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F04A" w14:textId="77777777" w:rsidR="000D6D83" w:rsidRPr="000D6D83" w:rsidRDefault="000D6D83" w:rsidP="00E056E3">
      <w:pPr>
        <w:pStyle w:val="Heading1RopaSans"/>
        <w:rPr>
          <w:sz w:val="20"/>
          <w:szCs w:val="20"/>
        </w:rPr>
      </w:pPr>
    </w:p>
    <w:p w14:paraId="08CE2F1D" w14:textId="0DFC6A5F" w:rsidR="00E056E3" w:rsidRPr="007A6E01" w:rsidRDefault="00975AA0" w:rsidP="00E056E3">
      <w:pPr>
        <w:pStyle w:val="Heading1RopaSans"/>
        <w:rPr>
          <w:szCs w:val="46"/>
        </w:rPr>
      </w:pPr>
      <w:r>
        <w:rPr>
          <w:szCs w:val="46"/>
        </w:rPr>
        <w:t>Einreichformular für die aufZAQ</w:t>
      </w:r>
      <w:r w:rsidR="007A6E01">
        <w:rPr>
          <w:szCs w:val="46"/>
        </w:rPr>
        <w:t>+NQR-Kombi</w:t>
      </w:r>
    </w:p>
    <w:p w14:paraId="301A0499" w14:textId="78C7D423" w:rsidR="00085F40" w:rsidRPr="00A524D1" w:rsidRDefault="00085F40" w:rsidP="00085F40">
      <w:pPr>
        <w:pStyle w:val="Heading2RopaSans"/>
        <w:tabs>
          <w:tab w:val="clear" w:pos="284"/>
        </w:tabs>
        <w:rPr>
          <w:sz w:val="26"/>
        </w:rPr>
      </w:pPr>
      <w:r>
        <w:rPr>
          <w:sz w:val="26"/>
        </w:rPr>
        <w:t>Allgemeine Informationen zum Lehrgang</w:t>
      </w:r>
    </w:p>
    <w:p w14:paraId="29AE1E02" w14:textId="1403EC07" w:rsidR="00981F20" w:rsidRPr="00085F40" w:rsidRDefault="00C03333" w:rsidP="00981F20">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0.1 </w:t>
      </w:r>
      <w:r w:rsidR="00981F20" w:rsidRPr="00085F40">
        <w:rPr>
          <w:rFonts w:ascii="Calibri" w:eastAsia="Calibri" w:hAnsi="Calibri" w:cs="Calibri"/>
          <w:color w:val="595959"/>
          <w:szCs w:val="22"/>
          <w:lang w:val="de-AT" w:eastAsia="zh-CN"/>
        </w:rPr>
        <w:t>Bezeichnung des Lehrgangs:</w:t>
      </w:r>
    </w:p>
    <w:sdt>
      <w:sdtPr>
        <w:rPr>
          <w:rFonts w:ascii="Calibri" w:eastAsia="Calibri" w:hAnsi="Calibri" w:cs="Calibri"/>
          <w:szCs w:val="22"/>
          <w:lang w:val="de-AT" w:eastAsia="zh-CN"/>
        </w:rPr>
        <w:id w:val="1166662395"/>
        <w:placeholder>
          <w:docPart w:val="9E728820EA7240B98F70880714E54A62"/>
        </w:placeholder>
        <w:showingPlcHdr/>
      </w:sdtPr>
      <w:sdtEndPr/>
      <w:sdtContent>
        <w:p w14:paraId="17C1F80A" w14:textId="77777777" w:rsidR="00981F20" w:rsidRPr="007A6E01" w:rsidRDefault="00981F20" w:rsidP="00981F20">
          <w:pPr>
            <w:spacing w:after="0"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07554BC9" w14:textId="77777777" w:rsidR="00981F20" w:rsidRPr="00981F20" w:rsidRDefault="00981F20" w:rsidP="00981F20">
      <w:pPr>
        <w:spacing w:after="0" w:line="23" w:lineRule="atLeast"/>
        <w:ind w:left="284"/>
        <w:rPr>
          <w:rFonts w:ascii="Calibri" w:eastAsia="Calibri" w:hAnsi="Calibri" w:cs="Calibri"/>
          <w:bCs/>
          <w:szCs w:val="22"/>
          <w:lang w:val="de-AT" w:eastAsia="zh-CN"/>
        </w:rPr>
      </w:pPr>
    </w:p>
    <w:p w14:paraId="3B5C369F" w14:textId="75828E00" w:rsidR="00981F20" w:rsidRPr="00085F40" w:rsidRDefault="00C03333" w:rsidP="00981F20">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0.2 </w:t>
      </w:r>
      <w:r w:rsidR="00B4708E" w:rsidRPr="00085F40">
        <w:rPr>
          <w:rFonts w:ascii="Calibri" w:eastAsia="Calibri" w:hAnsi="Calibri" w:cs="Calibri"/>
          <w:color w:val="595959"/>
          <w:szCs w:val="22"/>
          <w:lang w:val="de-AT" w:eastAsia="zh-CN"/>
        </w:rPr>
        <w:t>Name des*</w:t>
      </w:r>
      <w:r w:rsidR="00981F20" w:rsidRPr="00085F40">
        <w:rPr>
          <w:rFonts w:ascii="Calibri" w:eastAsia="Calibri" w:hAnsi="Calibri" w:cs="Calibri"/>
          <w:color w:val="595959"/>
          <w:szCs w:val="22"/>
          <w:lang w:val="de-AT" w:eastAsia="zh-CN"/>
        </w:rPr>
        <w:t xml:space="preserve">der </w:t>
      </w:r>
      <w:r w:rsidR="00B4708E" w:rsidRPr="00085F40">
        <w:rPr>
          <w:rFonts w:ascii="Calibri" w:eastAsia="Calibri" w:hAnsi="Calibri" w:cs="Calibri"/>
          <w:color w:val="595959"/>
          <w:szCs w:val="22"/>
          <w:lang w:val="de-AT" w:eastAsia="zh-CN"/>
        </w:rPr>
        <w:t>Lehrgangsträger*i</w:t>
      </w:r>
      <w:r w:rsidR="00981F20" w:rsidRPr="00085F40">
        <w:rPr>
          <w:rFonts w:ascii="Calibri" w:eastAsia="Calibri" w:hAnsi="Calibri" w:cs="Calibri"/>
          <w:color w:val="595959"/>
          <w:szCs w:val="22"/>
          <w:lang w:val="de-AT" w:eastAsia="zh-CN"/>
        </w:rPr>
        <w:t>n</w:t>
      </w:r>
      <w:r w:rsidR="00981F20" w:rsidRPr="00085F40" w:rsidDel="006C0BA4">
        <w:rPr>
          <w:rFonts w:ascii="Calibri" w:eastAsia="Calibri" w:hAnsi="Calibri" w:cs="Calibri"/>
          <w:color w:val="595959"/>
          <w:szCs w:val="22"/>
          <w:lang w:val="de-AT" w:eastAsia="zh-CN"/>
        </w:rPr>
        <w:t xml:space="preserve"> </w:t>
      </w:r>
      <w:r w:rsidR="00981F20" w:rsidRPr="00085F40">
        <w:rPr>
          <w:rFonts w:ascii="Calibri" w:eastAsia="Calibri" w:hAnsi="Calibri" w:cs="Calibri"/>
          <w:color w:val="595959"/>
          <w:szCs w:val="22"/>
          <w:lang w:val="de-AT" w:eastAsia="zh-CN"/>
        </w:rPr>
        <w:t>(= Organisation):</w:t>
      </w:r>
    </w:p>
    <w:sdt>
      <w:sdtPr>
        <w:rPr>
          <w:rFonts w:ascii="Calibri" w:eastAsia="Calibri" w:hAnsi="Calibri" w:cs="Calibri"/>
          <w:szCs w:val="22"/>
          <w:lang w:val="de-AT" w:eastAsia="zh-CN"/>
        </w:rPr>
        <w:id w:val="1134376778"/>
        <w:placeholder>
          <w:docPart w:val="FF50115CE9C84493A11A37F92E4EF902"/>
        </w:placeholder>
        <w:showingPlcHdr/>
      </w:sdtPr>
      <w:sdtEndPr/>
      <w:sdtContent>
        <w:p w14:paraId="5BA83C04" w14:textId="77777777" w:rsidR="00981F20" w:rsidRPr="00245F77" w:rsidRDefault="00981F20" w:rsidP="00981F20">
          <w:pPr>
            <w:spacing w:after="0" w:line="23" w:lineRule="atLeast"/>
            <w:ind w:left="426"/>
            <w:rPr>
              <w:rFonts w:ascii="Calibri" w:eastAsia="Calibri" w:hAnsi="Calibri" w:cs="Calibri"/>
              <w:szCs w:val="22"/>
              <w:lang w:val="de-AT" w:eastAsia="zh-CN"/>
            </w:rPr>
          </w:pPr>
          <w:r w:rsidRPr="00245F77">
            <w:rPr>
              <w:rFonts w:ascii="Calibri" w:eastAsia="Calibri" w:hAnsi="Calibri" w:cs="Calibri"/>
              <w:szCs w:val="22"/>
              <w:lang w:val="de-AT" w:eastAsia="zh-CN"/>
            </w:rPr>
            <w:t>Klicken Sie hier, um Text einzugeben.</w:t>
          </w:r>
        </w:p>
      </w:sdtContent>
    </w:sdt>
    <w:p w14:paraId="60133F84" w14:textId="77777777" w:rsidR="00981F20" w:rsidRPr="00981F20" w:rsidRDefault="00981F20" w:rsidP="00981F20">
      <w:pPr>
        <w:spacing w:after="0" w:line="23" w:lineRule="atLeast"/>
        <w:ind w:left="284"/>
        <w:rPr>
          <w:rFonts w:ascii="Calibri" w:eastAsia="Calibri" w:hAnsi="Calibri" w:cs="Calibri"/>
          <w:bCs/>
          <w:szCs w:val="22"/>
          <w:lang w:val="de-AT" w:eastAsia="zh-CN"/>
        </w:rPr>
      </w:pPr>
    </w:p>
    <w:p w14:paraId="5D789187" w14:textId="2C8E7E74" w:rsidR="00981F20" w:rsidRPr="00085F40" w:rsidRDefault="00C03333" w:rsidP="00981F20">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0.3 </w:t>
      </w:r>
      <w:r w:rsidR="00B4708E" w:rsidRPr="00085F40">
        <w:rPr>
          <w:rFonts w:ascii="Calibri" w:eastAsia="Calibri" w:hAnsi="Calibri" w:cs="Calibri"/>
          <w:color w:val="595959"/>
          <w:szCs w:val="22"/>
          <w:lang w:val="de-AT" w:eastAsia="zh-CN"/>
        </w:rPr>
        <w:t>Adresse des*der Lehrgangsträger*i</w:t>
      </w:r>
      <w:r w:rsidR="00981F20" w:rsidRPr="00085F40">
        <w:rPr>
          <w:rFonts w:ascii="Calibri" w:eastAsia="Calibri" w:hAnsi="Calibri" w:cs="Calibri"/>
          <w:color w:val="595959"/>
          <w:szCs w:val="22"/>
          <w:lang w:val="de-AT" w:eastAsia="zh-CN"/>
        </w:rPr>
        <w:t>n:</w:t>
      </w:r>
    </w:p>
    <w:sdt>
      <w:sdtPr>
        <w:rPr>
          <w:rFonts w:ascii="Calibri" w:eastAsia="Calibri" w:hAnsi="Calibri" w:cs="Calibri"/>
          <w:szCs w:val="22"/>
          <w:lang w:val="de-AT" w:eastAsia="zh-CN"/>
        </w:rPr>
        <w:id w:val="-1129399596"/>
        <w:placeholder>
          <w:docPart w:val="D2229CF38D54409C967F22ABACE6F838"/>
        </w:placeholder>
        <w:showingPlcHdr/>
      </w:sdtPr>
      <w:sdtEndPr/>
      <w:sdtContent>
        <w:p w14:paraId="7573DB6E" w14:textId="77777777" w:rsidR="00981F20" w:rsidRPr="007A6E01" w:rsidRDefault="00981F20" w:rsidP="00981F20">
          <w:pPr>
            <w:spacing w:after="0"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369FB0DF" w14:textId="77777777" w:rsidR="00981F20" w:rsidRPr="00981F20" w:rsidRDefault="00981F20" w:rsidP="00981F20">
      <w:pPr>
        <w:spacing w:after="0" w:line="23" w:lineRule="atLeast"/>
        <w:ind w:left="284"/>
        <w:rPr>
          <w:rFonts w:ascii="Calibri" w:eastAsia="Calibri" w:hAnsi="Calibri" w:cs="Calibri"/>
          <w:bCs/>
          <w:szCs w:val="22"/>
          <w:lang w:val="de-AT" w:eastAsia="zh-CN"/>
        </w:rPr>
      </w:pPr>
    </w:p>
    <w:p w14:paraId="75E17BBC" w14:textId="7195E3B5" w:rsidR="00FC5DBD" w:rsidRPr="00085F40" w:rsidRDefault="00C03333" w:rsidP="00FC5DBD">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0.4 </w:t>
      </w:r>
      <w:r w:rsidR="00FC5DBD" w:rsidRPr="00085F40">
        <w:rPr>
          <w:rFonts w:ascii="Calibri" w:eastAsia="Calibri" w:hAnsi="Calibri" w:cs="Calibri"/>
          <w:color w:val="595959"/>
          <w:szCs w:val="22"/>
          <w:lang w:val="de-AT" w:eastAsia="zh-CN"/>
        </w:rPr>
        <w:t>Kontaktangaben bei Rückfragen (Name, Telefonnummer, E-Mail):</w:t>
      </w:r>
    </w:p>
    <w:sdt>
      <w:sdtPr>
        <w:rPr>
          <w:rFonts w:ascii="Calibri" w:eastAsia="Calibri" w:hAnsi="Calibri" w:cs="Calibri"/>
          <w:szCs w:val="22"/>
          <w:lang w:val="de-AT" w:eastAsia="zh-CN"/>
        </w:rPr>
        <w:id w:val="-1531177962"/>
        <w:placeholder>
          <w:docPart w:val="74103DCA8ACC499B9ECBA2FE79A43B9E"/>
        </w:placeholder>
        <w:showingPlcHdr/>
      </w:sdtPr>
      <w:sdtEndPr/>
      <w:sdtContent>
        <w:p w14:paraId="6654E157" w14:textId="77777777" w:rsidR="00FC5DBD" w:rsidRPr="007A6E01" w:rsidRDefault="00FC5DBD" w:rsidP="00FC5DBD">
          <w:pPr>
            <w:spacing w:after="0"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6155C528" w14:textId="77777777" w:rsidR="00FC5DBD" w:rsidRPr="00981F20" w:rsidRDefault="00FC5DBD" w:rsidP="00FC5DBD">
      <w:pPr>
        <w:spacing w:after="0" w:line="23" w:lineRule="atLeast"/>
        <w:ind w:left="284"/>
        <w:rPr>
          <w:rFonts w:ascii="Calibri" w:eastAsia="Calibri" w:hAnsi="Calibri" w:cs="Calibri"/>
          <w:bCs/>
          <w:szCs w:val="22"/>
          <w:lang w:val="de-AT" w:eastAsia="zh-CN"/>
        </w:rPr>
      </w:pPr>
    </w:p>
    <w:p w14:paraId="5AB788E3" w14:textId="1E4D801B" w:rsidR="00FC5DBD" w:rsidRPr="00085F40" w:rsidRDefault="00C03333" w:rsidP="00FC5DBD">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0.5 </w:t>
      </w:r>
      <w:r w:rsidR="00FC5DBD" w:rsidRPr="00085F40">
        <w:rPr>
          <w:rFonts w:ascii="Calibri" w:eastAsia="Calibri" w:hAnsi="Calibri" w:cs="Calibri"/>
          <w:color w:val="595959"/>
          <w:szCs w:val="22"/>
          <w:lang w:val="de-AT" w:eastAsia="zh-CN"/>
        </w:rPr>
        <w:t>Angesuchtes Niveau im Kompetenzrahmen:</w:t>
      </w:r>
    </w:p>
    <w:sdt>
      <w:sdtPr>
        <w:rPr>
          <w:rFonts w:ascii="Calibri" w:eastAsia="Calibri" w:hAnsi="Calibri" w:cs="Calibri"/>
          <w:szCs w:val="22"/>
          <w:lang w:val="de-AT" w:eastAsia="zh-CN"/>
        </w:rPr>
        <w:id w:val="-1007900990"/>
        <w:placeholder>
          <w:docPart w:val="DCA2B80E77B948C29F69E65306A2A694"/>
        </w:placeholder>
        <w:showingPlcHdr/>
      </w:sdtPr>
      <w:sdtEndPr/>
      <w:sdtContent>
        <w:p w14:paraId="4E0B5C08" w14:textId="77777777" w:rsidR="00FC5DBD" w:rsidRPr="007A6E01" w:rsidRDefault="00FC5DBD" w:rsidP="00FC5DBD">
          <w:pPr>
            <w:spacing w:after="0"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24D68A81" w14:textId="77777777" w:rsidR="00FC5DBD" w:rsidRPr="00981F20" w:rsidRDefault="00FC5DBD" w:rsidP="00FC5DBD">
      <w:pPr>
        <w:spacing w:after="0" w:line="23" w:lineRule="atLeast"/>
        <w:ind w:left="284"/>
        <w:rPr>
          <w:rFonts w:ascii="Calibri" w:eastAsia="Calibri" w:hAnsi="Calibri" w:cs="Calibri"/>
          <w:bCs/>
          <w:szCs w:val="22"/>
          <w:lang w:val="de-AT" w:eastAsia="zh-CN"/>
        </w:rPr>
      </w:pPr>
    </w:p>
    <w:p w14:paraId="2751244B" w14:textId="1E384E46" w:rsidR="00981F20" w:rsidRPr="00085F40" w:rsidRDefault="00C03333" w:rsidP="00981F20">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0.6 </w:t>
      </w:r>
      <w:r w:rsidR="00981F20" w:rsidRPr="00085F40">
        <w:rPr>
          <w:rFonts w:ascii="Calibri" w:eastAsia="Calibri" w:hAnsi="Calibri" w:cs="Calibri"/>
          <w:color w:val="595959"/>
          <w:szCs w:val="22"/>
          <w:lang w:val="de-AT" w:eastAsia="zh-CN"/>
        </w:rPr>
        <w:t>Datum der Einreichung:</w:t>
      </w:r>
    </w:p>
    <w:sdt>
      <w:sdtPr>
        <w:rPr>
          <w:rFonts w:ascii="Calibri" w:eastAsia="Calibri" w:hAnsi="Calibri" w:cs="Calibri"/>
          <w:szCs w:val="22"/>
          <w:lang w:val="de-AT" w:eastAsia="zh-CN"/>
        </w:rPr>
        <w:id w:val="1087109736"/>
        <w:placeholder>
          <w:docPart w:val="2FA6E08B28B54506A6A3B03A67AC2140"/>
        </w:placeholder>
        <w:showingPlcHdr/>
      </w:sdtPr>
      <w:sdtEndPr/>
      <w:sdtContent>
        <w:p w14:paraId="6EEA1D72" w14:textId="77777777" w:rsidR="00981F20" w:rsidRPr="007A6E01" w:rsidRDefault="00981F20" w:rsidP="00981F20">
          <w:pPr>
            <w:spacing w:after="0"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26789434" w14:textId="77777777" w:rsidR="00981F20" w:rsidRDefault="00981F20" w:rsidP="00981F20">
      <w:pPr>
        <w:spacing w:after="0" w:line="23" w:lineRule="atLeast"/>
        <w:ind w:left="284"/>
        <w:rPr>
          <w:rFonts w:ascii="Calibri" w:eastAsia="Calibri" w:hAnsi="Calibri" w:cs="Calibri"/>
          <w:bCs/>
          <w:szCs w:val="22"/>
          <w:lang w:val="de-AT" w:eastAsia="zh-CN"/>
        </w:rPr>
      </w:pPr>
    </w:p>
    <w:p w14:paraId="3EA175B7" w14:textId="711F8B53" w:rsidR="008E5D8F" w:rsidRPr="00085F40" w:rsidRDefault="00C03333" w:rsidP="008E5D8F">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0.7 </w:t>
      </w:r>
      <w:r w:rsidR="008E5D8F" w:rsidRPr="00085F40">
        <w:rPr>
          <w:rFonts w:ascii="Calibri" w:eastAsia="Calibri" w:hAnsi="Calibri" w:cs="Calibri"/>
          <w:color w:val="595959"/>
          <w:szCs w:val="22"/>
          <w:lang w:val="de-AT" w:eastAsia="zh-CN"/>
        </w:rPr>
        <w:t>(Im Falle einer Änderung) Datum der letzten Änderung:</w:t>
      </w:r>
    </w:p>
    <w:sdt>
      <w:sdtPr>
        <w:rPr>
          <w:rFonts w:ascii="Calibri" w:eastAsia="Calibri" w:hAnsi="Calibri" w:cs="Calibri"/>
          <w:szCs w:val="22"/>
          <w:lang w:val="de-AT" w:eastAsia="zh-CN"/>
        </w:rPr>
        <w:id w:val="-1360887544"/>
        <w:placeholder>
          <w:docPart w:val="FFC7826D4F3F4A259B9808E3C81F1595"/>
        </w:placeholder>
        <w:showingPlcHdr/>
      </w:sdtPr>
      <w:sdtEndPr/>
      <w:sdtContent>
        <w:p w14:paraId="532DD495" w14:textId="77777777" w:rsidR="008E5D8F" w:rsidRPr="007A6E01" w:rsidRDefault="008E5D8F" w:rsidP="008E5D8F">
          <w:pPr>
            <w:spacing w:after="0"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59C2924E" w14:textId="77777777" w:rsidR="00975AA0" w:rsidRPr="00E02407" w:rsidRDefault="00975AA0" w:rsidP="00E02407">
      <w:pPr>
        <w:spacing w:after="0" w:line="23" w:lineRule="atLeast"/>
        <w:ind w:left="284"/>
        <w:rPr>
          <w:rFonts w:ascii="Calibri" w:eastAsia="Calibri" w:hAnsi="Calibri" w:cs="Calibri"/>
          <w:bCs/>
          <w:szCs w:val="22"/>
          <w:lang w:val="de-AT" w:eastAsia="zh-CN"/>
        </w:rPr>
      </w:pPr>
    </w:p>
    <w:p w14:paraId="2386BCCC" w14:textId="257D77DE" w:rsidR="00981F20" w:rsidRPr="00085F40" w:rsidRDefault="00C03333" w:rsidP="00C03333">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0.8 Welche Rechtsform hat der*</w:t>
      </w:r>
      <w:r w:rsidR="00A64563" w:rsidRPr="00085F40">
        <w:rPr>
          <w:rFonts w:ascii="Calibri" w:eastAsia="Calibri" w:hAnsi="Calibri" w:cs="Calibri"/>
          <w:color w:val="595959"/>
          <w:szCs w:val="22"/>
          <w:lang w:val="de-AT" w:eastAsia="zh-CN"/>
        </w:rPr>
        <w:t xml:space="preserve">die Träger*in? </w:t>
      </w:r>
      <w:r w:rsidRPr="00085F40">
        <w:rPr>
          <w:rFonts w:ascii="Calibri" w:eastAsia="Calibri" w:hAnsi="Calibri" w:cs="Calibri"/>
          <w:color w:val="595959"/>
          <w:szCs w:val="22"/>
          <w:lang w:val="de-AT" w:eastAsia="zh-CN"/>
        </w:rPr>
        <w:t>Wie ist der*</w:t>
      </w:r>
      <w:r w:rsidR="00981F20" w:rsidRPr="00085F40">
        <w:rPr>
          <w:rFonts w:ascii="Calibri" w:eastAsia="Calibri" w:hAnsi="Calibri" w:cs="Calibri"/>
          <w:color w:val="595959"/>
          <w:szCs w:val="22"/>
          <w:lang w:val="de-AT" w:eastAsia="zh-CN"/>
        </w:rPr>
        <w:t xml:space="preserve">die </w:t>
      </w:r>
      <w:r w:rsidR="008E5D8F" w:rsidRPr="00085F40">
        <w:rPr>
          <w:rFonts w:ascii="Calibri" w:eastAsia="Calibri" w:hAnsi="Calibri" w:cs="Calibri"/>
          <w:color w:val="595959"/>
          <w:szCs w:val="22"/>
          <w:lang w:val="de-AT" w:eastAsia="zh-CN"/>
        </w:rPr>
        <w:t>Lehrgangst</w:t>
      </w:r>
      <w:r w:rsidR="00981F20" w:rsidRPr="00085F40">
        <w:rPr>
          <w:rFonts w:ascii="Calibri" w:eastAsia="Calibri" w:hAnsi="Calibri" w:cs="Calibri"/>
          <w:color w:val="595959"/>
          <w:szCs w:val="22"/>
          <w:lang w:val="de-AT" w:eastAsia="zh-CN"/>
        </w:rPr>
        <w:t>räger</w:t>
      </w:r>
      <w:r w:rsidR="008E5D8F" w:rsidRPr="00085F40">
        <w:rPr>
          <w:rFonts w:ascii="Calibri" w:eastAsia="Calibri" w:hAnsi="Calibri" w:cs="Calibri"/>
          <w:color w:val="595959"/>
          <w:szCs w:val="22"/>
          <w:lang w:val="de-AT" w:eastAsia="zh-CN"/>
        </w:rPr>
        <w:t>*i</w:t>
      </w:r>
      <w:r w:rsidR="00981F20" w:rsidRPr="00085F40">
        <w:rPr>
          <w:rFonts w:ascii="Calibri" w:eastAsia="Calibri" w:hAnsi="Calibri" w:cs="Calibri"/>
          <w:color w:val="595959"/>
          <w:szCs w:val="22"/>
          <w:lang w:val="de-AT" w:eastAsia="zh-CN"/>
        </w:rPr>
        <w:t>n strukturiert?</w:t>
      </w:r>
      <w:r w:rsidR="00B42B90" w:rsidRPr="00085F40">
        <w:rPr>
          <w:rFonts w:ascii="Calibri" w:eastAsia="Calibri" w:hAnsi="Calibri" w:cs="Calibri"/>
          <w:color w:val="595959"/>
          <w:szCs w:val="22"/>
          <w:lang w:val="de-AT" w:eastAsia="zh-CN"/>
        </w:rPr>
        <w:t xml:space="preserve"> Falls vorhanden, bitte ZVR-Zahl bzw. Firmenbuchnummer</w:t>
      </w:r>
      <w:r w:rsidR="00696577" w:rsidRPr="00085F40">
        <w:rPr>
          <w:rFonts w:ascii="Calibri" w:eastAsia="Calibri" w:hAnsi="Calibri" w:cs="Calibri"/>
          <w:color w:val="595959"/>
          <w:szCs w:val="22"/>
          <w:lang w:val="de-AT" w:eastAsia="zh-CN"/>
        </w:rPr>
        <w:t xml:space="preserve"> angeben.</w:t>
      </w:r>
      <w:r w:rsidR="00B42B90" w:rsidRPr="00085F40">
        <w:rPr>
          <w:rFonts w:ascii="Calibri" w:eastAsia="Calibri" w:hAnsi="Calibri" w:cs="Calibri"/>
          <w:color w:val="595959"/>
          <w:szCs w:val="22"/>
          <w:lang w:val="de-AT" w:eastAsia="zh-CN"/>
        </w:rPr>
        <w:t xml:space="preserve"> </w:t>
      </w:r>
    </w:p>
    <w:sdt>
      <w:sdtPr>
        <w:rPr>
          <w:rFonts w:ascii="Calibri" w:eastAsia="Calibri" w:hAnsi="Calibri" w:cs="Calibri"/>
          <w:szCs w:val="22"/>
          <w:lang w:val="de-AT" w:eastAsia="zh-CN"/>
        </w:rPr>
        <w:id w:val="-309485437"/>
        <w:placeholder>
          <w:docPart w:val="EF9D9A5B7F2C49E18F8A0EDE7AFED04E"/>
        </w:placeholder>
        <w:showingPlcHdr/>
      </w:sdtPr>
      <w:sdtEndPr/>
      <w:sdtContent>
        <w:p w14:paraId="030595C9" w14:textId="77777777" w:rsidR="00981F20" w:rsidRPr="007A6E01" w:rsidRDefault="00981F20" w:rsidP="00B42B90">
          <w:pPr>
            <w:spacing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18739680" w14:textId="77777777" w:rsidR="00975AA0" w:rsidRPr="00E02407" w:rsidRDefault="00975AA0" w:rsidP="00E02407">
      <w:pPr>
        <w:spacing w:after="0" w:line="23" w:lineRule="atLeast"/>
        <w:ind w:left="284"/>
        <w:rPr>
          <w:rFonts w:ascii="Calibri" w:eastAsia="Calibri" w:hAnsi="Calibri" w:cs="Calibri"/>
          <w:bCs/>
          <w:szCs w:val="22"/>
          <w:lang w:val="de-AT" w:eastAsia="zh-CN"/>
        </w:rPr>
      </w:pPr>
    </w:p>
    <w:p w14:paraId="44A0F0AF" w14:textId="39FF51F7" w:rsidR="000973A4" w:rsidRPr="00085F40" w:rsidRDefault="000973A4" w:rsidP="00295B7F">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 xml:space="preserve">0.9 </w:t>
      </w:r>
      <w:r w:rsidR="008210E3" w:rsidRPr="00085F40">
        <w:rPr>
          <w:rFonts w:ascii="Calibri" w:eastAsia="Calibri" w:hAnsi="Calibri" w:cs="Calibri"/>
          <w:color w:val="595959"/>
          <w:szCs w:val="22"/>
          <w:lang w:val="de-AT" w:eastAsia="zh-CN"/>
        </w:rPr>
        <w:t xml:space="preserve">Verfügt </w:t>
      </w:r>
      <w:r w:rsidR="00295B7F" w:rsidRPr="00085F40">
        <w:rPr>
          <w:rFonts w:ascii="Calibri" w:eastAsia="Calibri" w:hAnsi="Calibri" w:cs="Calibri"/>
          <w:color w:val="595959"/>
          <w:szCs w:val="22"/>
          <w:lang w:val="de-AT" w:eastAsia="zh-CN"/>
        </w:rPr>
        <w:t xml:space="preserve">der*die Träger*in und/oder dieser Lehrgang </w:t>
      </w:r>
      <w:r w:rsidR="008210E3" w:rsidRPr="00085F40">
        <w:rPr>
          <w:rFonts w:ascii="Calibri" w:eastAsia="Calibri" w:hAnsi="Calibri" w:cs="Calibri"/>
          <w:color w:val="595959"/>
          <w:szCs w:val="22"/>
          <w:lang w:val="de-AT" w:eastAsia="zh-CN"/>
        </w:rPr>
        <w:t>über eine andere Qualitätssicherung als aufZAQ</w:t>
      </w:r>
      <w:r w:rsidR="00295B7F" w:rsidRPr="00085F40">
        <w:rPr>
          <w:rFonts w:ascii="Calibri" w:eastAsia="Calibri" w:hAnsi="Calibri" w:cs="Calibri"/>
          <w:color w:val="595959"/>
          <w:szCs w:val="22"/>
          <w:lang w:val="de-AT" w:eastAsia="zh-CN"/>
        </w:rPr>
        <w:t>? Falls zutreffend, durch welche Stelle</w:t>
      </w:r>
      <w:r w:rsidR="007A6E01" w:rsidRPr="00085F40">
        <w:rPr>
          <w:rFonts w:ascii="Calibri" w:eastAsia="Calibri" w:hAnsi="Calibri" w:cs="Calibri"/>
          <w:color w:val="595959"/>
          <w:szCs w:val="22"/>
          <w:lang w:val="de-AT" w:eastAsia="zh-CN"/>
        </w:rPr>
        <w:t xml:space="preserve"> und welches Qualitätssicherungsangebot</w:t>
      </w:r>
      <w:r w:rsidR="00295B7F" w:rsidRPr="00085F40">
        <w:rPr>
          <w:rFonts w:ascii="Calibri" w:eastAsia="Calibri" w:hAnsi="Calibri" w:cs="Calibri"/>
          <w:color w:val="595959"/>
          <w:szCs w:val="22"/>
          <w:lang w:val="de-AT" w:eastAsia="zh-CN"/>
        </w:rPr>
        <w:t>?</w:t>
      </w:r>
    </w:p>
    <w:sdt>
      <w:sdtPr>
        <w:rPr>
          <w:rFonts w:ascii="Calibri" w:eastAsia="Calibri" w:hAnsi="Calibri" w:cs="Calibri"/>
          <w:szCs w:val="22"/>
          <w:lang w:val="de-AT" w:eastAsia="zh-CN"/>
        </w:rPr>
        <w:id w:val="311601947"/>
        <w:placeholder>
          <w:docPart w:val="D10869827C814503A3D1E64F75728533"/>
        </w:placeholder>
        <w:showingPlcHdr/>
      </w:sdtPr>
      <w:sdtEndPr/>
      <w:sdtContent>
        <w:p w14:paraId="4BAC01A2" w14:textId="77777777" w:rsidR="00295B7F" w:rsidRPr="007A6E01" w:rsidRDefault="00295B7F" w:rsidP="00B42B90">
          <w:pPr>
            <w:spacing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370E8F6C" w14:textId="77777777" w:rsidR="000973A4" w:rsidRPr="00E02407" w:rsidRDefault="000973A4" w:rsidP="00E02407">
      <w:pPr>
        <w:spacing w:after="0" w:line="23" w:lineRule="atLeast"/>
        <w:ind w:left="284"/>
        <w:rPr>
          <w:rFonts w:ascii="Calibri" w:eastAsia="Calibri" w:hAnsi="Calibri" w:cs="Calibri"/>
          <w:bCs/>
          <w:szCs w:val="22"/>
          <w:lang w:val="de-AT" w:eastAsia="zh-CN"/>
        </w:rPr>
      </w:pPr>
    </w:p>
    <w:p w14:paraId="7F18C66A" w14:textId="2ABF0F3E" w:rsidR="009A3749" w:rsidRPr="00085F40" w:rsidRDefault="00295B7F" w:rsidP="00A75668">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0.10</w:t>
      </w:r>
      <w:r w:rsidR="00A75668" w:rsidRPr="00085F40">
        <w:rPr>
          <w:rFonts w:ascii="Calibri" w:eastAsia="Calibri" w:hAnsi="Calibri" w:cs="Calibri"/>
          <w:color w:val="595959"/>
          <w:szCs w:val="22"/>
          <w:lang w:val="de-AT" w:eastAsia="zh-CN"/>
        </w:rPr>
        <w:t xml:space="preserve"> </w:t>
      </w:r>
      <w:r w:rsidR="009A3749" w:rsidRPr="00085F40">
        <w:rPr>
          <w:rFonts w:ascii="Calibri" w:eastAsia="Calibri" w:hAnsi="Calibri" w:cs="Calibri"/>
          <w:color w:val="595959"/>
          <w:szCs w:val="22"/>
          <w:lang w:val="de-AT" w:eastAsia="zh-CN"/>
        </w:rPr>
        <w:t xml:space="preserve">Welche Beweggründe </w:t>
      </w:r>
      <w:r w:rsidR="001A7E19" w:rsidRPr="00085F40">
        <w:rPr>
          <w:rFonts w:ascii="Calibri" w:eastAsia="Calibri" w:hAnsi="Calibri" w:cs="Calibri"/>
          <w:color w:val="595959"/>
          <w:szCs w:val="22"/>
          <w:lang w:val="de-AT" w:eastAsia="zh-CN"/>
        </w:rPr>
        <w:t xml:space="preserve">(z.B. fachlich-inhaltliche, gesellschaftliche, politische, ökologische, wirtschaftliche) </w:t>
      </w:r>
      <w:r w:rsidR="00A75668" w:rsidRPr="00085F40">
        <w:rPr>
          <w:rFonts w:ascii="Calibri" w:eastAsia="Calibri" w:hAnsi="Calibri" w:cs="Calibri"/>
          <w:color w:val="595959"/>
          <w:szCs w:val="22"/>
          <w:lang w:val="de-AT" w:eastAsia="zh-CN"/>
        </w:rPr>
        <w:t>veranlassen den*</w:t>
      </w:r>
      <w:r w:rsidR="009A3749" w:rsidRPr="00085F40">
        <w:rPr>
          <w:rFonts w:ascii="Calibri" w:eastAsia="Calibri" w:hAnsi="Calibri" w:cs="Calibri"/>
          <w:color w:val="595959"/>
          <w:szCs w:val="22"/>
          <w:lang w:val="de-AT" w:eastAsia="zh-CN"/>
        </w:rPr>
        <w:t>die Lehrgangsträger</w:t>
      </w:r>
      <w:r w:rsidR="008E5D8F" w:rsidRPr="00085F40">
        <w:rPr>
          <w:rFonts w:ascii="Calibri" w:eastAsia="Calibri" w:hAnsi="Calibri" w:cs="Calibri"/>
          <w:color w:val="595959"/>
          <w:szCs w:val="22"/>
          <w:lang w:val="de-AT" w:eastAsia="zh-CN"/>
        </w:rPr>
        <w:t>*i</w:t>
      </w:r>
      <w:r w:rsidR="009A3749" w:rsidRPr="00085F40">
        <w:rPr>
          <w:rFonts w:ascii="Calibri" w:eastAsia="Calibri" w:hAnsi="Calibri" w:cs="Calibri"/>
          <w:color w:val="595959"/>
          <w:szCs w:val="22"/>
          <w:lang w:val="de-AT" w:eastAsia="zh-CN"/>
        </w:rPr>
        <w:t xml:space="preserve">n zu diesem </w:t>
      </w:r>
      <w:r w:rsidR="002D2B24" w:rsidRPr="00085F40">
        <w:rPr>
          <w:rFonts w:ascii="Calibri" w:eastAsia="Calibri" w:hAnsi="Calibri" w:cs="Calibri"/>
          <w:color w:val="595959"/>
          <w:szCs w:val="22"/>
          <w:lang w:val="de-AT" w:eastAsia="zh-CN"/>
        </w:rPr>
        <w:t>Lehrgangsa</w:t>
      </w:r>
      <w:r w:rsidR="009A3749" w:rsidRPr="00085F40">
        <w:rPr>
          <w:rFonts w:ascii="Calibri" w:eastAsia="Calibri" w:hAnsi="Calibri" w:cs="Calibri"/>
          <w:color w:val="595959"/>
          <w:szCs w:val="22"/>
          <w:lang w:val="de-AT" w:eastAsia="zh-CN"/>
        </w:rPr>
        <w:t xml:space="preserve">ngebot? </w:t>
      </w:r>
    </w:p>
    <w:sdt>
      <w:sdtPr>
        <w:rPr>
          <w:rFonts w:ascii="Calibri" w:eastAsia="Calibri" w:hAnsi="Calibri" w:cs="Calibri"/>
          <w:szCs w:val="22"/>
          <w:lang w:val="de-AT" w:eastAsia="zh-CN"/>
        </w:rPr>
        <w:id w:val="-448318658"/>
        <w:placeholder>
          <w:docPart w:val="CB9BE9FA91274DC4B555AD73D0F1FE53"/>
        </w:placeholder>
        <w:showingPlcHdr/>
      </w:sdtPr>
      <w:sdtEndPr/>
      <w:sdtContent>
        <w:p w14:paraId="7480D7E6" w14:textId="77777777" w:rsidR="009A3749" w:rsidRPr="007A6E01" w:rsidRDefault="009A3749" w:rsidP="007A6E01">
          <w:pPr>
            <w:spacing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15E58138" w14:textId="77777777" w:rsidR="008D7B64" w:rsidRPr="00E02407" w:rsidRDefault="008D7B64" w:rsidP="00E02407">
      <w:pPr>
        <w:spacing w:after="0" w:line="23" w:lineRule="atLeast"/>
        <w:ind w:left="284"/>
        <w:rPr>
          <w:rFonts w:ascii="Calibri" w:eastAsia="Calibri" w:hAnsi="Calibri" w:cs="Calibri"/>
          <w:bCs/>
          <w:szCs w:val="22"/>
          <w:lang w:val="de-AT" w:eastAsia="zh-CN"/>
        </w:rPr>
      </w:pPr>
    </w:p>
    <w:p w14:paraId="7CBDC132" w14:textId="05CF0930" w:rsidR="00910833" w:rsidRPr="00085F40" w:rsidRDefault="00295B7F" w:rsidP="00910833">
      <w:pPr>
        <w:spacing w:after="0" w:line="23" w:lineRule="atLeast"/>
        <w:ind w:left="284"/>
        <w:rPr>
          <w:rFonts w:ascii="Calibri" w:eastAsia="Calibri" w:hAnsi="Calibri" w:cs="Calibri"/>
          <w:color w:val="595959"/>
          <w:szCs w:val="22"/>
          <w:lang w:val="de-AT" w:eastAsia="zh-CN"/>
        </w:rPr>
      </w:pPr>
      <w:r w:rsidRPr="00085F40">
        <w:rPr>
          <w:rFonts w:ascii="Calibri" w:eastAsia="Calibri" w:hAnsi="Calibri" w:cs="Calibri"/>
          <w:color w:val="595959"/>
          <w:szCs w:val="22"/>
          <w:lang w:val="de-AT" w:eastAsia="zh-CN"/>
        </w:rPr>
        <w:t>0.11</w:t>
      </w:r>
      <w:r w:rsidR="00910833" w:rsidRPr="00085F40">
        <w:rPr>
          <w:rFonts w:ascii="Calibri" w:eastAsia="Calibri" w:hAnsi="Calibri" w:cs="Calibri"/>
          <w:color w:val="595959"/>
          <w:szCs w:val="22"/>
          <w:lang w:val="de-AT" w:eastAsia="zh-CN"/>
        </w:rPr>
        <w:t xml:space="preserve"> Welche Entwicklungsschritte, Abläufe und Maßnahmen wurden bei der Entwicklung bzw. Weiterentwicklung de</w:t>
      </w:r>
      <w:r w:rsidR="008D7B64" w:rsidRPr="00085F40">
        <w:rPr>
          <w:rFonts w:ascii="Calibri" w:eastAsia="Calibri" w:hAnsi="Calibri" w:cs="Calibri"/>
          <w:color w:val="595959"/>
          <w:szCs w:val="22"/>
          <w:lang w:val="de-AT" w:eastAsia="zh-CN"/>
        </w:rPr>
        <w:t xml:space="preserve">s Lehrgangs </w:t>
      </w:r>
      <w:r w:rsidR="00910833" w:rsidRPr="00085F40">
        <w:rPr>
          <w:rFonts w:ascii="Calibri" w:eastAsia="Calibri" w:hAnsi="Calibri" w:cs="Calibri"/>
          <w:color w:val="595959"/>
          <w:szCs w:val="22"/>
          <w:lang w:val="de-AT" w:eastAsia="zh-CN"/>
        </w:rPr>
        <w:t>gesetzt und welche Personen</w:t>
      </w:r>
      <w:r w:rsidR="008210E3" w:rsidRPr="00085F40">
        <w:rPr>
          <w:rFonts w:ascii="Calibri" w:eastAsia="Calibri" w:hAnsi="Calibri" w:cs="Calibri"/>
          <w:color w:val="595959"/>
          <w:szCs w:val="22"/>
          <w:lang w:val="de-AT" w:eastAsia="zh-CN"/>
        </w:rPr>
        <w:t>(</w:t>
      </w:r>
      <w:r w:rsidR="00910833" w:rsidRPr="00085F40">
        <w:rPr>
          <w:rFonts w:ascii="Calibri" w:eastAsia="Calibri" w:hAnsi="Calibri" w:cs="Calibri"/>
          <w:color w:val="595959"/>
          <w:szCs w:val="22"/>
          <w:lang w:val="de-AT" w:eastAsia="zh-CN"/>
        </w:rPr>
        <w:t>gruppen</w:t>
      </w:r>
      <w:r w:rsidR="008210E3" w:rsidRPr="00085F40">
        <w:rPr>
          <w:rFonts w:ascii="Calibri" w:eastAsia="Calibri" w:hAnsi="Calibri" w:cs="Calibri"/>
          <w:color w:val="595959"/>
          <w:szCs w:val="22"/>
          <w:lang w:val="de-AT" w:eastAsia="zh-CN"/>
        </w:rPr>
        <w:t>)</w:t>
      </w:r>
      <w:r w:rsidR="00910833" w:rsidRPr="00085F40">
        <w:rPr>
          <w:rFonts w:ascii="Calibri" w:eastAsia="Calibri" w:hAnsi="Calibri" w:cs="Calibri"/>
          <w:color w:val="595959"/>
          <w:szCs w:val="22"/>
          <w:lang w:val="de-AT" w:eastAsia="zh-CN"/>
        </w:rPr>
        <w:t xml:space="preserve"> wurden</w:t>
      </w:r>
      <w:r w:rsidR="00085F40">
        <w:rPr>
          <w:rFonts w:ascii="Calibri" w:eastAsia="Calibri" w:hAnsi="Calibri" w:cs="Calibri"/>
          <w:color w:val="595959"/>
          <w:szCs w:val="22"/>
          <w:lang w:val="de-AT" w:eastAsia="zh-CN"/>
        </w:rPr>
        <w:t xml:space="preserve"> in diesen Prozess eingebunden?</w:t>
      </w:r>
    </w:p>
    <w:sdt>
      <w:sdtPr>
        <w:rPr>
          <w:rFonts w:ascii="Calibri" w:eastAsia="Calibri" w:hAnsi="Calibri" w:cs="Calibri"/>
          <w:szCs w:val="22"/>
          <w:lang w:val="de-AT" w:eastAsia="zh-CN"/>
        </w:rPr>
        <w:id w:val="1347669274"/>
        <w:placeholder>
          <w:docPart w:val="F283A439747E41C180D1C3E328D9AF28"/>
        </w:placeholder>
        <w:showingPlcHdr/>
      </w:sdtPr>
      <w:sdtEndPr/>
      <w:sdtContent>
        <w:p w14:paraId="64416549" w14:textId="77777777" w:rsidR="00910833" w:rsidRPr="007A6E01" w:rsidRDefault="00910833" w:rsidP="007A6E01">
          <w:pPr>
            <w:spacing w:line="23" w:lineRule="atLeast"/>
            <w:ind w:left="426"/>
            <w:rPr>
              <w:rFonts w:ascii="Calibri" w:eastAsia="Calibri" w:hAnsi="Calibri" w:cs="Calibri"/>
              <w:szCs w:val="22"/>
              <w:lang w:val="de-AT" w:eastAsia="zh-CN"/>
            </w:rPr>
          </w:pPr>
          <w:r w:rsidRPr="007A6E01">
            <w:rPr>
              <w:rFonts w:ascii="Calibri" w:eastAsia="Calibri" w:hAnsi="Calibri" w:cs="Calibri"/>
              <w:szCs w:val="22"/>
              <w:lang w:val="de-AT" w:eastAsia="zh-CN"/>
            </w:rPr>
            <w:t>Klicken Sie hier, um Text einzugeben.</w:t>
          </w:r>
        </w:p>
      </w:sdtContent>
    </w:sdt>
    <w:p w14:paraId="4FB9DB95" w14:textId="77777777" w:rsidR="00910833" w:rsidRPr="00910833" w:rsidRDefault="00910833" w:rsidP="00910833">
      <w:pPr>
        <w:spacing w:after="0" w:line="23" w:lineRule="atLeast"/>
        <w:ind w:left="284"/>
        <w:rPr>
          <w:rFonts w:ascii="Calibri" w:eastAsia="Calibri" w:hAnsi="Calibri" w:cs="Calibri"/>
          <w:bCs/>
          <w:szCs w:val="22"/>
          <w:lang w:val="de-AT" w:eastAsia="zh-CN"/>
        </w:rPr>
      </w:pPr>
    </w:p>
    <w:p w14:paraId="0964D7F6" w14:textId="77777777" w:rsidR="00910833" w:rsidRPr="00597D9F" w:rsidRDefault="00910833" w:rsidP="00A75668">
      <w:pPr>
        <w:pStyle w:val="aufZAQLauftextSourceSans"/>
        <w:ind w:left="0"/>
      </w:pPr>
    </w:p>
    <w:p w14:paraId="7E59E5E0" w14:textId="4A5EC767" w:rsidR="008343E6" w:rsidRPr="007C4824" w:rsidRDefault="00A524D1" w:rsidP="00C046B5">
      <w:pPr>
        <w:pStyle w:val="Heading2RopaSans"/>
      </w:pPr>
      <w:r>
        <w:t>Allgemeine aufZAQ-Standards</w:t>
      </w:r>
    </w:p>
    <w:p w14:paraId="59D4BD2E" w14:textId="0CF2EED0" w:rsidR="00A524D1" w:rsidRPr="00A524D1" w:rsidRDefault="00A524D1" w:rsidP="00DA6EA3">
      <w:pPr>
        <w:pStyle w:val="Heading2RopaSans"/>
        <w:tabs>
          <w:tab w:val="clear" w:pos="284"/>
        </w:tabs>
        <w:rPr>
          <w:sz w:val="26"/>
        </w:rPr>
      </w:pPr>
      <w:r w:rsidRPr="00A524D1">
        <w:rPr>
          <w:sz w:val="26"/>
        </w:rPr>
        <w:t>Inhaltliche Anforderungen</w:t>
      </w:r>
    </w:p>
    <w:p w14:paraId="7521B76C" w14:textId="1CEB8AC4" w:rsidR="00A75668" w:rsidRPr="00A75668" w:rsidRDefault="00A524D1" w:rsidP="00A75668">
      <w:pPr>
        <w:pStyle w:val="aufZAQAufzhlung"/>
        <w:numPr>
          <w:ilvl w:val="0"/>
          <w:numId w:val="36"/>
        </w:numPr>
        <w:rPr>
          <w:b/>
          <w:color w:val="auto"/>
        </w:rPr>
      </w:pPr>
      <w:r w:rsidRPr="00981F20">
        <w:rPr>
          <w:b/>
          <w:color w:val="auto"/>
        </w:rPr>
        <w:t>Der Lehrgang bereitet für Tätigkeiten in Handlungsfeldern der Kinder- und Jugendarbeit vor.</w:t>
      </w:r>
    </w:p>
    <w:p w14:paraId="202483C9" w14:textId="34D28276" w:rsidR="00981F20" w:rsidRPr="00A75668" w:rsidRDefault="009A3749" w:rsidP="00A75668">
      <w:pPr>
        <w:pStyle w:val="aufZAQAufzhlung"/>
        <w:numPr>
          <w:ilvl w:val="1"/>
          <w:numId w:val="36"/>
        </w:numPr>
        <w:rPr>
          <w:b/>
          <w:color w:val="auto"/>
        </w:rPr>
      </w:pPr>
      <w:r w:rsidRPr="00A75668">
        <w:rPr>
          <w:rFonts w:ascii="Calibri" w:eastAsia="Calibri" w:hAnsi="Calibri" w:cs="Calibri"/>
          <w:color w:val="595959"/>
          <w:szCs w:val="22"/>
          <w:lang w:eastAsia="zh-CN"/>
        </w:rPr>
        <w:t>Für welche Tätigkeiten bereitet der Lehrgang vor</w:t>
      </w:r>
      <w:r w:rsidR="00981F20" w:rsidRPr="00A75668">
        <w:rPr>
          <w:rFonts w:ascii="Calibri" w:eastAsia="Calibri" w:hAnsi="Calibri" w:cs="Calibri"/>
          <w:color w:val="595959"/>
          <w:szCs w:val="22"/>
          <w:lang w:eastAsia="zh-CN"/>
        </w:rPr>
        <w:t>?</w:t>
      </w:r>
    </w:p>
    <w:sdt>
      <w:sdtPr>
        <w:rPr>
          <w:rFonts w:ascii="Calibri" w:eastAsia="Calibri" w:hAnsi="Calibri"/>
          <w:szCs w:val="22"/>
          <w:lang w:val="de-AT" w:eastAsia="zh-CN"/>
        </w:rPr>
        <w:id w:val="1610163427"/>
        <w:placeholder>
          <w:docPart w:val="C858B392A6034A559A3DACE63175A3E1"/>
        </w:placeholder>
        <w:showingPlcHdr/>
      </w:sdtPr>
      <w:sdtEndPr/>
      <w:sdtContent>
        <w:p w14:paraId="44B1ADFF" w14:textId="633091F0" w:rsidR="00981F20" w:rsidRPr="007A6E01" w:rsidRDefault="00981F20" w:rsidP="00A75668">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13374F48" w14:textId="77777777" w:rsidR="00A75668" w:rsidRDefault="00A75668" w:rsidP="00A75668">
      <w:pPr>
        <w:pStyle w:val="aufZAQAufzhlung"/>
        <w:ind w:left="360"/>
        <w:rPr>
          <w:b/>
          <w:color w:val="auto"/>
        </w:rPr>
      </w:pPr>
    </w:p>
    <w:p w14:paraId="7285EDA8" w14:textId="45013975" w:rsidR="00A524D1" w:rsidRPr="00981F20" w:rsidRDefault="00A524D1" w:rsidP="00A75668">
      <w:pPr>
        <w:pStyle w:val="aufZAQAufzhlung"/>
        <w:numPr>
          <w:ilvl w:val="0"/>
          <w:numId w:val="36"/>
        </w:numPr>
        <w:rPr>
          <w:b/>
          <w:color w:val="auto"/>
        </w:rPr>
      </w:pPr>
      <w:r w:rsidRPr="00981F20">
        <w:rPr>
          <w:b/>
          <w:color w:val="auto"/>
        </w:rPr>
        <w:t>Die Inhalte des Lehrgangs und der Lehrgangsunterlagen entsprechen durchgängig aktuellen fachlichen Standards und Entwicklungen.</w:t>
      </w:r>
    </w:p>
    <w:p w14:paraId="5DA9F0C5" w14:textId="73B02E95" w:rsidR="009A3749" w:rsidRPr="00A6055F" w:rsidRDefault="009A3749" w:rsidP="00A75668">
      <w:pPr>
        <w:pStyle w:val="aufZAQAufzhlung"/>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Was sind die wesentlichen Inhalte des Lehrgangs</w:t>
      </w:r>
      <w:r w:rsidRPr="00A6055F">
        <w:rPr>
          <w:rFonts w:ascii="Calibri" w:eastAsia="Calibri" w:hAnsi="Calibri" w:cs="Calibri"/>
          <w:color w:val="595959"/>
          <w:szCs w:val="22"/>
          <w:lang w:eastAsia="zh-CN"/>
        </w:rPr>
        <w:t>?</w:t>
      </w:r>
    </w:p>
    <w:sdt>
      <w:sdtPr>
        <w:rPr>
          <w:rFonts w:ascii="Calibri" w:eastAsia="Calibri" w:hAnsi="Calibri"/>
          <w:szCs w:val="22"/>
          <w:lang w:val="de-AT" w:eastAsia="zh-CN"/>
        </w:rPr>
        <w:id w:val="1432852875"/>
        <w:placeholder>
          <w:docPart w:val="4869596A0C894595B3D274C7F81D0FF1"/>
        </w:placeholder>
        <w:showingPlcHdr/>
      </w:sdtPr>
      <w:sdtEndPr/>
      <w:sdtContent>
        <w:p w14:paraId="6CD8CFF6" w14:textId="34A16F82" w:rsidR="00975AA0" w:rsidRPr="007A6E01" w:rsidRDefault="009A3749" w:rsidP="00E77F85">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3E5279AF" w14:textId="77777777" w:rsidR="00A6055F" w:rsidRPr="00A6055F" w:rsidRDefault="00A6055F" w:rsidP="00A75668">
      <w:pPr>
        <w:pStyle w:val="aufZAQAufzhlung"/>
        <w:numPr>
          <w:ilvl w:val="1"/>
          <w:numId w:val="36"/>
        </w:numPr>
        <w:rPr>
          <w:rFonts w:ascii="Calibri" w:eastAsia="Calibri" w:hAnsi="Calibri" w:cs="Calibri"/>
          <w:color w:val="595959"/>
          <w:szCs w:val="22"/>
          <w:lang w:eastAsia="zh-CN"/>
        </w:rPr>
      </w:pPr>
      <w:r w:rsidRPr="00A6055F">
        <w:rPr>
          <w:rFonts w:ascii="Calibri" w:eastAsia="Calibri" w:hAnsi="Calibri" w:cs="Calibri"/>
          <w:color w:val="595959"/>
          <w:szCs w:val="22"/>
          <w:lang w:eastAsia="zh-CN"/>
        </w:rPr>
        <w:t>Auf welche Literatur wird Bezug genommen?</w:t>
      </w:r>
    </w:p>
    <w:sdt>
      <w:sdtPr>
        <w:rPr>
          <w:rFonts w:ascii="Calibri" w:eastAsia="Calibri" w:hAnsi="Calibri"/>
          <w:szCs w:val="22"/>
          <w:lang w:val="de-AT" w:eastAsia="zh-CN"/>
        </w:rPr>
        <w:id w:val="-931194565"/>
        <w:placeholder>
          <w:docPart w:val="FCAFA4CC957D4F31BCBBD4B63D284534"/>
        </w:placeholder>
        <w:showingPlcHdr/>
      </w:sdtPr>
      <w:sdtEndPr/>
      <w:sdtContent>
        <w:p w14:paraId="54AF0794" w14:textId="47D0E9AD" w:rsidR="00975AA0" w:rsidRPr="007A6E01" w:rsidRDefault="00A6055F" w:rsidP="00E77F85">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5C45528D" w14:textId="42F3102B" w:rsidR="00A6055F" w:rsidRPr="00A6055F" w:rsidRDefault="00A6055F" w:rsidP="00A75668">
      <w:pPr>
        <w:pStyle w:val="aufZAQAufzhlung"/>
        <w:numPr>
          <w:ilvl w:val="1"/>
          <w:numId w:val="36"/>
        </w:numPr>
        <w:rPr>
          <w:rFonts w:ascii="Calibri" w:eastAsia="Calibri" w:hAnsi="Calibri" w:cs="Calibri"/>
          <w:color w:val="595959"/>
          <w:szCs w:val="22"/>
          <w:lang w:eastAsia="zh-CN"/>
        </w:rPr>
      </w:pPr>
      <w:r w:rsidRPr="00A6055F">
        <w:rPr>
          <w:rFonts w:ascii="Calibri" w:eastAsia="Calibri" w:hAnsi="Calibri" w:cs="Calibri"/>
          <w:color w:val="595959"/>
          <w:szCs w:val="22"/>
          <w:lang w:eastAsia="zh-CN"/>
        </w:rPr>
        <w:t xml:space="preserve">Welche </w:t>
      </w:r>
      <w:r w:rsidR="008E6EEB">
        <w:rPr>
          <w:rFonts w:ascii="Calibri" w:eastAsia="Calibri" w:hAnsi="Calibri" w:cs="Calibri"/>
          <w:color w:val="595959"/>
          <w:szCs w:val="22"/>
          <w:lang w:eastAsia="zh-CN"/>
        </w:rPr>
        <w:t>Lehrgangs</w:t>
      </w:r>
      <w:r w:rsidR="008E6EEB" w:rsidRPr="00A6055F">
        <w:rPr>
          <w:rFonts w:ascii="Calibri" w:eastAsia="Calibri" w:hAnsi="Calibri" w:cs="Calibri"/>
          <w:color w:val="595959"/>
          <w:szCs w:val="22"/>
          <w:lang w:eastAsia="zh-CN"/>
        </w:rPr>
        <w:t xml:space="preserve">unterlagen </w:t>
      </w:r>
      <w:r w:rsidRPr="00A6055F">
        <w:rPr>
          <w:rFonts w:ascii="Calibri" w:eastAsia="Calibri" w:hAnsi="Calibri" w:cs="Calibri"/>
          <w:color w:val="595959"/>
          <w:szCs w:val="22"/>
          <w:lang w:eastAsia="zh-CN"/>
        </w:rPr>
        <w:t>werden verwendet?</w:t>
      </w:r>
    </w:p>
    <w:sdt>
      <w:sdtPr>
        <w:rPr>
          <w:rFonts w:ascii="Calibri" w:eastAsia="Calibri" w:hAnsi="Calibri"/>
          <w:szCs w:val="22"/>
          <w:lang w:val="de-AT" w:eastAsia="zh-CN"/>
        </w:rPr>
        <w:id w:val="-937595815"/>
        <w:placeholder>
          <w:docPart w:val="6DBC398F3E1446549B1FEF5E45CD6994"/>
        </w:placeholder>
        <w:showingPlcHdr/>
      </w:sdtPr>
      <w:sdtEndPr/>
      <w:sdtContent>
        <w:p w14:paraId="49BD6C9B" w14:textId="551DC5CD" w:rsidR="00D6608C" w:rsidRPr="007A6E01" w:rsidRDefault="00A6055F" w:rsidP="00E77F85">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02FC5BD7" w14:textId="4D513D2D" w:rsidR="00D6608C" w:rsidRPr="00E77F85" w:rsidRDefault="00D6608C" w:rsidP="00E77F85">
      <w:pPr>
        <w:pBdr>
          <w:top w:val="single" w:sz="4" w:space="1" w:color="auto"/>
          <w:left w:val="single" w:sz="4" w:space="4" w:color="auto"/>
          <w:bottom w:val="single" w:sz="4" w:space="1" w:color="auto"/>
          <w:right w:val="single" w:sz="4" w:space="4" w:color="auto"/>
        </w:pBdr>
        <w:spacing w:line="23" w:lineRule="atLeast"/>
        <w:ind w:left="709"/>
        <w:jc w:val="center"/>
        <w:rPr>
          <w:rFonts w:ascii="Calibri" w:eastAsia="Calibri" w:hAnsi="Calibri" w:cs="Calibri"/>
          <w:i/>
          <w:szCs w:val="22"/>
          <w:lang w:val="de-AT" w:eastAsia="zh-CN"/>
        </w:rPr>
      </w:pPr>
      <w:r>
        <w:rPr>
          <w:rFonts w:ascii="Calibri" w:eastAsia="Calibri" w:hAnsi="Calibri" w:cs="Calibri"/>
          <w:i/>
          <w:szCs w:val="22"/>
          <w:lang w:val="de-AT" w:eastAsia="zh-CN"/>
        </w:rPr>
        <w:t>Bitte fügen Sie den Einreichunterlagen eine beispielhafte Lehrgangsunterlage als PDF hinzu.</w:t>
      </w:r>
    </w:p>
    <w:p w14:paraId="52EDE276" w14:textId="4CAA5E7D" w:rsidR="00A6055F" w:rsidRPr="00A6055F" w:rsidRDefault="008E6EEB" w:rsidP="00131607">
      <w:pPr>
        <w:pStyle w:val="aufZAQAufzhlung"/>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Wie wird gewährleistet, dass die Inhalte des Lehrgangs und die Lehrgangsunterlagen durchgängig aktuellen fachlichen Standards und Entwicklungen entsprechen</w:t>
      </w:r>
      <w:r w:rsidRPr="00A6055F">
        <w:rPr>
          <w:rFonts w:ascii="Calibri" w:eastAsia="Calibri" w:hAnsi="Calibri" w:cs="Calibri"/>
          <w:color w:val="595959"/>
          <w:szCs w:val="22"/>
          <w:lang w:eastAsia="zh-CN"/>
        </w:rPr>
        <w:t>?</w:t>
      </w:r>
    </w:p>
    <w:sdt>
      <w:sdtPr>
        <w:rPr>
          <w:rFonts w:ascii="Calibri" w:eastAsia="Calibri" w:hAnsi="Calibri"/>
          <w:szCs w:val="22"/>
          <w:lang w:val="de-AT" w:eastAsia="zh-CN"/>
        </w:rPr>
        <w:id w:val="1200352820"/>
        <w:placeholder>
          <w:docPart w:val="0605888AD8D74364A0ED4575AEB3691E"/>
        </w:placeholder>
        <w:showingPlcHdr/>
      </w:sdtPr>
      <w:sdtEndPr/>
      <w:sdtContent>
        <w:p w14:paraId="0B15B24B" w14:textId="77777777" w:rsidR="00A6055F" w:rsidRPr="007A6E01" w:rsidRDefault="00A6055F" w:rsidP="00A6055F">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377529E7" w14:textId="77777777" w:rsidR="00936AF8" w:rsidRDefault="00936AF8" w:rsidP="00A524D1">
      <w:pPr>
        <w:pStyle w:val="aufZAQLauftextSourceSans"/>
      </w:pPr>
    </w:p>
    <w:p w14:paraId="39E6FB50" w14:textId="77777777" w:rsidR="00A524D1" w:rsidRPr="00A524D1" w:rsidRDefault="00A524D1" w:rsidP="00DA6EA3">
      <w:pPr>
        <w:pStyle w:val="Heading2RopaSans"/>
        <w:tabs>
          <w:tab w:val="clear" w:pos="284"/>
        </w:tabs>
        <w:rPr>
          <w:sz w:val="26"/>
        </w:rPr>
      </w:pPr>
      <w:r w:rsidRPr="00A524D1">
        <w:rPr>
          <w:sz w:val="26"/>
        </w:rPr>
        <w:t>Pädagogisch-didaktische Anforderungen</w:t>
      </w:r>
    </w:p>
    <w:p w14:paraId="6D43F437" w14:textId="02D90E9F" w:rsidR="00A524D1" w:rsidRDefault="00A524D1" w:rsidP="00131607">
      <w:pPr>
        <w:pStyle w:val="aufZAQAufzhlung"/>
        <w:numPr>
          <w:ilvl w:val="0"/>
          <w:numId w:val="36"/>
        </w:numPr>
        <w:rPr>
          <w:b/>
          <w:color w:val="auto"/>
        </w:rPr>
      </w:pPr>
      <w:r w:rsidRPr="00981F20">
        <w:rPr>
          <w:b/>
          <w:color w:val="auto"/>
        </w:rPr>
        <w:t>Der Lehrgang hat eine klare pädagogische Zielsetzung und ein dementsprechendes pädagogisch-didaktisches Konzept.</w:t>
      </w:r>
    </w:p>
    <w:p w14:paraId="1A081C33" w14:textId="618BE6E0" w:rsidR="00D20198" w:rsidRPr="00D20198" w:rsidRDefault="00D20198" w:rsidP="00131607">
      <w:pPr>
        <w:pStyle w:val="aufZAQAufzhlung"/>
        <w:numPr>
          <w:ilvl w:val="1"/>
          <w:numId w:val="36"/>
        </w:numPr>
        <w:rPr>
          <w:rFonts w:ascii="Calibri" w:eastAsia="Calibri" w:hAnsi="Calibri" w:cs="Calibri"/>
          <w:color w:val="595959"/>
          <w:szCs w:val="22"/>
          <w:lang w:eastAsia="zh-CN"/>
        </w:rPr>
      </w:pPr>
      <w:r w:rsidRPr="00D20198">
        <w:rPr>
          <w:rFonts w:ascii="Calibri" w:eastAsia="Calibri" w:hAnsi="Calibri" w:cs="Calibri"/>
          <w:color w:val="595959"/>
          <w:szCs w:val="22"/>
          <w:lang w:eastAsia="zh-CN"/>
        </w:rPr>
        <w:t>Welche pädagogische Zielsetzung verfolgt der Lehrgang?</w:t>
      </w:r>
    </w:p>
    <w:sdt>
      <w:sdtPr>
        <w:rPr>
          <w:rFonts w:ascii="Calibri" w:eastAsia="Calibri" w:hAnsi="Calibri"/>
          <w:szCs w:val="22"/>
          <w:lang w:val="de-AT" w:eastAsia="zh-CN"/>
        </w:rPr>
        <w:id w:val="-1155072245"/>
        <w:placeholder>
          <w:docPart w:val="3706D0EEBFBC4907B8A83E2487709B23"/>
        </w:placeholder>
        <w:showingPlcHdr/>
      </w:sdtPr>
      <w:sdtEndPr/>
      <w:sdtContent>
        <w:p w14:paraId="4BE359FC" w14:textId="40A9EDF9" w:rsidR="00D20198" w:rsidRPr="007A6E01" w:rsidRDefault="00D20198" w:rsidP="00131607">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11A4EA99" w14:textId="514CEA81" w:rsidR="00A6055F" w:rsidRPr="00A6055F" w:rsidRDefault="00A6055F" w:rsidP="00131607">
      <w:pPr>
        <w:pStyle w:val="aufZAQAufzhlung"/>
        <w:numPr>
          <w:ilvl w:val="1"/>
          <w:numId w:val="36"/>
        </w:numPr>
        <w:rPr>
          <w:rFonts w:ascii="Calibri" w:eastAsia="Calibri" w:hAnsi="Calibri" w:cs="Calibri"/>
          <w:color w:val="595959"/>
          <w:szCs w:val="22"/>
          <w:lang w:eastAsia="zh-CN"/>
        </w:rPr>
      </w:pPr>
      <w:r w:rsidRPr="00A6055F">
        <w:rPr>
          <w:rFonts w:ascii="Calibri" w:eastAsia="Calibri" w:hAnsi="Calibri" w:cs="Calibri"/>
          <w:color w:val="595959"/>
          <w:szCs w:val="22"/>
          <w:lang w:eastAsia="zh-CN"/>
        </w:rPr>
        <w:t>Nach welchem pädagogisch</w:t>
      </w:r>
      <w:r w:rsidR="008E6EEB">
        <w:rPr>
          <w:rFonts w:ascii="Calibri" w:eastAsia="Calibri" w:hAnsi="Calibri" w:cs="Calibri"/>
          <w:color w:val="595959"/>
          <w:szCs w:val="22"/>
          <w:lang w:eastAsia="zh-CN"/>
        </w:rPr>
        <w:t>-didaktischen</w:t>
      </w:r>
      <w:r w:rsidRPr="00A6055F">
        <w:rPr>
          <w:rFonts w:ascii="Calibri" w:eastAsia="Calibri" w:hAnsi="Calibri" w:cs="Calibri"/>
          <w:color w:val="595959"/>
          <w:szCs w:val="22"/>
          <w:lang w:eastAsia="zh-CN"/>
        </w:rPr>
        <w:t xml:space="preserve"> Konzept wird gearbeitet?</w:t>
      </w:r>
    </w:p>
    <w:sdt>
      <w:sdtPr>
        <w:rPr>
          <w:rFonts w:ascii="Calibri" w:eastAsia="Calibri" w:hAnsi="Calibri"/>
          <w:szCs w:val="22"/>
          <w:lang w:val="de-AT" w:eastAsia="zh-CN"/>
        </w:rPr>
        <w:id w:val="1272518221"/>
        <w:placeholder>
          <w:docPart w:val="5E06B1B76F5C4362ACC6ADC880D3DDD5"/>
        </w:placeholder>
        <w:showingPlcHdr/>
      </w:sdtPr>
      <w:sdtEndPr/>
      <w:sdtContent>
        <w:p w14:paraId="7EC8A201" w14:textId="77777777" w:rsidR="00A6055F" w:rsidRPr="007A6E01" w:rsidRDefault="00A6055F" w:rsidP="00A6055F">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0F4427FD" w14:textId="53932519" w:rsidR="00DC69C4" w:rsidRPr="00A6055F" w:rsidRDefault="00DC69C4" w:rsidP="00DC69C4">
      <w:pPr>
        <w:pStyle w:val="aufZAQAufzhlung"/>
        <w:numPr>
          <w:ilvl w:val="1"/>
          <w:numId w:val="36"/>
        </w:numPr>
        <w:rPr>
          <w:rFonts w:ascii="Calibri" w:eastAsia="Calibri" w:hAnsi="Calibri" w:cs="Calibri"/>
          <w:color w:val="595959"/>
          <w:szCs w:val="22"/>
          <w:lang w:eastAsia="zh-CN"/>
        </w:rPr>
      </w:pPr>
      <w:bookmarkStart w:id="0" w:name="_Hlk88560867"/>
      <w:r w:rsidRPr="00DC69C4">
        <w:rPr>
          <w:rFonts w:ascii="Calibri" w:eastAsia="Calibri" w:hAnsi="Calibri" w:cs="Calibri"/>
          <w:color w:val="595959"/>
          <w:szCs w:val="22"/>
          <w:lang w:eastAsia="zh-CN"/>
        </w:rPr>
        <w:t>Wie lässt sich das Zusammenspiel aus Vorkenntnissen der Teilnehmenden, Lehrgangsinhalten und zu erreichenden Lernergebnissen begründen</w:t>
      </w:r>
      <w:r w:rsidRPr="00A6055F">
        <w:rPr>
          <w:rFonts w:ascii="Calibri" w:eastAsia="Calibri" w:hAnsi="Calibri" w:cs="Calibri"/>
          <w:color w:val="595959"/>
          <w:szCs w:val="22"/>
          <w:lang w:eastAsia="zh-CN"/>
        </w:rPr>
        <w:t>?</w:t>
      </w:r>
    </w:p>
    <w:sdt>
      <w:sdtPr>
        <w:rPr>
          <w:rFonts w:ascii="Calibri" w:eastAsia="Calibri" w:hAnsi="Calibri"/>
          <w:szCs w:val="22"/>
          <w:lang w:val="de-AT" w:eastAsia="zh-CN"/>
        </w:rPr>
        <w:id w:val="-617831556"/>
        <w:placeholder>
          <w:docPart w:val="76AFCE7A859B464081459BDAF652E7CC"/>
        </w:placeholder>
        <w:showingPlcHdr/>
      </w:sdtPr>
      <w:sdtEndPr/>
      <w:sdtContent>
        <w:p w14:paraId="04C32636" w14:textId="31764E83" w:rsidR="00131607" w:rsidRPr="00DC69C4" w:rsidRDefault="00DC69C4" w:rsidP="00DC69C4">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bookmarkEnd w:id="0"/>
    <w:p w14:paraId="240D88FD" w14:textId="77777777" w:rsidR="00DC69C4" w:rsidRPr="00DC69C4" w:rsidRDefault="00DC69C4" w:rsidP="00DC69C4">
      <w:pPr>
        <w:pStyle w:val="aufZAQLauftextSourceSans"/>
      </w:pPr>
    </w:p>
    <w:p w14:paraId="50538FB9" w14:textId="4DEB1BA5" w:rsidR="00A524D1" w:rsidRDefault="00A524D1" w:rsidP="00131607">
      <w:pPr>
        <w:pStyle w:val="aufZAQAufzhlung"/>
        <w:numPr>
          <w:ilvl w:val="0"/>
          <w:numId w:val="36"/>
        </w:numPr>
        <w:rPr>
          <w:b/>
          <w:color w:val="auto"/>
        </w:rPr>
      </w:pPr>
      <w:r w:rsidRPr="00981F20">
        <w:rPr>
          <w:b/>
          <w:color w:val="auto"/>
        </w:rPr>
        <w:t>Im Ausmaß von ca. 10 bis 15 wesentlichen Lernergebnissen wird beschrieben, was die Absolvent*innen beim Abschluss des Lehrgangs wissen, verstehen und in der Lage sind zu tun.</w:t>
      </w:r>
      <w:r w:rsidR="00131607">
        <w:rPr>
          <w:b/>
          <w:color w:val="auto"/>
        </w:rPr>
        <w:t xml:space="preserve"> </w:t>
      </w:r>
    </w:p>
    <w:p w14:paraId="477FDBDA" w14:textId="77777777" w:rsidR="007E0845" w:rsidRPr="007E0845" w:rsidRDefault="007E0845" w:rsidP="007E0845">
      <w:pPr>
        <w:pStyle w:val="aufZAQLauftextSourceSans"/>
        <w:numPr>
          <w:ilvl w:val="1"/>
          <w:numId w:val="36"/>
        </w:numPr>
      </w:pPr>
      <w:r>
        <w:rPr>
          <w:rFonts w:ascii="Calibri" w:eastAsia="Calibri" w:hAnsi="Calibri" w:cs="Calibri"/>
          <w:color w:val="595959"/>
          <w:szCs w:val="22"/>
          <w:lang w:eastAsia="zh-CN"/>
        </w:rPr>
        <w:t>Was wissen/verstehen Absolvent*i</w:t>
      </w:r>
      <w:r w:rsidR="00D20198" w:rsidRPr="00D20198">
        <w:rPr>
          <w:rFonts w:ascii="Calibri" w:eastAsia="Calibri" w:hAnsi="Calibri" w:cs="Calibri"/>
          <w:color w:val="595959"/>
          <w:szCs w:val="22"/>
          <w:lang w:eastAsia="zh-CN"/>
        </w:rPr>
        <w:t xml:space="preserve">nnen </w:t>
      </w:r>
      <w:r w:rsidR="008E6EEB">
        <w:rPr>
          <w:rFonts w:ascii="Calibri" w:eastAsia="Calibri" w:hAnsi="Calibri" w:cs="Calibri"/>
          <w:color w:val="595959"/>
          <w:szCs w:val="22"/>
          <w:lang w:eastAsia="zh-CN"/>
        </w:rPr>
        <w:t xml:space="preserve">beim Abschluss des Lehrgangs </w:t>
      </w:r>
      <w:r w:rsidR="00D20198" w:rsidRPr="00D20198">
        <w:rPr>
          <w:rFonts w:ascii="Calibri" w:eastAsia="Calibri" w:hAnsi="Calibri" w:cs="Calibri"/>
          <w:color w:val="595959"/>
          <w:szCs w:val="22"/>
          <w:lang w:eastAsia="zh-CN"/>
        </w:rPr>
        <w:t>bzw. was sind sie in der Lage zu tun</w:t>
      </w:r>
      <w:r>
        <w:rPr>
          <w:rFonts w:ascii="Calibri" w:eastAsia="Calibri" w:hAnsi="Calibri" w:cs="Calibri"/>
          <w:color w:val="595959"/>
          <w:szCs w:val="22"/>
          <w:lang w:eastAsia="zh-CN"/>
        </w:rPr>
        <w:t>?</w:t>
      </w:r>
    </w:p>
    <w:p w14:paraId="73253C82" w14:textId="25E654F0" w:rsidR="00D20198" w:rsidRDefault="007E0845" w:rsidP="007E0845">
      <w:pPr>
        <w:pStyle w:val="aufZAQLauftextSourceSans"/>
        <w:ind w:left="360"/>
        <w:rPr>
          <w:rFonts w:ascii="Arial" w:eastAsia="Times New Roman" w:hAnsi="Arial"/>
          <w:color w:val="auto"/>
          <w:sz w:val="20"/>
          <w:szCs w:val="20"/>
          <w:lang w:val="de-DE" w:eastAsia="de-DE"/>
        </w:rPr>
      </w:pPr>
      <w:r w:rsidRPr="007E0845">
        <w:rPr>
          <w:rFonts w:ascii="Calibri" w:eastAsia="Calibri" w:hAnsi="Calibri" w:cs="Calibri"/>
          <w:color w:val="auto"/>
          <w:szCs w:val="22"/>
          <w:u w:val="single"/>
          <w:lang w:eastAsia="zh-CN"/>
        </w:rPr>
        <w:lastRenderedPageBreak/>
        <w:t>HINWEIS:</w:t>
      </w:r>
      <w:r w:rsidRPr="007E0845">
        <w:rPr>
          <w:rFonts w:ascii="Calibri" w:eastAsia="Calibri" w:hAnsi="Calibri" w:cs="Calibri"/>
          <w:i/>
          <w:color w:val="auto"/>
          <w:szCs w:val="22"/>
          <w:lang w:eastAsia="zh-CN"/>
        </w:rPr>
        <w:t xml:space="preserve"> </w:t>
      </w:r>
      <w:r w:rsidRPr="00D20198">
        <w:rPr>
          <w:rFonts w:ascii="Calibri" w:eastAsia="Calibri" w:hAnsi="Calibri" w:cs="Calibri"/>
          <w:i/>
          <w:color w:val="595959"/>
          <w:szCs w:val="22"/>
          <w:lang w:eastAsia="zh-CN"/>
        </w:rPr>
        <w:t>Jedes Lernergebnis ist in einem eigenen Absatz im Textfeld zu beschreiben und beginnt jeweils mit „LE“ in Kombination mit der fortlaufenden Zahl: „LE1:“, „LE2“ usw.</w:t>
      </w:r>
      <w:r w:rsidRPr="007E0845">
        <w:rPr>
          <w:rFonts w:ascii="Calibri" w:eastAsia="Calibri" w:hAnsi="Calibri" w:cs="Calibri"/>
          <w:i/>
          <w:color w:val="595959"/>
          <w:szCs w:val="22"/>
          <w:lang w:eastAsia="zh-CN"/>
        </w:rPr>
        <w:t xml:space="preserve"> </w:t>
      </w:r>
      <w:r>
        <w:rPr>
          <w:rFonts w:ascii="Calibri" w:eastAsia="Calibri" w:hAnsi="Calibri" w:cs="Calibri"/>
          <w:i/>
          <w:color w:val="595959"/>
          <w:szCs w:val="22"/>
          <w:lang w:eastAsia="zh-CN"/>
        </w:rPr>
        <w:t>Daraus sollen auch der</w:t>
      </w:r>
      <w:r w:rsidRPr="00131607">
        <w:rPr>
          <w:rFonts w:ascii="Calibri" w:eastAsia="Calibri" w:hAnsi="Calibri" w:cs="Calibri"/>
          <w:i/>
          <w:color w:val="595959"/>
          <w:szCs w:val="22"/>
          <w:lang w:eastAsia="zh-CN"/>
        </w:rPr>
        <w:t xml:space="preserve"> Grad der Eigenständigkeit bzw. die Handlungsspielräume </w:t>
      </w:r>
      <w:r>
        <w:rPr>
          <w:rFonts w:ascii="Calibri" w:eastAsia="Calibri" w:hAnsi="Calibri" w:cs="Calibri"/>
          <w:i/>
          <w:color w:val="595959"/>
          <w:szCs w:val="22"/>
          <w:lang w:eastAsia="zh-CN"/>
        </w:rPr>
        <w:t>der Absolvent*innen hervorgehen sowie in welchem</w:t>
      </w:r>
      <w:r w:rsidRPr="00131607">
        <w:rPr>
          <w:rFonts w:ascii="Calibri" w:eastAsia="Calibri" w:hAnsi="Calibri" w:cs="Calibri"/>
          <w:i/>
          <w:color w:val="595959"/>
          <w:szCs w:val="22"/>
          <w:lang w:eastAsia="zh-CN"/>
        </w:rPr>
        <w:t xml:space="preserve"> Ausmaß </w:t>
      </w:r>
      <w:r>
        <w:rPr>
          <w:rFonts w:ascii="Calibri" w:eastAsia="Calibri" w:hAnsi="Calibri" w:cs="Calibri"/>
          <w:i/>
          <w:color w:val="595959"/>
          <w:szCs w:val="22"/>
          <w:lang w:eastAsia="zh-CN"/>
        </w:rPr>
        <w:t>diese</w:t>
      </w:r>
      <w:r w:rsidRPr="00131607">
        <w:rPr>
          <w:rFonts w:ascii="Calibri" w:eastAsia="Calibri" w:hAnsi="Calibri" w:cs="Calibri"/>
          <w:i/>
          <w:color w:val="595959"/>
          <w:szCs w:val="22"/>
          <w:lang w:eastAsia="zh-CN"/>
        </w:rPr>
        <w:t xml:space="preserve"> in der Lage sind, Verantwortung zu übernehmen</w:t>
      </w:r>
      <w:r w:rsidRPr="00131607">
        <w:rPr>
          <w:rFonts w:ascii="Arial" w:eastAsia="Times New Roman" w:hAnsi="Arial"/>
          <w:color w:val="auto"/>
          <w:sz w:val="20"/>
          <w:szCs w:val="20"/>
          <w:lang w:val="de-DE" w:eastAsia="de-DE"/>
        </w:rPr>
        <w:t>.</w:t>
      </w:r>
      <w:r w:rsidR="002D2B24">
        <w:rPr>
          <w:rFonts w:ascii="Arial" w:eastAsia="Times New Roman" w:hAnsi="Arial"/>
          <w:color w:val="auto"/>
          <w:sz w:val="20"/>
          <w:szCs w:val="20"/>
          <w:lang w:val="de-DE" w:eastAsia="de-DE"/>
        </w:rPr>
        <w:t xml:space="preserve"> </w:t>
      </w:r>
    </w:p>
    <w:p w14:paraId="60ECB445" w14:textId="77777777" w:rsidR="002D2B24" w:rsidRPr="00D20198" w:rsidRDefault="002D2B24" w:rsidP="002D2B24">
      <w:pPr>
        <w:spacing w:line="23" w:lineRule="atLeast"/>
        <w:ind w:left="360"/>
        <w:contextualSpacing/>
        <w:rPr>
          <w:rFonts w:ascii="Calibri" w:eastAsia="Calibri" w:hAnsi="Calibri" w:cs="Calibri"/>
          <w:i/>
          <w:color w:val="595959"/>
          <w:szCs w:val="22"/>
          <w:lang w:val="de-AT" w:eastAsia="zh-CN"/>
        </w:rPr>
      </w:pPr>
      <w:r w:rsidRPr="00D20198">
        <w:rPr>
          <w:rFonts w:ascii="Calibri" w:eastAsia="Calibri" w:hAnsi="Calibri" w:cs="Calibri"/>
          <w:szCs w:val="22"/>
          <w:u w:val="single"/>
          <w:lang w:val="de-AT" w:eastAsia="zh-CN"/>
        </w:rPr>
        <w:t>HINWEIS</w:t>
      </w:r>
      <w:r w:rsidRPr="00D20198">
        <w:rPr>
          <w:rFonts w:ascii="Calibri" w:eastAsia="Calibri" w:hAnsi="Calibri" w:cs="Calibri"/>
          <w:color w:val="595959"/>
          <w:szCs w:val="22"/>
          <w:lang w:val="de-AT" w:eastAsia="zh-CN"/>
        </w:rPr>
        <w:t xml:space="preserve">: </w:t>
      </w:r>
      <w:r w:rsidRPr="00D20198">
        <w:rPr>
          <w:rFonts w:ascii="Calibri" w:eastAsia="Calibri" w:hAnsi="Calibri" w:cs="Calibri"/>
          <w:i/>
          <w:color w:val="595959"/>
          <w:szCs w:val="22"/>
          <w:lang w:val="de-AT" w:eastAsia="zh-CN"/>
        </w:rPr>
        <w:t>Bitte auch ausfüllen, falls es kein Feststellungsverfahren gibt! In diesem Fall ist es zwar Ziel des Lehrgangs, dass die Lernenden diese Lernergebnisse erreichen, dies wird aber dann eben nicht verpflichtend durch ein Verfahren festgestellt.</w:t>
      </w:r>
    </w:p>
    <w:p w14:paraId="5AFAC1E1" w14:textId="77777777" w:rsidR="002D2B24" w:rsidRPr="007E0845" w:rsidRDefault="002D2B24" w:rsidP="007E0845">
      <w:pPr>
        <w:pStyle w:val="aufZAQLauftextSourceSans"/>
        <w:ind w:left="360"/>
      </w:pPr>
    </w:p>
    <w:p w14:paraId="79104173" w14:textId="77777777" w:rsidR="007E0845" w:rsidRPr="00D20198" w:rsidRDefault="007E0845" w:rsidP="007E0845">
      <w:pPr>
        <w:spacing w:line="23" w:lineRule="atLeast"/>
        <w:contextualSpacing/>
        <w:rPr>
          <w:rFonts w:ascii="Calibri" w:eastAsia="Calibri" w:hAnsi="Calibri" w:cs="Calibri"/>
          <w:color w:val="595959"/>
          <w:szCs w:val="22"/>
          <w:lang w:val="de-AT" w:eastAsia="zh-CN"/>
        </w:rPr>
      </w:pPr>
    </w:p>
    <w:sdt>
      <w:sdtPr>
        <w:rPr>
          <w:rFonts w:ascii="Calibri" w:eastAsia="Calibri" w:hAnsi="Calibri" w:cs="Calibri"/>
          <w:color w:val="595959"/>
          <w:szCs w:val="22"/>
          <w:lang w:val="de-AT" w:eastAsia="zh-CN"/>
        </w:rPr>
        <w:id w:val="71788177"/>
        <w:placeholder>
          <w:docPart w:val="BC596F50BFA84592B38E7B3C304FFAFE"/>
        </w:placeholder>
      </w:sdtPr>
      <w:sdtEndPr/>
      <w:sdtContent>
        <w:p w14:paraId="768F4B2C" w14:textId="77777777" w:rsidR="00D20198" w:rsidRPr="007A6E01" w:rsidRDefault="00D20198" w:rsidP="00D20198">
          <w:pPr>
            <w:spacing w:line="23" w:lineRule="atLeast"/>
            <w:ind w:left="709"/>
            <w:rPr>
              <w:rFonts w:ascii="Calibri" w:eastAsia="Calibri" w:hAnsi="Calibri" w:cs="Calibri"/>
              <w:szCs w:val="22"/>
              <w:lang w:val="de-AT" w:eastAsia="zh-CN"/>
            </w:rPr>
          </w:pPr>
          <w:r w:rsidRPr="007A6E01">
            <w:rPr>
              <w:rFonts w:ascii="Calibri" w:eastAsia="Calibri" w:hAnsi="Calibri" w:cs="Calibri"/>
              <w:szCs w:val="22"/>
              <w:lang w:val="de-AT" w:eastAsia="zh-CN"/>
            </w:rPr>
            <w:t>LE1:</w:t>
          </w:r>
        </w:p>
        <w:p w14:paraId="7243D23D" w14:textId="77777777" w:rsidR="00D20198" w:rsidRPr="007A6E01" w:rsidRDefault="00D20198" w:rsidP="00D20198">
          <w:pPr>
            <w:spacing w:line="23" w:lineRule="atLeast"/>
            <w:ind w:left="709"/>
            <w:rPr>
              <w:rFonts w:ascii="Calibri" w:eastAsia="Calibri" w:hAnsi="Calibri" w:cs="Calibri"/>
              <w:szCs w:val="22"/>
              <w:lang w:val="de-AT" w:eastAsia="zh-CN"/>
            </w:rPr>
          </w:pPr>
          <w:r w:rsidRPr="007A6E01">
            <w:rPr>
              <w:rFonts w:ascii="Calibri" w:eastAsia="Calibri" w:hAnsi="Calibri" w:cs="Calibri"/>
              <w:szCs w:val="22"/>
              <w:lang w:val="de-AT" w:eastAsia="zh-CN"/>
            </w:rPr>
            <w:t>LE2:</w:t>
          </w:r>
        </w:p>
        <w:p w14:paraId="2EE566B9" w14:textId="77777777" w:rsidR="00D20198" w:rsidRPr="007A6E01" w:rsidRDefault="00D20198" w:rsidP="00D20198">
          <w:pPr>
            <w:spacing w:line="23" w:lineRule="atLeast"/>
            <w:ind w:left="709"/>
            <w:rPr>
              <w:rFonts w:ascii="Calibri" w:eastAsia="Calibri" w:hAnsi="Calibri" w:cs="Calibri"/>
              <w:szCs w:val="22"/>
              <w:lang w:val="de-AT" w:eastAsia="zh-CN"/>
            </w:rPr>
          </w:pPr>
          <w:r w:rsidRPr="007A6E01">
            <w:rPr>
              <w:rFonts w:ascii="Calibri" w:eastAsia="Calibri" w:hAnsi="Calibri" w:cs="Calibri"/>
              <w:szCs w:val="22"/>
              <w:lang w:val="de-AT" w:eastAsia="zh-CN"/>
            </w:rPr>
            <w:t>LE3:</w:t>
          </w:r>
        </w:p>
        <w:p w14:paraId="31A284B9" w14:textId="77777777" w:rsidR="00D20198" w:rsidRPr="007A6E01" w:rsidRDefault="00D20198" w:rsidP="00D20198">
          <w:pPr>
            <w:spacing w:line="23" w:lineRule="atLeast"/>
            <w:ind w:left="709"/>
            <w:rPr>
              <w:rFonts w:ascii="Calibri" w:eastAsia="Calibri" w:hAnsi="Calibri" w:cs="Calibri"/>
              <w:szCs w:val="22"/>
              <w:lang w:val="de-AT" w:eastAsia="zh-CN"/>
            </w:rPr>
          </w:pPr>
          <w:r w:rsidRPr="007A6E01">
            <w:rPr>
              <w:rFonts w:ascii="Calibri" w:eastAsia="Calibri" w:hAnsi="Calibri" w:cs="Calibri"/>
              <w:szCs w:val="22"/>
              <w:lang w:val="de-AT" w:eastAsia="zh-CN"/>
            </w:rPr>
            <w:t>LE4:</w:t>
          </w:r>
        </w:p>
        <w:p w14:paraId="42CA8BEB" w14:textId="77777777" w:rsidR="00D20198" w:rsidRPr="00D20198" w:rsidRDefault="00D20198" w:rsidP="00D20198">
          <w:pPr>
            <w:spacing w:line="23" w:lineRule="atLeast"/>
            <w:ind w:left="709"/>
            <w:rPr>
              <w:rFonts w:ascii="Calibri" w:eastAsia="Calibri" w:hAnsi="Calibri" w:cs="Calibri"/>
              <w:color w:val="595959"/>
              <w:szCs w:val="22"/>
              <w:lang w:val="de-AT" w:eastAsia="zh-CN"/>
            </w:rPr>
          </w:pPr>
          <w:r w:rsidRPr="007A6E01">
            <w:rPr>
              <w:rFonts w:ascii="Calibri" w:eastAsia="Calibri" w:hAnsi="Calibri" w:cs="Calibri"/>
              <w:szCs w:val="22"/>
              <w:lang w:val="de-AT" w:eastAsia="zh-CN"/>
            </w:rPr>
            <w:t>…</w:t>
          </w:r>
        </w:p>
      </w:sdtContent>
    </w:sdt>
    <w:p w14:paraId="248538F2" w14:textId="77777777" w:rsidR="002D2B24" w:rsidRPr="00D20198" w:rsidRDefault="002D2B24" w:rsidP="00D20198">
      <w:pPr>
        <w:pStyle w:val="aufZAQLauftextSourceSans"/>
      </w:pPr>
    </w:p>
    <w:p w14:paraId="5A5ED238" w14:textId="05E3901F" w:rsidR="00A524D1" w:rsidRDefault="00A524D1" w:rsidP="00B521BD">
      <w:pPr>
        <w:pStyle w:val="aufZAQAufzhlung"/>
        <w:numPr>
          <w:ilvl w:val="0"/>
          <w:numId w:val="36"/>
        </w:numPr>
        <w:rPr>
          <w:b/>
          <w:color w:val="auto"/>
        </w:rPr>
      </w:pPr>
      <w:r w:rsidRPr="00981F20">
        <w:rPr>
          <w:b/>
          <w:color w:val="auto"/>
        </w:rPr>
        <w:t>Die Mehrheit der beschriebenen Lernergebnisse entspricht dem Kompetenzrahmen für die Kinder- und Jugendarbeit.</w:t>
      </w:r>
    </w:p>
    <w:p w14:paraId="3F6D62DD" w14:textId="1055376F" w:rsidR="00A6055F" w:rsidRPr="00A6055F" w:rsidRDefault="00B33A9E" w:rsidP="00B521BD">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Inwiefern</w:t>
      </w:r>
      <w:r w:rsidRPr="00A6055F">
        <w:rPr>
          <w:rFonts w:ascii="Calibri" w:eastAsia="Calibri" w:hAnsi="Calibri" w:cs="Calibri"/>
          <w:color w:val="595959"/>
          <w:szCs w:val="22"/>
          <w:lang w:eastAsia="zh-CN"/>
        </w:rPr>
        <w:t xml:space="preserve"> </w:t>
      </w:r>
      <w:r w:rsidR="00A6055F" w:rsidRPr="00A6055F">
        <w:rPr>
          <w:rFonts w:ascii="Calibri" w:eastAsia="Calibri" w:hAnsi="Calibri" w:cs="Calibri"/>
          <w:color w:val="595959"/>
          <w:szCs w:val="22"/>
          <w:lang w:eastAsia="zh-CN"/>
        </w:rPr>
        <w:t>entsprechen diese Lernergebnisse dem Kompetenzrahmen für die Kinder- und Jugendarbeit (= Begründung des angesuchten Niveaus)?</w:t>
      </w:r>
    </w:p>
    <w:p w14:paraId="62768C21" w14:textId="5A6912F1" w:rsidR="00A6055F" w:rsidRPr="00A6055F" w:rsidRDefault="00A6055F" w:rsidP="00A6055F">
      <w:pPr>
        <w:pBdr>
          <w:top w:val="single" w:sz="4" w:space="1" w:color="auto"/>
          <w:left w:val="single" w:sz="4" w:space="4" w:color="auto"/>
          <w:bottom w:val="single" w:sz="4" w:space="1" w:color="auto"/>
          <w:right w:val="single" w:sz="4" w:space="4" w:color="auto"/>
        </w:pBdr>
        <w:spacing w:line="23" w:lineRule="atLeast"/>
        <w:ind w:left="709"/>
        <w:jc w:val="center"/>
        <w:rPr>
          <w:rFonts w:ascii="Calibri" w:eastAsia="Calibri" w:hAnsi="Calibri" w:cs="Calibri"/>
          <w:i/>
          <w:szCs w:val="22"/>
          <w:lang w:val="de-AT" w:eastAsia="zh-CN"/>
        </w:rPr>
      </w:pPr>
      <w:r w:rsidRPr="00A6055F">
        <w:rPr>
          <w:rFonts w:ascii="Calibri" w:eastAsia="Calibri" w:hAnsi="Calibri" w:cs="Calibri"/>
          <w:i/>
          <w:szCs w:val="22"/>
          <w:lang w:val="de-AT" w:eastAsia="zh-CN"/>
        </w:rPr>
        <w:t xml:space="preserve">Diese Frage wird mittels PDF-Formular von </w:t>
      </w:r>
      <w:hyperlink r:id="rId8" w:history="1">
        <w:r w:rsidRPr="00A6055F">
          <w:rPr>
            <w:rFonts w:ascii="Calibri" w:eastAsia="Calibri" w:hAnsi="Calibri" w:cs="Calibri"/>
            <w:color w:val="0563C1"/>
            <w:szCs w:val="22"/>
            <w:u w:val="single"/>
            <w:lang w:val="de-AT" w:eastAsia="zh-CN"/>
          </w:rPr>
          <w:t>www.kompetenzrahmen.at</w:t>
        </w:r>
      </w:hyperlink>
      <w:r w:rsidRPr="00A6055F">
        <w:rPr>
          <w:rFonts w:ascii="Calibri" w:eastAsia="Calibri" w:hAnsi="Calibri" w:cs="Calibri"/>
          <w:szCs w:val="22"/>
          <w:lang w:val="de-AT" w:eastAsia="zh-CN"/>
        </w:rPr>
        <w:t xml:space="preserve"> </w:t>
      </w:r>
      <w:r w:rsidRPr="00A6055F">
        <w:rPr>
          <w:rFonts w:ascii="Calibri" w:eastAsia="Calibri" w:hAnsi="Calibri" w:cs="Calibri"/>
          <w:i/>
          <w:szCs w:val="22"/>
          <w:lang w:val="de-AT" w:eastAsia="zh-CN"/>
        </w:rPr>
        <w:t xml:space="preserve">beantwortet, </w:t>
      </w:r>
      <w:proofErr w:type="gramStart"/>
      <w:r w:rsidRPr="00A6055F">
        <w:rPr>
          <w:rFonts w:ascii="Calibri" w:eastAsia="Calibri" w:hAnsi="Calibri" w:cs="Calibri"/>
          <w:i/>
          <w:szCs w:val="22"/>
          <w:lang w:val="de-AT" w:eastAsia="zh-CN"/>
        </w:rPr>
        <w:t>das</w:t>
      </w:r>
      <w:proofErr w:type="gramEnd"/>
      <w:r w:rsidRPr="00A6055F">
        <w:rPr>
          <w:rFonts w:ascii="Calibri" w:eastAsia="Calibri" w:hAnsi="Calibri" w:cs="Calibri"/>
          <w:i/>
          <w:szCs w:val="22"/>
          <w:lang w:val="de-AT" w:eastAsia="zh-CN"/>
        </w:rPr>
        <w:t xml:space="preserve"> die Entsprechungen oben aufgelistete</w:t>
      </w:r>
      <w:r w:rsidR="00390FE9">
        <w:rPr>
          <w:rFonts w:ascii="Calibri" w:eastAsia="Calibri" w:hAnsi="Calibri" w:cs="Calibri"/>
          <w:i/>
          <w:szCs w:val="22"/>
          <w:lang w:val="de-AT" w:eastAsia="zh-CN"/>
        </w:rPr>
        <w:t>r</w:t>
      </w:r>
      <w:r w:rsidRPr="00A6055F">
        <w:rPr>
          <w:rFonts w:ascii="Calibri" w:eastAsia="Calibri" w:hAnsi="Calibri" w:cs="Calibri"/>
          <w:i/>
          <w:szCs w:val="22"/>
          <w:lang w:val="de-AT" w:eastAsia="zh-CN"/>
        </w:rPr>
        <w:t xml:space="preserve"> Lernergebnisse („LE1“, „LE2“ usw.) </w:t>
      </w:r>
      <w:r w:rsidR="00390FE9">
        <w:rPr>
          <w:rFonts w:ascii="Calibri" w:eastAsia="Calibri" w:hAnsi="Calibri" w:cs="Calibri"/>
          <w:i/>
          <w:szCs w:val="22"/>
          <w:lang w:val="de-AT" w:eastAsia="zh-CN"/>
        </w:rPr>
        <w:t>zum Kompetenzrahmen</w:t>
      </w:r>
      <w:r w:rsidR="00B33A9E">
        <w:rPr>
          <w:rFonts w:ascii="Calibri" w:eastAsia="Calibri" w:hAnsi="Calibri" w:cs="Calibri"/>
          <w:i/>
          <w:szCs w:val="22"/>
          <w:lang w:val="de-AT" w:eastAsia="zh-CN"/>
        </w:rPr>
        <w:t xml:space="preserve"> </w:t>
      </w:r>
      <w:r w:rsidR="000824FB">
        <w:rPr>
          <w:rFonts w:ascii="Calibri" w:eastAsia="Calibri" w:hAnsi="Calibri" w:cs="Calibri"/>
          <w:i/>
          <w:szCs w:val="22"/>
          <w:lang w:val="de-AT" w:eastAsia="zh-CN"/>
        </w:rPr>
        <w:t>beinhaltet.</w:t>
      </w:r>
      <w:r w:rsidR="00B96ADE">
        <w:rPr>
          <w:rFonts w:ascii="Calibri" w:eastAsia="Calibri" w:hAnsi="Calibri" w:cs="Calibri"/>
          <w:i/>
          <w:szCs w:val="22"/>
          <w:lang w:val="de-AT" w:eastAsia="zh-CN"/>
        </w:rPr>
        <w:t xml:space="preserve"> Dieses PDF-Formular soll maximal 20 Zuordnungen beinhalten.</w:t>
      </w:r>
    </w:p>
    <w:p w14:paraId="6220490A" w14:textId="379880E7" w:rsidR="00D20198" w:rsidRDefault="00D20198" w:rsidP="00D20198">
      <w:pPr>
        <w:pStyle w:val="aufZAQLauftextSourceSans"/>
      </w:pPr>
    </w:p>
    <w:p w14:paraId="316100C5" w14:textId="682958DF" w:rsidR="008D7B64" w:rsidRPr="00ED246B" w:rsidRDefault="00850873" w:rsidP="00850873">
      <w:pPr>
        <w:pStyle w:val="aufZAQLauftextSourceSans"/>
        <w:numPr>
          <w:ilvl w:val="1"/>
          <w:numId w:val="36"/>
        </w:numPr>
        <w:rPr>
          <w:rFonts w:ascii="Calibri" w:eastAsia="Calibri" w:hAnsi="Calibri" w:cs="Calibri"/>
          <w:color w:val="595959"/>
          <w:szCs w:val="22"/>
          <w:lang w:eastAsia="zh-CN"/>
        </w:rPr>
      </w:pPr>
      <w:r w:rsidRPr="00ED246B">
        <w:rPr>
          <w:rFonts w:ascii="Calibri" w:eastAsia="Calibri" w:hAnsi="Calibri" w:cs="Calibri"/>
          <w:color w:val="595959"/>
          <w:szCs w:val="22"/>
          <w:lang w:eastAsia="zh-CN"/>
        </w:rPr>
        <w:t>In welchen Berufs- bzw. Tätigkeitsfeldern sind Absolvent*innen dieses Lehrgangs typischerweise tätig? Falls vorhanden, bitte auch Organisations- bzw. Standardisierungsgrad sowie Berufsbild/Tätigkeitsprofil anführen.</w:t>
      </w:r>
    </w:p>
    <w:sdt>
      <w:sdtPr>
        <w:rPr>
          <w:szCs w:val="22"/>
          <w:lang w:val="de-AT" w:eastAsia="zh-CN"/>
        </w:rPr>
        <w:id w:val="-633952089"/>
        <w:placeholder>
          <w:docPart w:val="A42549BFAB1442BE88059325605B5C64"/>
        </w:placeholder>
        <w:showingPlcHdr/>
      </w:sdtPr>
      <w:sdtEndPr/>
      <w:sdtContent>
        <w:p w14:paraId="3E723F8C" w14:textId="6BAFA0EC" w:rsidR="00850873" w:rsidRPr="007A6E01" w:rsidRDefault="00850873" w:rsidP="00850873">
          <w:pPr>
            <w:spacing w:line="23" w:lineRule="atLeast"/>
            <w:ind w:left="72" w:firstLine="720"/>
            <w:rPr>
              <w:szCs w:val="22"/>
              <w:lang w:val="de-AT" w:eastAsia="zh-CN"/>
            </w:rPr>
          </w:pPr>
          <w:r w:rsidRPr="007A6E01">
            <w:rPr>
              <w:rFonts w:ascii="Calibri" w:eastAsia="Calibri" w:hAnsi="Calibri" w:cs="Calibri"/>
              <w:sz w:val="20"/>
              <w:szCs w:val="20"/>
              <w:lang w:val="de-AT" w:eastAsia="zh-CN"/>
            </w:rPr>
            <w:t>Klicken Sie hier, um Text einzugeben.</w:t>
          </w:r>
        </w:p>
      </w:sdtContent>
    </w:sdt>
    <w:p w14:paraId="602B02E9" w14:textId="77777777" w:rsidR="00850873" w:rsidRPr="00ED246B" w:rsidRDefault="00850873" w:rsidP="00D20198">
      <w:pPr>
        <w:pStyle w:val="aufZAQLauftextSourceSans"/>
      </w:pPr>
    </w:p>
    <w:p w14:paraId="57FBA114" w14:textId="6DAAD874" w:rsidR="002C46C3" w:rsidRPr="00ED246B" w:rsidRDefault="002C46C3" w:rsidP="00B521BD">
      <w:pPr>
        <w:pStyle w:val="aufZAQLauftextSourceSans"/>
        <w:numPr>
          <w:ilvl w:val="1"/>
          <w:numId w:val="36"/>
        </w:numPr>
        <w:rPr>
          <w:rFonts w:ascii="Calibri" w:eastAsia="Calibri" w:hAnsi="Calibri" w:cs="Calibri"/>
          <w:color w:val="595959"/>
          <w:szCs w:val="22"/>
          <w:lang w:eastAsia="zh-CN"/>
        </w:rPr>
      </w:pPr>
      <w:r w:rsidRPr="00ED246B">
        <w:rPr>
          <w:rFonts w:ascii="Calibri" w:eastAsia="Calibri" w:hAnsi="Calibri" w:cs="Calibri"/>
          <w:color w:val="595959"/>
          <w:szCs w:val="22"/>
          <w:lang w:eastAsia="zh-CN"/>
        </w:rPr>
        <w:t xml:space="preserve"> </w:t>
      </w:r>
      <w:r w:rsidR="00B521BD" w:rsidRPr="00ED246B">
        <w:rPr>
          <w:rFonts w:ascii="Calibri" w:eastAsia="Calibri" w:hAnsi="Calibri" w:cs="Calibri"/>
          <w:color w:val="595959"/>
          <w:szCs w:val="22"/>
          <w:lang w:eastAsia="zh-CN"/>
        </w:rPr>
        <w:t>Kann</w:t>
      </w:r>
      <w:r w:rsidRPr="00ED246B">
        <w:rPr>
          <w:rFonts w:ascii="Calibri" w:eastAsia="Calibri" w:hAnsi="Calibri" w:cs="Calibri"/>
          <w:color w:val="595959"/>
          <w:szCs w:val="22"/>
          <w:lang w:eastAsia="zh-CN"/>
        </w:rPr>
        <w:t xml:space="preserve"> das angesuchte Niveau anhand weiterer Belege (z.B.</w:t>
      </w:r>
      <w:r w:rsidR="00B521BD" w:rsidRPr="00ED246B">
        <w:rPr>
          <w:rFonts w:ascii="Calibri" w:eastAsia="Calibri" w:hAnsi="Calibri" w:cs="Calibri"/>
          <w:color w:val="595959"/>
          <w:szCs w:val="22"/>
          <w:lang w:eastAsia="zh-CN"/>
        </w:rPr>
        <w:t xml:space="preserve"> empirische Studien, Absolvent*i</w:t>
      </w:r>
      <w:r w:rsidRPr="00ED246B">
        <w:rPr>
          <w:rFonts w:ascii="Calibri" w:eastAsia="Calibri" w:hAnsi="Calibri" w:cs="Calibri"/>
          <w:color w:val="595959"/>
          <w:szCs w:val="22"/>
          <w:lang w:eastAsia="zh-CN"/>
        </w:rPr>
        <w:t xml:space="preserve">nnenanalyse) </w:t>
      </w:r>
      <w:r w:rsidR="00B521BD" w:rsidRPr="00ED246B">
        <w:rPr>
          <w:rFonts w:ascii="Calibri" w:eastAsia="Calibri" w:hAnsi="Calibri" w:cs="Calibri"/>
          <w:color w:val="595959"/>
          <w:szCs w:val="22"/>
          <w:lang w:eastAsia="zh-CN"/>
        </w:rPr>
        <w:t xml:space="preserve">begründet werden? Wenn ja, diese bitte beilegen. </w:t>
      </w:r>
    </w:p>
    <w:sdt>
      <w:sdtPr>
        <w:rPr>
          <w:szCs w:val="22"/>
          <w:lang w:val="de-AT" w:eastAsia="zh-CN"/>
        </w:rPr>
        <w:id w:val="-952863649"/>
        <w:placeholder>
          <w:docPart w:val="FEB111CC0A41492DBE3C7AB1D3B91395"/>
        </w:placeholder>
        <w:showingPlcHdr/>
      </w:sdtPr>
      <w:sdtEndPr/>
      <w:sdtContent>
        <w:p w14:paraId="5D30E061" w14:textId="05A3BFA3" w:rsidR="008D7B64" w:rsidRPr="007A6E01" w:rsidRDefault="008D7B64" w:rsidP="008D7B64">
          <w:pPr>
            <w:pStyle w:val="Listenabsatz"/>
            <w:spacing w:line="23" w:lineRule="atLeast"/>
            <w:ind w:left="432" w:firstLine="360"/>
            <w:rPr>
              <w:rFonts w:ascii="Calibri" w:eastAsia="Calibri" w:hAnsi="Calibri"/>
              <w:szCs w:val="22"/>
              <w:lang w:val="de-AT" w:eastAsia="zh-CN"/>
            </w:rPr>
          </w:pPr>
          <w:r w:rsidRPr="007A6E01">
            <w:rPr>
              <w:rFonts w:ascii="Calibri" w:eastAsia="Calibri" w:hAnsi="Calibri" w:cs="Calibri"/>
              <w:sz w:val="20"/>
              <w:szCs w:val="20"/>
              <w:lang w:val="de-AT" w:eastAsia="zh-CN"/>
            </w:rPr>
            <w:t>Klicken Sie hier, um Text einzugeben.</w:t>
          </w:r>
        </w:p>
      </w:sdtContent>
    </w:sdt>
    <w:p w14:paraId="74EB46E0" w14:textId="77777777" w:rsidR="002C46C3" w:rsidRPr="00E02407" w:rsidRDefault="002C46C3" w:rsidP="00E02407">
      <w:pPr>
        <w:pStyle w:val="aufZAQLauftextSourceSans"/>
      </w:pPr>
    </w:p>
    <w:p w14:paraId="010AFFF5" w14:textId="0521D6AD" w:rsidR="002C46C3" w:rsidRPr="00ED246B" w:rsidRDefault="00B521BD" w:rsidP="00B521BD">
      <w:pPr>
        <w:pStyle w:val="aufZAQLauftextSourceSans"/>
        <w:numPr>
          <w:ilvl w:val="1"/>
          <w:numId w:val="36"/>
        </w:numPr>
        <w:rPr>
          <w:rFonts w:ascii="Calibri" w:eastAsia="Calibri" w:hAnsi="Calibri" w:cs="Calibri"/>
          <w:color w:val="595959"/>
          <w:szCs w:val="22"/>
          <w:lang w:eastAsia="zh-CN"/>
        </w:rPr>
      </w:pPr>
      <w:r w:rsidRPr="00ED246B">
        <w:rPr>
          <w:rFonts w:ascii="Calibri" w:eastAsia="Calibri" w:hAnsi="Calibri" w:cs="Calibri"/>
          <w:color w:val="595959"/>
          <w:szCs w:val="22"/>
          <w:lang w:eastAsia="zh-CN"/>
        </w:rPr>
        <w:t xml:space="preserve">In welcher Beziehung steht die Qualifikation zu anderen Qualifikationen </w:t>
      </w:r>
      <w:r w:rsidR="002C46C3" w:rsidRPr="00ED246B">
        <w:rPr>
          <w:rFonts w:ascii="Calibri" w:eastAsia="Calibri" w:hAnsi="Calibri" w:cs="Calibri"/>
          <w:color w:val="595959"/>
          <w:szCs w:val="22"/>
          <w:lang w:eastAsia="zh-CN"/>
        </w:rPr>
        <w:t>aus denselben bzw. ähnlich gelagerten Sektoren/Be</w:t>
      </w:r>
      <w:r w:rsidRPr="00ED246B">
        <w:rPr>
          <w:rFonts w:ascii="Calibri" w:eastAsia="Calibri" w:hAnsi="Calibri" w:cs="Calibri"/>
          <w:color w:val="595959"/>
          <w:szCs w:val="22"/>
          <w:lang w:eastAsia="zh-CN"/>
        </w:rPr>
        <w:t>rufs- und Tätigkeitsfeldern?</w:t>
      </w:r>
      <w:r w:rsidR="002C46C3" w:rsidRPr="00ED246B">
        <w:rPr>
          <w:rFonts w:ascii="Calibri" w:eastAsia="Calibri" w:hAnsi="Calibri" w:cs="Calibri"/>
          <w:color w:val="595959"/>
          <w:szCs w:val="22"/>
          <w:lang w:eastAsia="zh-CN"/>
        </w:rPr>
        <w:t xml:space="preserve"> Wie lässt sich das angesuchte Niveau unter Verweis auf diese Qualifikationen (und deren Niveaus, falls bekannt) begründen?</w:t>
      </w:r>
    </w:p>
    <w:sdt>
      <w:sdtPr>
        <w:rPr>
          <w:szCs w:val="22"/>
          <w:lang w:val="de-AT" w:eastAsia="zh-CN"/>
        </w:rPr>
        <w:id w:val="-1009596625"/>
        <w:placeholder>
          <w:docPart w:val="2015BE789CD24FF7A401B3FC8AE24F3F"/>
        </w:placeholder>
        <w:showingPlcHdr/>
      </w:sdtPr>
      <w:sdtEndPr/>
      <w:sdtContent>
        <w:p w14:paraId="645BA80E" w14:textId="5FFD2D27" w:rsidR="008D7B64" w:rsidRPr="007A6E01" w:rsidRDefault="008D7B64" w:rsidP="008D7B64">
          <w:pPr>
            <w:pStyle w:val="Listenabsatz"/>
            <w:spacing w:line="23" w:lineRule="atLeast"/>
            <w:ind w:left="432" w:firstLine="360"/>
            <w:rPr>
              <w:rFonts w:ascii="Calibri" w:eastAsia="Calibri" w:hAnsi="Calibri"/>
              <w:szCs w:val="22"/>
              <w:lang w:val="de-AT" w:eastAsia="zh-CN"/>
            </w:rPr>
          </w:pPr>
          <w:r w:rsidRPr="007A6E01">
            <w:rPr>
              <w:rFonts w:ascii="Calibri" w:eastAsia="Calibri" w:hAnsi="Calibri" w:cs="Calibri"/>
              <w:sz w:val="20"/>
              <w:szCs w:val="20"/>
              <w:lang w:val="de-AT" w:eastAsia="zh-CN"/>
            </w:rPr>
            <w:t>Klicken Sie hier, um Text einzugeben.</w:t>
          </w:r>
        </w:p>
      </w:sdtContent>
    </w:sdt>
    <w:p w14:paraId="4709623F" w14:textId="77777777" w:rsidR="002C46C3" w:rsidRPr="00D20198" w:rsidRDefault="002C46C3" w:rsidP="00D20198">
      <w:pPr>
        <w:pStyle w:val="aufZAQLauftextSourceSans"/>
      </w:pPr>
    </w:p>
    <w:p w14:paraId="284F4596" w14:textId="4992A2DD" w:rsidR="00380FB5" w:rsidRPr="00615E2F" w:rsidRDefault="00A524D1" w:rsidP="00615E2F">
      <w:pPr>
        <w:pStyle w:val="aufZAQAufzhlung"/>
        <w:numPr>
          <w:ilvl w:val="0"/>
          <w:numId w:val="36"/>
        </w:numPr>
        <w:rPr>
          <w:b/>
          <w:color w:val="auto"/>
        </w:rPr>
      </w:pPr>
      <w:r w:rsidRPr="00981F20">
        <w:rPr>
          <w:b/>
          <w:color w:val="auto"/>
        </w:rPr>
        <w:t>Die Kursorganisation des Lehrgangs entspricht den Lehrgangsinhalten, der pädagogischen Zielsetzung, dem pädagogisch-didaktischen Konzept und der Erreichung der Lernergebnisse.</w:t>
      </w:r>
    </w:p>
    <w:p w14:paraId="59C14F78" w14:textId="152E1790" w:rsidR="00702211" w:rsidRPr="00702211" w:rsidRDefault="00702211" w:rsidP="00615E2F">
      <w:pPr>
        <w:pStyle w:val="aufZAQLauftextSourceSans"/>
        <w:numPr>
          <w:ilvl w:val="1"/>
          <w:numId w:val="36"/>
        </w:numPr>
        <w:rPr>
          <w:rFonts w:ascii="Calibri" w:eastAsia="Calibri" w:hAnsi="Calibri" w:cs="Calibri"/>
          <w:color w:val="595959"/>
          <w:szCs w:val="22"/>
          <w:lang w:eastAsia="zh-CN"/>
        </w:rPr>
      </w:pPr>
      <w:r w:rsidRPr="00702211">
        <w:rPr>
          <w:rFonts w:ascii="Calibri" w:eastAsia="Calibri" w:hAnsi="Calibri" w:cs="Calibri"/>
          <w:color w:val="595959"/>
          <w:szCs w:val="22"/>
          <w:lang w:eastAsia="zh-CN"/>
        </w:rPr>
        <w:t>Wie lang</w:t>
      </w:r>
      <w:r w:rsidR="00615E2F">
        <w:rPr>
          <w:rFonts w:ascii="Calibri" w:eastAsia="Calibri" w:hAnsi="Calibri" w:cs="Calibri"/>
          <w:color w:val="595959"/>
          <w:szCs w:val="22"/>
          <w:lang w:eastAsia="zh-CN"/>
        </w:rPr>
        <w:t>e dauert ein Lehrgangsdurchgang? W</w:t>
      </w:r>
      <w:r w:rsidR="008E5D8F" w:rsidRPr="00702211">
        <w:rPr>
          <w:rFonts w:ascii="Calibri" w:eastAsia="Calibri" w:hAnsi="Calibri" w:cs="Calibri"/>
          <w:color w:val="595959"/>
          <w:szCs w:val="22"/>
          <w:lang w:eastAsia="zh-CN"/>
        </w:rPr>
        <w:t>enn der Lehrgang in einem offenen Modulsystem angeboten wird</w:t>
      </w:r>
      <w:r w:rsidR="008E5D8F">
        <w:rPr>
          <w:rFonts w:ascii="Calibri" w:eastAsia="Calibri" w:hAnsi="Calibri" w:cs="Calibri"/>
          <w:color w:val="595959"/>
          <w:szCs w:val="22"/>
          <w:lang w:eastAsia="zh-CN"/>
        </w:rPr>
        <w:t>:</w:t>
      </w:r>
      <w:r w:rsidR="008E5D8F" w:rsidRPr="00702211">
        <w:rPr>
          <w:rFonts w:ascii="Calibri" w:eastAsia="Calibri" w:hAnsi="Calibri" w:cs="Calibri"/>
          <w:color w:val="595959"/>
          <w:szCs w:val="22"/>
          <w:lang w:eastAsia="zh-CN"/>
        </w:rPr>
        <w:t xml:space="preserve"> </w:t>
      </w:r>
      <w:r w:rsidR="00615E2F">
        <w:rPr>
          <w:rFonts w:ascii="Calibri" w:eastAsia="Calibri" w:hAnsi="Calibri" w:cs="Calibri"/>
          <w:color w:val="595959"/>
          <w:szCs w:val="22"/>
          <w:lang w:eastAsia="zh-CN"/>
        </w:rPr>
        <w:t>Bitte den</w:t>
      </w:r>
      <w:r w:rsidRPr="00702211">
        <w:rPr>
          <w:rFonts w:ascii="Calibri" w:eastAsia="Calibri" w:hAnsi="Calibri" w:cs="Calibri"/>
          <w:color w:val="595959"/>
          <w:szCs w:val="22"/>
          <w:lang w:eastAsia="zh-CN"/>
        </w:rPr>
        <w:t xml:space="preserve"> Mindestzeitraum für Teilnahme und Absolvierung des Lehrgangs</w:t>
      </w:r>
      <w:r w:rsidR="00615E2F">
        <w:rPr>
          <w:rFonts w:ascii="Calibri" w:eastAsia="Calibri" w:hAnsi="Calibri" w:cs="Calibri"/>
          <w:color w:val="595959"/>
          <w:szCs w:val="22"/>
          <w:lang w:eastAsia="zh-CN"/>
        </w:rPr>
        <w:t xml:space="preserve"> angeben</w:t>
      </w:r>
      <w:r w:rsidR="00B33A9E">
        <w:rPr>
          <w:rFonts w:ascii="Calibri" w:eastAsia="Calibri" w:hAnsi="Calibri" w:cs="Calibri"/>
          <w:color w:val="595959"/>
          <w:szCs w:val="22"/>
          <w:lang w:eastAsia="zh-CN"/>
        </w:rPr>
        <w:t>.</w:t>
      </w:r>
    </w:p>
    <w:sdt>
      <w:sdtPr>
        <w:rPr>
          <w:rFonts w:ascii="Calibri" w:eastAsia="Calibri" w:hAnsi="Calibri"/>
          <w:szCs w:val="22"/>
          <w:lang w:val="de-AT" w:eastAsia="zh-CN"/>
        </w:rPr>
        <w:id w:val="-1554684980"/>
        <w:placeholder>
          <w:docPart w:val="5CFFA3C5C0414FB8A533A78A9C7B39BC"/>
        </w:placeholder>
        <w:showingPlcHdr/>
      </w:sdtPr>
      <w:sdtEndPr/>
      <w:sdtContent>
        <w:p w14:paraId="6812A401" w14:textId="77777777" w:rsidR="00702211" w:rsidRPr="007A6E01" w:rsidRDefault="00702211" w:rsidP="00702211">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2E2AAC68" w14:textId="77777777" w:rsidR="00376AD2" w:rsidRDefault="00376AD2" w:rsidP="00376AD2">
      <w:pPr>
        <w:spacing w:after="40" w:line="23" w:lineRule="atLeast"/>
        <w:ind w:left="425"/>
        <w:rPr>
          <w:rFonts w:ascii="Calibri" w:eastAsia="Calibri" w:hAnsi="Calibri" w:cs="Calibri"/>
          <w:color w:val="595959"/>
          <w:szCs w:val="22"/>
          <w:lang w:val="de-AT" w:eastAsia="zh-CN"/>
        </w:rPr>
      </w:pPr>
    </w:p>
    <w:p w14:paraId="707C7E4A" w14:textId="77777777" w:rsidR="003A319A" w:rsidRPr="00376AD2" w:rsidRDefault="003A319A" w:rsidP="003A319A">
      <w:pPr>
        <w:pStyle w:val="aufZAQLauftextSourceSans"/>
        <w:numPr>
          <w:ilvl w:val="1"/>
          <w:numId w:val="36"/>
        </w:numPr>
        <w:rPr>
          <w:rFonts w:ascii="Calibri" w:eastAsia="Calibri" w:hAnsi="Calibri" w:cs="Calibri"/>
          <w:color w:val="595959"/>
          <w:szCs w:val="22"/>
          <w:lang w:eastAsia="zh-CN"/>
        </w:rPr>
      </w:pPr>
      <w:r w:rsidRPr="00376AD2">
        <w:rPr>
          <w:rFonts w:ascii="Calibri" w:eastAsia="Calibri" w:hAnsi="Calibri" w:cs="Calibri"/>
          <w:color w:val="595959"/>
          <w:szCs w:val="22"/>
          <w:lang w:eastAsia="zh-CN"/>
        </w:rPr>
        <w:t>Wie hoch ist die erwartete durchschnittliche Anzahl an Personen, die pro Jahr diesen Lehrgang absolvieren?</w:t>
      </w:r>
    </w:p>
    <w:sdt>
      <w:sdtPr>
        <w:rPr>
          <w:rFonts w:ascii="Calibri" w:eastAsia="Calibri" w:hAnsi="Calibri"/>
          <w:szCs w:val="22"/>
          <w:lang w:val="de-AT" w:eastAsia="zh-CN"/>
        </w:rPr>
        <w:id w:val="1676611102"/>
        <w:placeholder>
          <w:docPart w:val="2B8848D961DE40ACBAFD08D2A9231C64"/>
        </w:placeholder>
        <w:showingPlcHdr/>
      </w:sdtPr>
      <w:sdtEndPr/>
      <w:sdtContent>
        <w:p w14:paraId="61C1E13D" w14:textId="7305E33A" w:rsidR="003A319A" w:rsidRPr="007A6E01" w:rsidRDefault="003A319A" w:rsidP="003A319A">
          <w:pPr>
            <w:spacing w:after="40" w:line="23" w:lineRule="atLeast"/>
            <w:ind w:left="425" w:firstLine="295"/>
            <w:rPr>
              <w:rFonts w:ascii="Calibri" w:eastAsia="Calibri" w:hAnsi="Calibri" w:cs="Calibri"/>
              <w:szCs w:val="22"/>
              <w:lang w:val="de-AT" w:eastAsia="zh-CN"/>
            </w:rPr>
          </w:pPr>
          <w:r w:rsidRPr="007A6E01">
            <w:rPr>
              <w:rFonts w:ascii="Calibri" w:eastAsia="Calibri" w:hAnsi="Calibri" w:cs="Calibri"/>
              <w:sz w:val="20"/>
              <w:szCs w:val="20"/>
              <w:lang w:val="de-AT" w:eastAsia="zh-CN"/>
            </w:rPr>
            <w:t>Klicken Sie hier, um Text einzugeben.</w:t>
          </w:r>
        </w:p>
      </w:sdtContent>
    </w:sdt>
    <w:p w14:paraId="2F516CA6" w14:textId="77777777" w:rsidR="003A319A" w:rsidRDefault="003A319A" w:rsidP="00376AD2">
      <w:pPr>
        <w:spacing w:after="40" w:line="23" w:lineRule="atLeast"/>
        <w:ind w:left="425"/>
        <w:rPr>
          <w:rFonts w:ascii="Calibri" w:eastAsia="Calibri" w:hAnsi="Calibri" w:cs="Calibri"/>
          <w:color w:val="595959"/>
          <w:szCs w:val="22"/>
          <w:lang w:val="de-AT" w:eastAsia="zh-CN"/>
        </w:rPr>
      </w:pPr>
    </w:p>
    <w:p w14:paraId="3624D6CB" w14:textId="5D683BA8" w:rsidR="00D776CC" w:rsidRPr="00D776CC" w:rsidRDefault="00D776CC" w:rsidP="00615E2F">
      <w:pPr>
        <w:pStyle w:val="aufZAQLauftextSourceSans"/>
        <w:numPr>
          <w:ilvl w:val="1"/>
          <w:numId w:val="36"/>
        </w:numPr>
        <w:rPr>
          <w:rFonts w:ascii="Calibri" w:eastAsia="Calibri" w:hAnsi="Calibri" w:cs="Calibri"/>
          <w:color w:val="595959"/>
          <w:szCs w:val="22"/>
          <w:lang w:eastAsia="zh-CN"/>
        </w:rPr>
      </w:pPr>
      <w:r w:rsidRPr="00D776CC">
        <w:rPr>
          <w:rFonts w:ascii="Calibri" w:eastAsia="Calibri" w:hAnsi="Calibri" w:cs="Calibri"/>
          <w:color w:val="595959"/>
          <w:szCs w:val="22"/>
          <w:lang w:eastAsia="zh-CN"/>
        </w:rPr>
        <w:t>W</w:t>
      </w:r>
      <w:r w:rsidR="00D62914">
        <w:rPr>
          <w:rFonts w:ascii="Calibri" w:eastAsia="Calibri" w:hAnsi="Calibri" w:cs="Calibri"/>
          <w:color w:val="595959"/>
          <w:szCs w:val="22"/>
          <w:lang w:eastAsia="zh-CN"/>
        </w:rPr>
        <w:t xml:space="preserve">elcher </w:t>
      </w:r>
      <w:r w:rsidR="00B33A9E">
        <w:rPr>
          <w:rFonts w:ascii="Calibri" w:eastAsia="Calibri" w:hAnsi="Calibri" w:cs="Calibri"/>
          <w:color w:val="595959"/>
          <w:szCs w:val="22"/>
          <w:lang w:eastAsia="zh-CN"/>
        </w:rPr>
        <w:t>Schlüssel Lehrende-Teilnehmende</w:t>
      </w:r>
      <w:r w:rsidR="00D62914">
        <w:rPr>
          <w:rFonts w:ascii="Calibri" w:eastAsia="Calibri" w:hAnsi="Calibri" w:cs="Calibri"/>
          <w:color w:val="595959"/>
          <w:szCs w:val="22"/>
          <w:lang w:eastAsia="zh-CN"/>
        </w:rPr>
        <w:t xml:space="preserve"> ist geplant</w:t>
      </w:r>
      <w:r w:rsidRPr="00D776CC">
        <w:rPr>
          <w:rFonts w:ascii="Calibri" w:eastAsia="Calibri" w:hAnsi="Calibri" w:cs="Calibri"/>
          <w:color w:val="595959"/>
          <w:szCs w:val="22"/>
          <w:lang w:eastAsia="zh-CN"/>
        </w:rPr>
        <w:t>?</w:t>
      </w:r>
      <w:r w:rsidR="00D62914">
        <w:rPr>
          <w:rFonts w:ascii="Calibri" w:eastAsia="Calibri" w:hAnsi="Calibri" w:cs="Calibri"/>
          <w:color w:val="595959"/>
          <w:szCs w:val="22"/>
          <w:lang w:eastAsia="zh-CN"/>
        </w:rPr>
        <w:t xml:space="preserve"> Welchen Vorgaben unterliegt dieser?</w:t>
      </w:r>
    </w:p>
    <w:sdt>
      <w:sdtPr>
        <w:rPr>
          <w:rFonts w:ascii="Calibri" w:eastAsia="Calibri" w:hAnsi="Calibri"/>
          <w:szCs w:val="22"/>
          <w:lang w:val="de-AT" w:eastAsia="zh-CN"/>
        </w:rPr>
        <w:id w:val="126596421"/>
        <w:placeholder>
          <w:docPart w:val="CE2AA1B9A33C4154B5D021C93DEE8CCE"/>
        </w:placeholder>
        <w:showingPlcHdr/>
      </w:sdtPr>
      <w:sdtEndPr/>
      <w:sdtContent>
        <w:p w14:paraId="3E50E863" w14:textId="77777777" w:rsidR="00D776CC" w:rsidRPr="007A6E01" w:rsidRDefault="00D776CC" w:rsidP="00D776CC">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69F18FD5" w14:textId="77777777" w:rsidR="00D776CC" w:rsidRDefault="00D776CC" w:rsidP="00D776CC">
      <w:pPr>
        <w:spacing w:after="40" w:line="23" w:lineRule="atLeast"/>
        <w:ind w:left="425"/>
        <w:rPr>
          <w:rFonts w:ascii="Calibri" w:eastAsia="Calibri" w:hAnsi="Calibri" w:cs="Calibri"/>
          <w:color w:val="595959"/>
          <w:szCs w:val="22"/>
          <w:lang w:val="de-AT" w:eastAsia="zh-CN"/>
        </w:rPr>
      </w:pPr>
    </w:p>
    <w:p w14:paraId="10C32A1B" w14:textId="50298C45" w:rsidR="00D62914" w:rsidRPr="00D62914" w:rsidRDefault="00615E2F" w:rsidP="00615E2F">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 xml:space="preserve">Wer übernimmt welche administrativen Aufgaben? </w:t>
      </w:r>
    </w:p>
    <w:sdt>
      <w:sdtPr>
        <w:rPr>
          <w:rFonts w:ascii="Calibri" w:hAnsi="Calibri" w:cs="Calibri"/>
          <w:szCs w:val="22"/>
          <w:lang w:val="de-AT" w:eastAsia="zh-CN"/>
        </w:rPr>
        <w:id w:val="561457779"/>
        <w:placeholder>
          <w:docPart w:val="EEE26FCEEE304FC5ADE2C03EA79B5F4F"/>
        </w:placeholder>
        <w:showingPlcHdr/>
      </w:sdtPr>
      <w:sdtEndPr/>
      <w:sdtContent>
        <w:p w14:paraId="633C65EA" w14:textId="77777777" w:rsidR="00D62914" w:rsidRPr="00245F77" w:rsidRDefault="00D62914" w:rsidP="00D62914">
          <w:pPr>
            <w:spacing w:line="23" w:lineRule="atLeast"/>
            <w:ind w:left="785"/>
            <w:rPr>
              <w:rFonts w:ascii="Calibri" w:eastAsia="Calibri" w:hAnsi="Calibri" w:cs="Calibri"/>
              <w:sz w:val="20"/>
              <w:szCs w:val="20"/>
              <w:lang w:val="de-AT" w:eastAsia="zh-CN"/>
            </w:rPr>
          </w:pPr>
          <w:r w:rsidRPr="00245F77">
            <w:rPr>
              <w:rFonts w:ascii="Calibri" w:eastAsia="Calibri" w:hAnsi="Calibri" w:cs="Calibri"/>
              <w:sz w:val="20"/>
              <w:szCs w:val="20"/>
              <w:lang w:val="de-AT" w:eastAsia="zh-CN"/>
            </w:rPr>
            <w:t>Klicken Sie hier, um Text einzugeben.</w:t>
          </w:r>
        </w:p>
      </w:sdtContent>
    </w:sdt>
    <w:p w14:paraId="7C861042" w14:textId="77777777" w:rsidR="00D62914" w:rsidRDefault="00D62914" w:rsidP="00D776CC">
      <w:pPr>
        <w:spacing w:after="40" w:line="23" w:lineRule="atLeast"/>
        <w:ind w:left="425"/>
        <w:rPr>
          <w:rFonts w:ascii="Calibri" w:eastAsia="Calibri" w:hAnsi="Calibri" w:cs="Calibri"/>
          <w:color w:val="595959"/>
          <w:szCs w:val="22"/>
          <w:lang w:val="de-AT" w:eastAsia="zh-CN"/>
        </w:rPr>
      </w:pPr>
    </w:p>
    <w:p w14:paraId="7327C9D3" w14:textId="0DD39549" w:rsidR="00D776CC" w:rsidRPr="00D776CC" w:rsidRDefault="00D776CC" w:rsidP="00615E2F">
      <w:pPr>
        <w:pStyle w:val="aufZAQLauftextSourceSans"/>
        <w:numPr>
          <w:ilvl w:val="1"/>
          <w:numId w:val="36"/>
        </w:numPr>
        <w:rPr>
          <w:rFonts w:ascii="Calibri" w:eastAsia="Calibri" w:hAnsi="Calibri" w:cs="Calibri"/>
          <w:color w:val="595959"/>
          <w:szCs w:val="22"/>
          <w:lang w:eastAsia="zh-CN"/>
        </w:rPr>
      </w:pPr>
      <w:r w:rsidRPr="00D776CC">
        <w:rPr>
          <w:rFonts w:ascii="Calibri" w:eastAsia="Calibri" w:hAnsi="Calibri" w:cs="Calibri"/>
          <w:color w:val="595959"/>
          <w:szCs w:val="22"/>
          <w:lang w:eastAsia="zh-CN"/>
        </w:rPr>
        <w:t xml:space="preserve">Welche </w:t>
      </w:r>
      <w:r w:rsidR="00285B71">
        <w:rPr>
          <w:rFonts w:ascii="Calibri" w:eastAsia="Calibri" w:hAnsi="Calibri" w:cs="Calibri"/>
          <w:color w:val="595959"/>
          <w:szCs w:val="22"/>
          <w:lang w:eastAsia="zh-CN"/>
        </w:rPr>
        <w:t xml:space="preserve">(Mindest-)Anforderungen gelten </w:t>
      </w:r>
      <w:r w:rsidR="0047255F">
        <w:rPr>
          <w:rFonts w:ascii="Calibri" w:eastAsia="Calibri" w:hAnsi="Calibri" w:cs="Calibri"/>
          <w:color w:val="595959"/>
          <w:szCs w:val="22"/>
          <w:lang w:eastAsia="zh-CN"/>
        </w:rPr>
        <w:t>für die</w:t>
      </w:r>
      <w:r w:rsidR="00285B71">
        <w:rPr>
          <w:rFonts w:ascii="Calibri" w:eastAsia="Calibri" w:hAnsi="Calibri" w:cs="Calibri"/>
          <w:color w:val="595959"/>
          <w:szCs w:val="22"/>
          <w:lang w:eastAsia="zh-CN"/>
        </w:rPr>
        <w:t xml:space="preserve"> </w:t>
      </w:r>
      <w:r w:rsidR="0047255F">
        <w:rPr>
          <w:rFonts w:ascii="Calibri" w:eastAsia="Calibri" w:hAnsi="Calibri" w:cs="Calibri"/>
          <w:color w:val="595959"/>
          <w:szCs w:val="22"/>
          <w:lang w:eastAsia="zh-CN"/>
        </w:rPr>
        <w:t xml:space="preserve">Lehr-Lern-Orte, an denen Lehrgangsaktivitäten stattfinden </w:t>
      </w:r>
      <w:r w:rsidR="00285B71">
        <w:rPr>
          <w:rFonts w:ascii="Calibri" w:eastAsia="Calibri" w:hAnsi="Calibri" w:cs="Calibri"/>
          <w:color w:val="595959"/>
          <w:szCs w:val="22"/>
          <w:lang w:eastAsia="zh-CN"/>
        </w:rPr>
        <w:t xml:space="preserve">(z.B. </w:t>
      </w:r>
      <w:r w:rsidR="0047255F">
        <w:rPr>
          <w:rFonts w:ascii="Calibri" w:eastAsia="Calibri" w:hAnsi="Calibri" w:cs="Calibri"/>
          <w:color w:val="595959"/>
          <w:szCs w:val="22"/>
          <w:lang w:eastAsia="zh-CN"/>
        </w:rPr>
        <w:t>hinsichtlich Gestaltung und Ausstattung der Räumlichkeiten</w:t>
      </w:r>
      <w:r w:rsidR="00285B71">
        <w:rPr>
          <w:rFonts w:ascii="Calibri" w:eastAsia="Calibri" w:hAnsi="Calibri" w:cs="Calibri"/>
          <w:color w:val="595959"/>
          <w:szCs w:val="22"/>
          <w:lang w:eastAsia="zh-CN"/>
        </w:rPr>
        <w:t>, Erreichbarkeit, Barrierefreiheit)</w:t>
      </w:r>
      <w:r w:rsidRPr="00D776CC">
        <w:rPr>
          <w:rFonts w:ascii="Calibri" w:eastAsia="Calibri" w:hAnsi="Calibri" w:cs="Calibri"/>
          <w:color w:val="595959"/>
          <w:szCs w:val="22"/>
          <w:lang w:eastAsia="zh-CN"/>
        </w:rPr>
        <w:t>?</w:t>
      </w:r>
    </w:p>
    <w:sdt>
      <w:sdtPr>
        <w:rPr>
          <w:rFonts w:ascii="Calibri" w:eastAsia="Calibri" w:hAnsi="Calibri"/>
          <w:szCs w:val="22"/>
          <w:lang w:val="de-AT" w:eastAsia="zh-CN"/>
        </w:rPr>
        <w:id w:val="-1924791155"/>
        <w:placeholder>
          <w:docPart w:val="6602C2D883CE481F80011CA80443CF2C"/>
        </w:placeholder>
        <w:showingPlcHdr/>
      </w:sdtPr>
      <w:sdtEndPr/>
      <w:sdtContent>
        <w:p w14:paraId="58769B16" w14:textId="77777777" w:rsidR="00D776CC" w:rsidRPr="007A6E01" w:rsidRDefault="00D776CC" w:rsidP="00D776CC">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3262DD3B" w14:textId="77777777" w:rsidR="00F9072B" w:rsidRDefault="00F9072B" w:rsidP="00376AD2">
      <w:pPr>
        <w:spacing w:after="40" w:line="23" w:lineRule="atLeast"/>
        <w:ind w:left="425"/>
        <w:rPr>
          <w:rFonts w:ascii="Calibri" w:eastAsia="Calibri" w:hAnsi="Calibri" w:cs="Calibri"/>
          <w:color w:val="595959"/>
          <w:szCs w:val="22"/>
          <w:lang w:val="de-AT" w:eastAsia="zh-CN"/>
        </w:rPr>
      </w:pPr>
    </w:p>
    <w:p w14:paraId="051363BB" w14:textId="432A4201" w:rsidR="00D776CC" w:rsidRPr="00D776CC" w:rsidRDefault="00D776CC" w:rsidP="00615E2F">
      <w:pPr>
        <w:pStyle w:val="aufZAQLauftextSourceSans"/>
        <w:numPr>
          <w:ilvl w:val="1"/>
          <w:numId w:val="36"/>
        </w:numPr>
        <w:rPr>
          <w:rFonts w:ascii="Calibri" w:eastAsia="Calibri" w:hAnsi="Calibri" w:cs="Calibri"/>
          <w:color w:val="595959"/>
          <w:szCs w:val="22"/>
          <w:lang w:eastAsia="zh-CN"/>
        </w:rPr>
      </w:pPr>
      <w:r w:rsidRPr="00D776CC">
        <w:rPr>
          <w:rFonts w:ascii="Calibri" w:eastAsia="Calibri" w:hAnsi="Calibri" w:cs="Calibri"/>
          <w:color w:val="595959"/>
          <w:szCs w:val="22"/>
          <w:lang w:eastAsia="zh-CN"/>
        </w:rPr>
        <w:t xml:space="preserve">Wie wird </w:t>
      </w:r>
      <w:r w:rsidR="00F9072B">
        <w:rPr>
          <w:rFonts w:ascii="Calibri" w:eastAsia="Calibri" w:hAnsi="Calibri" w:cs="Calibri"/>
          <w:color w:val="595959"/>
          <w:szCs w:val="22"/>
          <w:lang w:eastAsia="zh-CN"/>
        </w:rPr>
        <w:t>der Austausch aller relevanten Informationen zwischen Teilnehmer*i</w:t>
      </w:r>
      <w:r w:rsidRPr="00D776CC">
        <w:rPr>
          <w:rFonts w:ascii="Calibri" w:eastAsia="Calibri" w:hAnsi="Calibri" w:cs="Calibri"/>
          <w:color w:val="595959"/>
          <w:szCs w:val="22"/>
          <w:lang w:eastAsia="zh-CN"/>
        </w:rPr>
        <w:t>nnen</w:t>
      </w:r>
      <w:r w:rsidR="00F9072B">
        <w:rPr>
          <w:rFonts w:ascii="Calibri" w:eastAsia="Calibri" w:hAnsi="Calibri" w:cs="Calibri"/>
          <w:color w:val="595959"/>
          <w:szCs w:val="22"/>
          <w:lang w:eastAsia="zh-CN"/>
        </w:rPr>
        <w:t>, Lehrenden/Trainer*innen und Lehrgangsträger*in</w:t>
      </w:r>
      <w:r w:rsidRPr="00D776CC">
        <w:rPr>
          <w:rFonts w:ascii="Calibri" w:eastAsia="Calibri" w:hAnsi="Calibri" w:cs="Calibri"/>
          <w:color w:val="595959"/>
          <w:szCs w:val="22"/>
          <w:lang w:eastAsia="zh-CN"/>
        </w:rPr>
        <w:t xml:space="preserve"> gewährleistet?</w:t>
      </w:r>
    </w:p>
    <w:sdt>
      <w:sdtPr>
        <w:rPr>
          <w:rFonts w:ascii="Calibri" w:eastAsia="Calibri" w:hAnsi="Calibri"/>
          <w:szCs w:val="22"/>
          <w:lang w:val="de-AT" w:eastAsia="zh-CN"/>
        </w:rPr>
        <w:id w:val="-1545442111"/>
        <w:placeholder>
          <w:docPart w:val="DF64570AD7BB4C0EA8A68FA0AA15E6E4"/>
        </w:placeholder>
        <w:showingPlcHdr/>
      </w:sdtPr>
      <w:sdtEndPr/>
      <w:sdtContent>
        <w:p w14:paraId="53E5AC83" w14:textId="77777777" w:rsidR="00D776CC" w:rsidRPr="007A6E01" w:rsidRDefault="00D776CC" w:rsidP="00D776CC">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5C04C2E6" w14:textId="77777777" w:rsidR="00285B71" w:rsidRDefault="00285B71" w:rsidP="00285B71">
      <w:pPr>
        <w:spacing w:after="40" w:line="23" w:lineRule="atLeast"/>
        <w:ind w:left="709"/>
        <w:rPr>
          <w:rFonts w:ascii="Calibri" w:eastAsia="Calibri" w:hAnsi="Calibri" w:cs="Calibri"/>
          <w:color w:val="595959"/>
          <w:szCs w:val="22"/>
          <w:lang w:val="de-AT" w:eastAsia="zh-CN"/>
        </w:rPr>
      </w:pPr>
    </w:p>
    <w:p w14:paraId="12866B1C" w14:textId="217E9722" w:rsidR="00D776CC" w:rsidRPr="00D776CC" w:rsidRDefault="00F9072B" w:rsidP="00615E2F">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 xml:space="preserve">Wie werden </w:t>
      </w:r>
      <w:r w:rsidR="007A26BC">
        <w:rPr>
          <w:rFonts w:ascii="Calibri" w:eastAsia="Calibri" w:hAnsi="Calibri" w:cs="Calibri"/>
          <w:color w:val="595959"/>
          <w:szCs w:val="22"/>
          <w:lang w:eastAsia="zh-CN"/>
        </w:rPr>
        <w:t xml:space="preserve">Literatur und </w:t>
      </w:r>
      <w:r>
        <w:rPr>
          <w:rFonts w:ascii="Calibri" w:eastAsia="Calibri" w:hAnsi="Calibri" w:cs="Calibri"/>
          <w:color w:val="595959"/>
          <w:szCs w:val="22"/>
          <w:lang w:eastAsia="zh-CN"/>
        </w:rPr>
        <w:t>Lehrgangsunterlagen für die Teilnehmer*innen zugänglich gemacht?</w:t>
      </w:r>
    </w:p>
    <w:sdt>
      <w:sdtPr>
        <w:rPr>
          <w:rFonts w:ascii="Calibri" w:eastAsia="Calibri" w:hAnsi="Calibri"/>
          <w:szCs w:val="22"/>
          <w:lang w:val="de-AT" w:eastAsia="zh-CN"/>
        </w:rPr>
        <w:id w:val="1563056630"/>
        <w:placeholder>
          <w:docPart w:val="5FC7298C098A4AE3851DC5893281087D"/>
        </w:placeholder>
        <w:showingPlcHdr/>
      </w:sdtPr>
      <w:sdtEndPr/>
      <w:sdtContent>
        <w:p w14:paraId="49C7D43C" w14:textId="77777777" w:rsidR="00D776CC" w:rsidRPr="007A6E01" w:rsidRDefault="00D776CC" w:rsidP="00D776CC">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72BF0907" w14:textId="77777777" w:rsidR="00A6055F" w:rsidRPr="00702211" w:rsidRDefault="00A6055F" w:rsidP="00702211">
      <w:pPr>
        <w:pStyle w:val="aufZAQLauftextSourceSans"/>
      </w:pPr>
    </w:p>
    <w:p w14:paraId="25CA4246" w14:textId="1D58894D" w:rsidR="00A524D1" w:rsidRDefault="00A524D1" w:rsidP="003A319A">
      <w:pPr>
        <w:pStyle w:val="aufZAQAufzhlung"/>
        <w:numPr>
          <w:ilvl w:val="0"/>
          <w:numId w:val="36"/>
        </w:numPr>
        <w:rPr>
          <w:b/>
          <w:color w:val="auto"/>
        </w:rPr>
      </w:pPr>
      <w:r w:rsidRPr="00981F20">
        <w:rPr>
          <w:b/>
          <w:color w:val="auto"/>
        </w:rPr>
        <w:t>Das Curriculum stellt wesentliche Lehrgangsinhalte, pädagogische Zielsetzung, Lernergebnisse sowie etwaige Vorgaben hinsichtlich Didaktik, Methodik und Kursorganisation nachvollziehbar dar. Es ist für die Lehrenden und den/die Lehrgangsträger*in verbindlich.</w:t>
      </w:r>
    </w:p>
    <w:p w14:paraId="33C5F94C" w14:textId="2BB874EF" w:rsidR="00A6055F" w:rsidRPr="007A26BC" w:rsidRDefault="00A6055F" w:rsidP="003A319A">
      <w:pPr>
        <w:pStyle w:val="aufZAQLauftextSourceSans"/>
        <w:numPr>
          <w:ilvl w:val="1"/>
          <w:numId w:val="36"/>
        </w:numPr>
        <w:rPr>
          <w:rFonts w:ascii="Calibri" w:eastAsia="Calibri" w:hAnsi="Calibri" w:cs="Calibri"/>
          <w:color w:val="595959"/>
          <w:szCs w:val="22"/>
          <w:lang w:eastAsia="zh-CN"/>
        </w:rPr>
      </w:pPr>
      <w:r w:rsidRPr="007A26BC">
        <w:rPr>
          <w:rFonts w:ascii="Calibri" w:eastAsia="Calibri" w:hAnsi="Calibri" w:cs="Calibri"/>
          <w:color w:val="595959"/>
          <w:szCs w:val="22"/>
          <w:lang w:eastAsia="zh-CN"/>
        </w:rPr>
        <w:t xml:space="preserve">Aus welchen Bestandteilen ist der Lehrgang zusammengesetzt (ggf. inkl. Durchführung von Aktivitäten/Angeboten, Praxisprojekt, Verfassen einer Dokumentation bzw. Verfassen einer </w:t>
      </w:r>
      <w:r w:rsidRPr="007A26BC">
        <w:rPr>
          <w:rFonts w:ascii="Calibri" w:eastAsia="Calibri" w:hAnsi="Calibri" w:cs="Calibri"/>
          <w:color w:val="595959"/>
          <w:szCs w:val="22"/>
          <w:lang w:eastAsia="zh-CN"/>
        </w:rPr>
        <w:lastRenderedPageBreak/>
        <w:t>Abschlussarbeit)? Was sind die speziellen Inhalte, Ziele und/oder Lernergebnisse jedes einzelnen Bestandteils?</w:t>
      </w:r>
      <w:r w:rsidR="007A26BC" w:rsidRPr="007A26BC">
        <w:rPr>
          <w:rFonts w:ascii="Calibri" w:eastAsia="Calibri" w:hAnsi="Calibri" w:cs="Calibri"/>
          <w:color w:val="595959"/>
          <w:szCs w:val="22"/>
          <w:lang w:eastAsia="zh-CN"/>
        </w:rPr>
        <w:t xml:space="preserve"> Welche Vorgaben hinsichtlich Didaktik, Methodik und Kursorganisation sind damit verbunden?</w:t>
      </w:r>
    </w:p>
    <w:p w14:paraId="40FAA98F" w14:textId="577D7F5B" w:rsidR="007A26BC" w:rsidRPr="007A26BC" w:rsidRDefault="007A26BC" w:rsidP="00C03333">
      <w:pPr>
        <w:pBdr>
          <w:top w:val="single" w:sz="4" w:space="1" w:color="auto"/>
          <w:left w:val="single" w:sz="4" w:space="3" w:color="auto"/>
          <w:bottom w:val="single" w:sz="4" w:space="1" w:color="auto"/>
          <w:right w:val="single" w:sz="4" w:space="4" w:color="auto"/>
        </w:pBdr>
        <w:spacing w:line="23" w:lineRule="atLeast"/>
        <w:ind w:left="785"/>
        <w:jc w:val="center"/>
        <w:rPr>
          <w:rFonts w:ascii="Calibri" w:eastAsia="Calibri" w:hAnsi="Calibri" w:cs="Calibri"/>
          <w:i/>
          <w:szCs w:val="22"/>
          <w:lang w:val="de-AT" w:eastAsia="zh-CN"/>
        </w:rPr>
      </w:pPr>
      <w:r w:rsidRPr="007A26BC">
        <w:rPr>
          <w:rFonts w:ascii="Calibri" w:eastAsia="Calibri" w:hAnsi="Calibri" w:cs="Calibri"/>
          <w:i/>
          <w:szCs w:val="22"/>
          <w:lang w:val="de-AT" w:eastAsia="zh-CN"/>
        </w:rPr>
        <w:t xml:space="preserve">Diese Frage wird mittels </w:t>
      </w:r>
      <w:r>
        <w:rPr>
          <w:rFonts w:ascii="Calibri" w:eastAsia="Calibri" w:hAnsi="Calibri" w:cs="Calibri"/>
          <w:i/>
          <w:szCs w:val="22"/>
          <w:lang w:val="de-AT" w:eastAsia="zh-CN"/>
        </w:rPr>
        <w:t>eines als PDF angehängten Curriculums beantwortet</w:t>
      </w:r>
      <w:r w:rsidRPr="007A26BC">
        <w:rPr>
          <w:rFonts w:ascii="Calibri" w:eastAsia="Calibri" w:hAnsi="Calibri" w:cs="Calibri"/>
          <w:i/>
          <w:szCs w:val="22"/>
          <w:lang w:val="de-AT" w:eastAsia="zh-CN"/>
        </w:rPr>
        <w:t>.</w:t>
      </w:r>
      <w:r w:rsidR="00390FE9">
        <w:rPr>
          <w:rFonts w:ascii="Calibri" w:eastAsia="Calibri" w:hAnsi="Calibri" w:cs="Calibri"/>
          <w:i/>
          <w:szCs w:val="22"/>
          <w:lang w:val="de-AT" w:eastAsia="zh-CN"/>
        </w:rPr>
        <w:t xml:space="preserve"> Das Curriculum kann auch tabellarische und grafische Darstellungen beinhalten.</w:t>
      </w:r>
      <w:r w:rsidRPr="007A26BC">
        <w:rPr>
          <w:rFonts w:ascii="Calibri" w:eastAsia="Calibri" w:hAnsi="Calibri" w:cs="Calibri"/>
          <w:i/>
          <w:szCs w:val="22"/>
          <w:lang w:val="de-AT" w:eastAsia="zh-CN"/>
        </w:rPr>
        <w:br/>
      </w:r>
      <w:r w:rsidR="00B33A9E">
        <w:rPr>
          <w:rFonts w:ascii="Calibri" w:eastAsia="Calibri" w:hAnsi="Calibri" w:cs="Calibri"/>
          <w:i/>
          <w:szCs w:val="22"/>
          <w:lang w:val="de-AT" w:eastAsia="zh-CN"/>
        </w:rPr>
        <w:t>Bitte reichen Sie d</w:t>
      </w:r>
      <w:r w:rsidRPr="007A26BC">
        <w:rPr>
          <w:rFonts w:ascii="Calibri" w:eastAsia="Calibri" w:hAnsi="Calibri" w:cs="Calibri"/>
          <w:i/>
          <w:szCs w:val="22"/>
          <w:lang w:val="de-AT" w:eastAsia="zh-CN"/>
        </w:rPr>
        <w:t xml:space="preserve">as </w:t>
      </w:r>
      <w:r>
        <w:rPr>
          <w:rFonts w:ascii="Calibri" w:eastAsia="Calibri" w:hAnsi="Calibri" w:cs="Calibri"/>
          <w:i/>
          <w:szCs w:val="22"/>
          <w:lang w:val="de-AT" w:eastAsia="zh-CN"/>
        </w:rPr>
        <w:t>Curriculum</w:t>
      </w:r>
      <w:r w:rsidRPr="007A26BC">
        <w:rPr>
          <w:rFonts w:ascii="Calibri" w:eastAsia="Calibri" w:hAnsi="Calibri" w:cs="Calibri"/>
          <w:i/>
          <w:szCs w:val="22"/>
          <w:lang w:val="de-AT" w:eastAsia="zh-CN"/>
        </w:rPr>
        <w:t xml:space="preserve"> gemeinsam mit diesem Formular (vollständig ausgefüllt) und dem </w:t>
      </w:r>
      <w:r>
        <w:rPr>
          <w:rFonts w:ascii="Calibri" w:eastAsia="Calibri" w:hAnsi="Calibri" w:cs="Calibri"/>
          <w:i/>
          <w:szCs w:val="22"/>
          <w:lang w:val="de-AT" w:eastAsia="zh-CN"/>
        </w:rPr>
        <w:t>PDF-Formular „Zuordnung der Lernergebnisse“</w:t>
      </w:r>
      <w:r w:rsidRPr="007A26BC">
        <w:rPr>
          <w:rFonts w:ascii="Calibri" w:eastAsia="Calibri" w:hAnsi="Calibri" w:cs="Calibri"/>
          <w:i/>
          <w:szCs w:val="22"/>
          <w:lang w:val="de-AT" w:eastAsia="zh-CN"/>
        </w:rPr>
        <w:t xml:space="preserve"> ein.</w:t>
      </w:r>
    </w:p>
    <w:p w14:paraId="5D6036BA" w14:textId="77777777" w:rsidR="00E51528" w:rsidRDefault="00E51528" w:rsidP="00A6055F">
      <w:pPr>
        <w:pStyle w:val="aufZAQLauftextSourceSans"/>
        <w:rPr>
          <w:rFonts w:ascii="Calibri" w:eastAsia="Calibri" w:hAnsi="Calibri"/>
          <w:szCs w:val="22"/>
          <w:lang w:eastAsia="zh-CN"/>
        </w:rPr>
      </w:pPr>
    </w:p>
    <w:p w14:paraId="60B535FA" w14:textId="1CA0A89E" w:rsidR="00E51528" w:rsidRPr="00376AD2" w:rsidRDefault="00E51528" w:rsidP="003A319A">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Wie begründet sich die Auswahl und Abfolge der einzelnen Lehrgangsbestandteile?</w:t>
      </w:r>
    </w:p>
    <w:sdt>
      <w:sdtPr>
        <w:rPr>
          <w:rFonts w:ascii="Calibri" w:eastAsia="Calibri" w:hAnsi="Calibri"/>
          <w:szCs w:val="22"/>
          <w:lang w:val="de-AT" w:eastAsia="zh-CN"/>
        </w:rPr>
        <w:id w:val="491765851"/>
        <w:placeholder>
          <w:docPart w:val="8C26FD78198E4A0CAD441D72024F68FA"/>
        </w:placeholder>
        <w:showingPlcHdr/>
      </w:sdtPr>
      <w:sdtEndPr/>
      <w:sdtContent>
        <w:p w14:paraId="22E4AEE2" w14:textId="77777777" w:rsidR="00E51528" w:rsidRPr="007A6E01" w:rsidRDefault="00E51528" w:rsidP="00E51528">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1FF831B4" w14:textId="77777777" w:rsidR="00A6055F" w:rsidRPr="00A6055F" w:rsidRDefault="00A6055F" w:rsidP="00A6055F">
      <w:pPr>
        <w:pStyle w:val="aufZAQLauftextSourceSans"/>
      </w:pPr>
    </w:p>
    <w:p w14:paraId="0F97985E" w14:textId="2E67AA8C" w:rsidR="00A524D1" w:rsidRDefault="00A524D1" w:rsidP="003A319A">
      <w:pPr>
        <w:pStyle w:val="aufZAQAufzhlung"/>
        <w:numPr>
          <w:ilvl w:val="0"/>
          <w:numId w:val="36"/>
        </w:numPr>
        <w:rPr>
          <w:b/>
          <w:color w:val="auto"/>
        </w:rPr>
      </w:pPr>
      <w:r w:rsidRPr="00981F20">
        <w:rPr>
          <w:b/>
          <w:color w:val="auto"/>
        </w:rPr>
        <w:t>Der Lehrgang ist zielgruppengerecht konzeptioniert.</w:t>
      </w:r>
    </w:p>
    <w:p w14:paraId="7D507BAD" w14:textId="77777777" w:rsidR="00702211" w:rsidRPr="00702211" w:rsidRDefault="00702211" w:rsidP="003A319A">
      <w:pPr>
        <w:pStyle w:val="aufZAQLauftextSourceSans"/>
        <w:numPr>
          <w:ilvl w:val="1"/>
          <w:numId w:val="36"/>
        </w:numPr>
        <w:rPr>
          <w:rFonts w:ascii="Calibri" w:eastAsia="Calibri" w:hAnsi="Calibri" w:cs="Calibri"/>
          <w:color w:val="595959"/>
          <w:szCs w:val="22"/>
          <w:lang w:eastAsia="zh-CN"/>
        </w:rPr>
      </w:pPr>
      <w:r w:rsidRPr="00702211">
        <w:rPr>
          <w:rFonts w:ascii="Calibri" w:eastAsia="Calibri" w:hAnsi="Calibri" w:cs="Calibri"/>
          <w:color w:val="595959"/>
          <w:szCs w:val="22"/>
          <w:lang w:eastAsia="zh-CN"/>
        </w:rPr>
        <w:t>Welche Zielgruppen werden für die Teilnahme angesprochen?</w:t>
      </w:r>
    </w:p>
    <w:sdt>
      <w:sdtPr>
        <w:rPr>
          <w:rFonts w:ascii="Calibri" w:eastAsia="Calibri" w:hAnsi="Calibri"/>
          <w:szCs w:val="22"/>
          <w:lang w:val="de-AT" w:eastAsia="zh-CN"/>
        </w:rPr>
        <w:id w:val="-1753891030"/>
        <w:placeholder>
          <w:docPart w:val="8C017E4639294E4BAD2DEC3C897E23E3"/>
        </w:placeholder>
        <w:showingPlcHdr/>
      </w:sdtPr>
      <w:sdtEndPr/>
      <w:sdtContent>
        <w:p w14:paraId="13A58F77" w14:textId="77777777" w:rsidR="00702211" w:rsidRPr="007A6E01" w:rsidRDefault="00702211" w:rsidP="00702211">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517D8632" w14:textId="77777777" w:rsidR="00702211" w:rsidRDefault="00702211" w:rsidP="00702211">
      <w:pPr>
        <w:pStyle w:val="aufZAQLauftextSourceSans"/>
      </w:pPr>
    </w:p>
    <w:p w14:paraId="57920E52" w14:textId="077480F0" w:rsidR="00510B0A" w:rsidRPr="00510B0A" w:rsidRDefault="00510B0A" w:rsidP="003A319A">
      <w:pPr>
        <w:pStyle w:val="aufZAQLauftextSourceSans"/>
        <w:numPr>
          <w:ilvl w:val="1"/>
          <w:numId w:val="36"/>
        </w:numPr>
        <w:rPr>
          <w:rFonts w:ascii="Calibri" w:eastAsia="Calibri" w:hAnsi="Calibri" w:cs="Calibri"/>
          <w:color w:val="595959"/>
          <w:szCs w:val="22"/>
          <w:lang w:eastAsia="zh-CN"/>
        </w:rPr>
      </w:pPr>
      <w:r w:rsidRPr="00510B0A">
        <w:rPr>
          <w:rFonts w:ascii="Calibri" w:eastAsia="Calibri" w:hAnsi="Calibri" w:cs="Calibri"/>
          <w:color w:val="595959"/>
          <w:szCs w:val="22"/>
          <w:lang w:eastAsia="zh-CN"/>
        </w:rPr>
        <w:t xml:space="preserve">Wie </w:t>
      </w:r>
      <w:r w:rsidR="005A2C69">
        <w:rPr>
          <w:rFonts w:ascii="Calibri" w:eastAsia="Calibri" w:hAnsi="Calibri" w:cs="Calibri"/>
          <w:color w:val="595959"/>
          <w:szCs w:val="22"/>
          <w:lang w:eastAsia="zh-CN"/>
        </w:rPr>
        <w:t>wird eine</w:t>
      </w:r>
      <w:r w:rsidRPr="00510B0A">
        <w:rPr>
          <w:rFonts w:ascii="Calibri" w:eastAsia="Calibri" w:hAnsi="Calibri" w:cs="Calibri"/>
          <w:color w:val="595959"/>
          <w:szCs w:val="22"/>
          <w:lang w:eastAsia="zh-CN"/>
        </w:rPr>
        <w:t xml:space="preserve"> zielgruppengerecht</w:t>
      </w:r>
      <w:r w:rsidR="005A2C69">
        <w:rPr>
          <w:rFonts w:ascii="Calibri" w:eastAsia="Calibri" w:hAnsi="Calibri" w:cs="Calibri"/>
          <w:color w:val="595959"/>
          <w:szCs w:val="22"/>
          <w:lang w:eastAsia="zh-CN"/>
        </w:rPr>
        <w:t>e</w:t>
      </w:r>
      <w:r w:rsidRPr="00510B0A">
        <w:rPr>
          <w:rFonts w:ascii="Calibri" w:eastAsia="Calibri" w:hAnsi="Calibri" w:cs="Calibri"/>
          <w:color w:val="595959"/>
          <w:szCs w:val="22"/>
          <w:lang w:eastAsia="zh-CN"/>
        </w:rPr>
        <w:t xml:space="preserve"> </w:t>
      </w:r>
      <w:r w:rsidR="005A2C69">
        <w:rPr>
          <w:rFonts w:ascii="Calibri" w:eastAsia="Calibri" w:hAnsi="Calibri" w:cs="Calibri"/>
          <w:color w:val="595959"/>
          <w:szCs w:val="22"/>
          <w:lang w:eastAsia="zh-CN"/>
        </w:rPr>
        <w:t>Durchführung des Lehrgangs erreicht</w:t>
      </w:r>
      <w:r w:rsidRPr="00510B0A">
        <w:rPr>
          <w:rFonts w:ascii="Calibri" w:eastAsia="Calibri" w:hAnsi="Calibri" w:cs="Calibri"/>
          <w:color w:val="595959"/>
          <w:szCs w:val="22"/>
          <w:lang w:eastAsia="zh-CN"/>
        </w:rPr>
        <w:t>?</w:t>
      </w:r>
    </w:p>
    <w:sdt>
      <w:sdtPr>
        <w:rPr>
          <w:rFonts w:ascii="Calibri" w:eastAsia="Calibri" w:hAnsi="Calibri"/>
          <w:szCs w:val="22"/>
          <w:lang w:val="de-AT" w:eastAsia="zh-CN"/>
        </w:rPr>
        <w:id w:val="1647237863"/>
        <w:placeholder>
          <w:docPart w:val="E2961E19C2C842D0BDBB9D0112DA5D62"/>
        </w:placeholder>
        <w:showingPlcHdr/>
      </w:sdtPr>
      <w:sdtEndPr/>
      <w:sdtContent>
        <w:p w14:paraId="193C37AF" w14:textId="77777777" w:rsidR="00510B0A" w:rsidRPr="007A6E01" w:rsidRDefault="00510B0A" w:rsidP="00510B0A">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3630EA86" w14:textId="77777777" w:rsidR="00510B0A" w:rsidRDefault="00510B0A" w:rsidP="00702211">
      <w:pPr>
        <w:pStyle w:val="aufZAQLauftextSourceSans"/>
      </w:pPr>
    </w:p>
    <w:p w14:paraId="1752FE7A" w14:textId="11AF7171" w:rsidR="00A524D1" w:rsidRDefault="00A524D1" w:rsidP="003A319A">
      <w:pPr>
        <w:pStyle w:val="aufZAQAufzhlung"/>
        <w:numPr>
          <w:ilvl w:val="0"/>
          <w:numId w:val="36"/>
        </w:numPr>
        <w:rPr>
          <w:b/>
          <w:color w:val="auto"/>
        </w:rPr>
      </w:pPr>
      <w:r w:rsidRPr="00981F20">
        <w:rPr>
          <w:b/>
          <w:color w:val="auto"/>
        </w:rPr>
        <w:t>Das Mindestalter für die Teilnahme und die Absolvierung des Lehrgangs definiert sich aus den pädagogisch-inhaltlichen und entwicklungspsychologischen Anforderungen zur Erreichung der wesentlichen Lernergebnisse.</w:t>
      </w:r>
    </w:p>
    <w:p w14:paraId="7178158D" w14:textId="4EB776B7" w:rsidR="00A547F6" w:rsidRPr="00376AD2" w:rsidRDefault="00A547F6" w:rsidP="003A319A">
      <w:pPr>
        <w:pStyle w:val="aufZAQLauftextSourceSans"/>
        <w:numPr>
          <w:ilvl w:val="1"/>
          <w:numId w:val="36"/>
        </w:numPr>
        <w:rPr>
          <w:rFonts w:ascii="Calibri" w:eastAsia="Calibri" w:hAnsi="Calibri" w:cs="Calibri"/>
          <w:color w:val="595959"/>
          <w:szCs w:val="22"/>
          <w:lang w:eastAsia="zh-CN"/>
        </w:rPr>
      </w:pPr>
      <w:r>
        <w:rPr>
          <w:rFonts w:ascii="Calibri" w:eastAsia="Calibri" w:hAnsi="Calibri" w:cs="Calibri"/>
          <w:color w:val="595959"/>
          <w:szCs w:val="22"/>
          <w:lang w:eastAsia="zh-CN"/>
        </w:rPr>
        <w:t xml:space="preserve">Welches Mindestalter besteht für die Teilnahme am Lehrgang? Falls </w:t>
      </w:r>
      <w:r w:rsidR="00B33A9E">
        <w:rPr>
          <w:rFonts w:ascii="Calibri" w:eastAsia="Calibri" w:hAnsi="Calibri" w:cs="Calibri"/>
          <w:color w:val="595959"/>
          <w:szCs w:val="22"/>
          <w:lang w:eastAsia="zh-CN"/>
        </w:rPr>
        <w:t xml:space="preserve">das Mindestalter </w:t>
      </w:r>
      <w:r>
        <w:rPr>
          <w:rFonts w:ascii="Calibri" w:eastAsia="Calibri" w:hAnsi="Calibri" w:cs="Calibri"/>
          <w:color w:val="595959"/>
          <w:szCs w:val="22"/>
          <w:lang w:eastAsia="zh-CN"/>
        </w:rPr>
        <w:t xml:space="preserve">unter 18 </w:t>
      </w:r>
      <w:r w:rsidR="00B33A9E">
        <w:rPr>
          <w:rFonts w:ascii="Calibri" w:eastAsia="Calibri" w:hAnsi="Calibri" w:cs="Calibri"/>
          <w:color w:val="595959"/>
          <w:szCs w:val="22"/>
          <w:lang w:eastAsia="zh-CN"/>
        </w:rPr>
        <w:t>Jahren liegt</w:t>
      </w:r>
      <w:r>
        <w:rPr>
          <w:rFonts w:ascii="Calibri" w:eastAsia="Calibri" w:hAnsi="Calibri" w:cs="Calibri"/>
          <w:color w:val="595959"/>
          <w:szCs w:val="22"/>
          <w:lang w:eastAsia="zh-CN"/>
        </w:rPr>
        <w:t xml:space="preserve">: </w:t>
      </w:r>
      <w:r w:rsidR="00B33A9E">
        <w:rPr>
          <w:rFonts w:ascii="Calibri" w:eastAsia="Calibri" w:hAnsi="Calibri" w:cs="Calibri"/>
          <w:color w:val="595959"/>
          <w:szCs w:val="22"/>
          <w:lang w:eastAsia="zh-CN"/>
        </w:rPr>
        <w:t>W</w:t>
      </w:r>
      <w:r>
        <w:rPr>
          <w:rFonts w:ascii="Calibri" w:eastAsia="Calibri" w:hAnsi="Calibri" w:cs="Calibri"/>
          <w:color w:val="595959"/>
          <w:szCs w:val="22"/>
          <w:lang w:eastAsia="zh-CN"/>
        </w:rPr>
        <w:t>ie wird dies pädagogisch-inhaltlich und entwicklungspsychologisch begründet?</w:t>
      </w:r>
    </w:p>
    <w:sdt>
      <w:sdtPr>
        <w:rPr>
          <w:rFonts w:ascii="Calibri" w:eastAsia="Calibri" w:hAnsi="Calibri"/>
          <w:szCs w:val="22"/>
          <w:lang w:val="de-AT" w:eastAsia="zh-CN"/>
        </w:rPr>
        <w:id w:val="-286205725"/>
        <w:placeholder>
          <w:docPart w:val="C3FB2353257C419DBBE0E70C8762E532"/>
        </w:placeholder>
        <w:showingPlcHdr/>
      </w:sdtPr>
      <w:sdtEndPr/>
      <w:sdtContent>
        <w:p w14:paraId="26DFB7C9" w14:textId="77777777" w:rsidR="00A547F6" w:rsidRPr="007A6E01" w:rsidRDefault="00A547F6" w:rsidP="00A547F6">
          <w:pPr>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587C7FB1" w14:textId="77777777" w:rsidR="00A547F6" w:rsidRDefault="00A547F6" w:rsidP="00A547F6">
      <w:pPr>
        <w:pStyle w:val="aufZAQLauftextSourceSans"/>
      </w:pPr>
    </w:p>
    <w:p w14:paraId="2DFDC664" w14:textId="582BF15A" w:rsidR="00A547F6" w:rsidRPr="00376AD2" w:rsidRDefault="00A547F6" w:rsidP="00172109">
      <w:pPr>
        <w:pStyle w:val="aufZAQLauftextSourceSans"/>
        <w:numPr>
          <w:ilvl w:val="1"/>
          <w:numId w:val="36"/>
        </w:numPr>
        <w:tabs>
          <w:tab w:val="clear" w:pos="284"/>
          <w:tab w:val="left" w:pos="360"/>
        </w:tabs>
        <w:rPr>
          <w:rFonts w:ascii="Calibri" w:eastAsia="Calibri" w:hAnsi="Calibri" w:cs="Calibri"/>
          <w:color w:val="595959"/>
          <w:szCs w:val="22"/>
          <w:lang w:eastAsia="zh-CN"/>
        </w:rPr>
      </w:pPr>
      <w:r>
        <w:rPr>
          <w:rFonts w:ascii="Calibri" w:eastAsia="Calibri" w:hAnsi="Calibri" w:cs="Calibri"/>
          <w:color w:val="595959"/>
          <w:szCs w:val="22"/>
          <w:lang w:eastAsia="zh-CN"/>
        </w:rPr>
        <w:t xml:space="preserve">Welches Mindestalter besteht für die Absolvierung des Lehrgangs? Falls </w:t>
      </w:r>
      <w:r w:rsidR="00B33A9E">
        <w:rPr>
          <w:rFonts w:ascii="Calibri" w:eastAsia="Calibri" w:hAnsi="Calibri" w:cs="Calibri"/>
          <w:color w:val="595959"/>
          <w:szCs w:val="22"/>
          <w:lang w:eastAsia="zh-CN"/>
        </w:rPr>
        <w:t xml:space="preserve">das Mindestalter </w:t>
      </w:r>
      <w:r>
        <w:rPr>
          <w:rFonts w:ascii="Calibri" w:eastAsia="Calibri" w:hAnsi="Calibri" w:cs="Calibri"/>
          <w:color w:val="595959"/>
          <w:szCs w:val="22"/>
          <w:lang w:eastAsia="zh-CN"/>
        </w:rPr>
        <w:t xml:space="preserve">unter 18 </w:t>
      </w:r>
      <w:r w:rsidR="00B33A9E">
        <w:rPr>
          <w:rFonts w:ascii="Calibri" w:eastAsia="Calibri" w:hAnsi="Calibri" w:cs="Calibri"/>
          <w:color w:val="595959"/>
          <w:szCs w:val="22"/>
          <w:lang w:eastAsia="zh-CN"/>
        </w:rPr>
        <w:t>Jahren liegt</w:t>
      </w:r>
      <w:r>
        <w:rPr>
          <w:rFonts w:ascii="Calibri" w:eastAsia="Calibri" w:hAnsi="Calibri" w:cs="Calibri"/>
          <w:color w:val="595959"/>
          <w:szCs w:val="22"/>
          <w:lang w:eastAsia="zh-CN"/>
        </w:rPr>
        <w:t xml:space="preserve">: </w:t>
      </w:r>
      <w:r w:rsidR="00B33A9E">
        <w:rPr>
          <w:rFonts w:ascii="Calibri" w:eastAsia="Calibri" w:hAnsi="Calibri" w:cs="Calibri"/>
          <w:color w:val="595959"/>
          <w:szCs w:val="22"/>
          <w:lang w:eastAsia="zh-CN"/>
        </w:rPr>
        <w:t>W</w:t>
      </w:r>
      <w:r>
        <w:rPr>
          <w:rFonts w:ascii="Calibri" w:eastAsia="Calibri" w:hAnsi="Calibri" w:cs="Calibri"/>
          <w:color w:val="595959"/>
          <w:szCs w:val="22"/>
          <w:lang w:eastAsia="zh-CN"/>
        </w:rPr>
        <w:t>ie wird dies pädagogisch-inhaltlich und entwicklungspsychologisch begründet?</w:t>
      </w:r>
    </w:p>
    <w:sdt>
      <w:sdtPr>
        <w:rPr>
          <w:rFonts w:ascii="Calibri" w:eastAsia="Calibri" w:hAnsi="Calibri"/>
          <w:szCs w:val="22"/>
          <w:lang w:val="de-AT" w:eastAsia="zh-CN"/>
        </w:rPr>
        <w:id w:val="912284422"/>
        <w:placeholder>
          <w:docPart w:val="4256466BB80442DEBA63BB0387095965"/>
        </w:placeholder>
        <w:showingPlcHdr/>
      </w:sdtPr>
      <w:sdtEndPr/>
      <w:sdtContent>
        <w:p w14:paraId="7BB0C583" w14:textId="77777777" w:rsidR="00A547F6" w:rsidRPr="007A6E01" w:rsidRDefault="00A547F6" w:rsidP="00172109">
          <w:pPr>
            <w:tabs>
              <w:tab w:val="left" w:pos="360"/>
            </w:tabs>
            <w:spacing w:line="23" w:lineRule="atLeast"/>
            <w:ind w:left="782"/>
            <w:rPr>
              <w:rFonts w:ascii="Calibri" w:eastAsia="Calibri" w:hAnsi="Calibri" w:cs="Calibri"/>
              <w:sz w:val="20"/>
              <w:szCs w:val="20"/>
              <w:lang w:val="de-AT" w:eastAsia="zh-CN"/>
            </w:rPr>
          </w:pPr>
          <w:r w:rsidRPr="007A6E01">
            <w:rPr>
              <w:rFonts w:ascii="Calibri" w:eastAsia="Calibri" w:hAnsi="Calibri" w:cs="Calibri"/>
              <w:sz w:val="20"/>
              <w:szCs w:val="20"/>
              <w:lang w:val="de-AT" w:eastAsia="zh-CN"/>
            </w:rPr>
            <w:t>Klicken Sie hier, um Text einzugeben.</w:t>
          </w:r>
        </w:p>
      </w:sdtContent>
    </w:sdt>
    <w:p w14:paraId="3B3B92BA" w14:textId="77777777" w:rsidR="00A547F6" w:rsidRDefault="00A547F6" w:rsidP="00172109">
      <w:pPr>
        <w:pStyle w:val="aufZAQLauftextSourceSans"/>
        <w:tabs>
          <w:tab w:val="clear" w:pos="284"/>
          <w:tab w:val="left" w:pos="360"/>
        </w:tabs>
      </w:pPr>
    </w:p>
    <w:p w14:paraId="0D890C0B" w14:textId="77777777" w:rsidR="003944AC" w:rsidRDefault="00172109" w:rsidP="00172109">
      <w:pPr>
        <w:pStyle w:val="aufZAQAufzhlung"/>
        <w:numPr>
          <w:ilvl w:val="0"/>
          <w:numId w:val="36"/>
        </w:numPr>
        <w:tabs>
          <w:tab w:val="clear" w:pos="284"/>
          <w:tab w:val="left" w:pos="360"/>
        </w:tabs>
        <w:rPr>
          <w:b/>
          <w:color w:val="auto"/>
        </w:rPr>
      </w:pPr>
      <w:r w:rsidRPr="00172109">
        <w:rPr>
          <w:b/>
          <w:color w:val="auto"/>
        </w:rPr>
        <w:t>Die Kriterien für den erfolgreichen Abschluss des Lehrgangs sind klar definiert und entsprechen der pädagogischen Zielsetzung</w:t>
      </w:r>
    </w:p>
    <w:p w14:paraId="4C86A88A" w14:textId="3C391A09" w:rsidR="00172109" w:rsidRPr="003944AC" w:rsidRDefault="003944AC" w:rsidP="003944AC">
      <w:pPr>
        <w:pStyle w:val="aufZAQAufzhlung"/>
        <w:tabs>
          <w:tab w:val="clear" w:pos="284"/>
          <w:tab w:val="left" w:pos="360"/>
        </w:tabs>
        <w:ind w:left="360"/>
        <w:rPr>
          <w:rFonts w:ascii="Calibri" w:eastAsia="Calibri" w:hAnsi="Calibri" w:cs="Calibri"/>
          <w:color w:val="595959"/>
          <w:szCs w:val="22"/>
          <w:lang w:eastAsia="zh-CN"/>
        </w:rPr>
      </w:pPr>
      <w:r w:rsidRPr="00ED246B">
        <w:rPr>
          <w:rFonts w:asciiTheme="majorHAnsi" w:hAnsiTheme="majorHAnsi" w:cstheme="majorHAnsi"/>
          <w:color w:val="auto"/>
          <w:u w:val="single"/>
        </w:rPr>
        <w:t>HINWEIS</w:t>
      </w:r>
      <w:r w:rsidRPr="00ED246B">
        <w:rPr>
          <w:rFonts w:asciiTheme="majorHAnsi" w:hAnsiTheme="majorHAnsi" w:cstheme="majorHAnsi"/>
          <w:color w:val="auto"/>
        </w:rPr>
        <w:t xml:space="preserve">: </w:t>
      </w:r>
      <w:r w:rsidR="006F64AF">
        <w:rPr>
          <w:rFonts w:asciiTheme="majorHAnsi" w:hAnsiTheme="majorHAnsi" w:cstheme="majorHAnsi"/>
          <w:color w:val="auto"/>
        </w:rPr>
        <w:t>„</w:t>
      </w:r>
      <w:r w:rsidRPr="00ED246B">
        <w:rPr>
          <w:rFonts w:ascii="Calibri" w:eastAsia="Calibri" w:hAnsi="Calibri" w:cs="Calibri"/>
          <w:color w:val="595959"/>
          <w:szCs w:val="22"/>
          <w:lang w:eastAsia="zh-CN"/>
        </w:rPr>
        <w:t>Der positive Abschluss des Feststellungsverfahrens</w:t>
      </w:r>
      <w:r w:rsidR="006F64AF">
        <w:rPr>
          <w:rFonts w:ascii="Calibri" w:eastAsia="Calibri" w:hAnsi="Calibri" w:cs="Calibri"/>
          <w:color w:val="595959"/>
          <w:szCs w:val="22"/>
          <w:lang w:eastAsia="zh-CN"/>
        </w:rPr>
        <w:t>“</w:t>
      </w:r>
      <w:r w:rsidRPr="00ED246B">
        <w:rPr>
          <w:rFonts w:ascii="Calibri" w:eastAsia="Calibri" w:hAnsi="Calibri" w:cs="Calibri"/>
          <w:color w:val="595959"/>
          <w:szCs w:val="22"/>
          <w:lang w:eastAsia="zh-CN"/>
        </w:rPr>
        <w:t xml:space="preserve"> ist bei der aufZAQ+NQR-Kombi ein verpflichtendes Kriterium für den erfolgreichen Abschluss des Lehrgangs. </w:t>
      </w:r>
      <w:r w:rsidR="006F64AF">
        <w:rPr>
          <w:rFonts w:ascii="Calibri" w:eastAsia="Calibri" w:hAnsi="Calibri" w:cs="Calibri"/>
          <w:color w:val="595959"/>
          <w:szCs w:val="22"/>
          <w:lang w:eastAsia="zh-CN"/>
        </w:rPr>
        <w:t>Details</w:t>
      </w:r>
      <w:r w:rsidRPr="00ED246B">
        <w:rPr>
          <w:rFonts w:ascii="Calibri" w:eastAsia="Calibri" w:hAnsi="Calibri" w:cs="Calibri"/>
          <w:color w:val="595959"/>
          <w:szCs w:val="22"/>
          <w:lang w:eastAsia="zh-CN"/>
        </w:rPr>
        <w:t xml:space="preserve"> </w:t>
      </w:r>
      <w:r w:rsidR="006F64AF">
        <w:rPr>
          <w:rFonts w:ascii="Calibri" w:eastAsia="Calibri" w:hAnsi="Calibri" w:cs="Calibri"/>
          <w:color w:val="595959"/>
          <w:szCs w:val="22"/>
          <w:lang w:eastAsia="zh-CN"/>
        </w:rPr>
        <w:t>zu diesem Kriterium</w:t>
      </w:r>
      <w:r w:rsidRPr="00ED246B">
        <w:rPr>
          <w:rFonts w:ascii="Calibri" w:eastAsia="Calibri" w:hAnsi="Calibri" w:cs="Calibri"/>
          <w:color w:val="595959"/>
          <w:szCs w:val="22"/>
          <w:lang w:eastAsia="zh-CN"/>
        </w:rPr>
        <w:t xml:space="preserve"> bitte nicht hier, sondern unter </w:t>
      </w:r>
      <w:r w:rsidR="002D2B24" w:rsidRPr="00ED246B">
        <w:rPr>
          <w:rFonts w:ascii="Calibri" w:eastAsia="Calibri" w:hAnsi="Calibri" w:cs="Calibri"/>
          <w:color w:val="595959"/>
          <w:szCs w:val="22"/>
          <w:lang w:eastAsia="zh-CN"/>
        </w:rPr>
        <w:t>“NQR-Standards für Feststellungsverfahren</w:t>
      </w:r>
      <w:r w:rsidR="006F64AF">
        <w:rPr>
          <w:rFonts w:ascii="Calibri" w:eastAsia="Calibri" w:hAnsi="Calibri" w:cs="Calibri"/>
          <w:color w:val="595959"/>
          <w:szCs w:val="22"/>
          <w:lang w:eastAsia="zh-CN"/>
        </w:rPr>
        <w:t>“</w:t>
      </w:r>
      <w:r w:rsidR="002D2B24" w:rsidRPr="00ED246B">
        <w:rPr>
          <w:rFonts w:ascii="Calibri" w:eastAsia="Calibri" w:hAnsi="Calibri" w:cs="Calibri"/>
          <w:color w:val="595959"/>
          <w:szCs w:val="22"/>
          <w:lang w:eastAsia="zh-CN"/>
        </w:rPr>
        <w:t xml:space="preserve"> (ab </w:t>
      </w:r>
      <w:r w:rsidR="006F64AF">
        <w:rPr>
          <w:rFonts w:ascii="Calibri" w:eastAsia="Calibri" w:hAnsi="Calibri" w:cs="Calibri"/>
          <w:color w:val="595959"/>
          <w:szCs w:val="22"/>
          <w:lang w:eastAsia="zh-CN"/>
        </w:rPr>
        <w:t xml:space="preserve">Punkt </w:t>
      </w:r>
      <w:r w:rsidR="002D2B24" w:rsidRPr="00ED246B">
        <w:rPr>
          <w:rFonts w:ascii="Calibri" w:eastAsia="Calibri" w:hAnsi="Calibri" w:cs="Calibri"/>
          <w:color w:val="595959"/>
          <w:szCs w:val="22"/>
          <w:lang w:eastAsia="zh-CN"/>
        </w:rPr>
        <w:t xml:space="preserve">21.) </w:t>
      </w:r>
      <w:r w:rsidRPr="00ED246B">
        <w:rPr>
          <w:rFonts w:ascii="Calibri" w:eastAsia="Calibri" w:hAnsi="Calibri" w:cs="Calibri"/>
          <w:color w:val="595959"/>
          <w:szCs w:val="22"/>
          <w:lang w:eastAsia="zh-CN"/>
        </w:rPr>
        <w:t>einfügen.</w:t>
      </w:r>
    </w:p>
    <w:p w14:paraId="2E58B196" w14:textId="26C310AE" w:rsidR="00172109" w:rsidRPr="00172109" w:rsidRDefault="00172109" w:rsidP="00172109">
      <w:pPr>
        <w:pStyle w:val="aufZAQLauftextSourceSans"/>
        <w:numPr>
          <w:ilvl w:val="1"/>
          <w:numId w:val="36"/>
        </w:numPr>
        <w:tabs>
          <w:tab w:val="left" w:pos="851"/>
        </w:tabs>
        <w:rPr>
          <w:rFonts w:ascii="Calibri" w:eastAsia="Calibri" w:hAnsi="Calibri" w:cs="Calibri"/>
          <w:color w:val="595959"/>
          <w:szCs w:val="22"/>
          <w:lang w:eastAsia="zh-CN"/>
        </w:rPr>
      </w:pPr>
      <w:r w:rsidRPr="00172109">
        <w:rPr>
          <w:rFonts w:ascii="Calibri" w:eastAsia="Calibri" w:hAnsi="Calibri" w:cs="Calibri"/>
          <w:color w:val="595959"/>
          <w:szCs w:val="22"/>
          <w:lang w:eastAsia="zh-CN"/>
        </w:rPr>
        <w:lastRenderedPageBreak/>
        <w:t>Welche Kriterien müssen</w:t>
      </w:r>
      <w:r w:rsidR="006F64AF">
        <w:rPr>
          <w:rFonts w:ascii="Calibri" w:eastAsia="Calibri" w:hAnsi="Calibri" w:cs="Calibri"/>
          <w:color w:val="595959"/>
          <w:szCs w:val="22"/>
          <w:lang w:eastAsia="zh-CN"/>
        </w:rPr>
        <w:t xml:space="preserve"> </w:t>
      </w:r>
      <w:r w:rsidRPr="00172109">
        <w:rPr>
          <w:rFonts w:ascii="Calibri" w:eastAsia="Calibri" w:hAnsi="Calibri" w:cs="Calibri"/>
          <w:color w:val="595959"/>
          <w:szCs w:val="22"/>
          <w:lang w:eastAsia="zh-CN"/>
        </w:rPr>
        <w:t>für den erfolgreichen Abschluss des Lehrgangs erfüllt sein? Welche Vorgaben bestehen dabei hinsichtlich Anwesenheitszeit der Teilnehmer*innen?</w:t>
      </w:r>
    </w:p>
    <w:p w14:paraId="36EF49F2" w14:textId="2419B28F" w:rsidR="006F64AF" w:rsidRPr="006F64AF" w:rsidRDefault="006F64AF" w:rsidP="006F64AF">
      <w:pPr>
        <w:spacing w:line="23" w:lineRule="atLeast"/>
        <w:ind w:left="851"/>
        <w:rPr>
          <w:rFonts w:ascii="Calibri" w:eastAsia="Calibri" w:hAnsi="Calibri"/>
          <w:szCs w:val="22"/>
          <w:lang w:val="de-AT" w:eastAsia="zh-CN"/>
        </w:rPr>
      </w:pPr>
      <w:r>
        <w:rPr>
          <w:rFonts w:ascii="Calibri" w:eastAsia="Calibri" w:hAnsi="Calibri"/>
          <w:szCs w:val="22"/>
          <w:lang w:val="de-AT" w:eastAsia="zh-CN"/>
        </w:rPr>
        <w:t xml:space="preserve">- </w:t>
      </w:r>
      <w:r w:rsidRPr="006F64AF">
        <w:rPr>
          <w:rFonts w:ascii="Calibri" w:eastAsia="Calibri" w:hAnsi="Calibri"/>
          <w:szCs w:val="22"/>
          <w:lang w:val="de-AT" w:eastAsia="zh-CN"/>
        </w:rPr>
        <w:t>Positiver Abschluss des Feststellungsverfahrens</w:t>
      </w:r>
    </w:p>
    <w:sdt>
      <w:sdtPr>
        <w:rPr>
          <w:rFonts w:ascii="Calibri" w:eastAsia="Calibri" w:hAnsi="Calibri"/>
          <w:szCs w:val="22"/>
          <w:lang w:val="de-AT" w:eastAsia="zh-CN"/>
        </w:rPr>
        <w:id w:val="1084262912"/>
        <w:placeholder>
          <w:docPart w:val="659A49C5BE434B11B16F6E6370EC4E9B"/>
        </w:placeholder>
        <w:showingPlcHdr/>
      </w:sdtPr>
      <w:sdtEndPr/>
      <w:sdtContent>
        <w:p w14:paraId="1BA19472" w14:textId="3A5C431C" w:rsidR="00172109" w:rsidRPr="005D7504" w:rsidRDefault="005D7504" w:rsidP="00172109">
          <w:pPr>
            <w:spacing w:line="23" w:lineRule="atLeast"/>
            <w:ind w:left="782"/>
            <w:rPr>
              <w:rFonts w:ascii="Calibri" w:eastAsia="Calibri" w:hAnsi="Calibri"/>
              <w:szCs w:val="22"/>
              <w:lang w:val="de-AT" w:eastAsia="zh-CN"/>
            </w:rPr>
          </w:pPr>
          <w:r w:rsidRPr="005D7504">
            <w:rPr>
              <w:rFonts w:ascii="Calibri" w:eastAsia="Calibri" w:hAnsi="Calibri"/>
              <w:szCs w:val="22"/>
              <w:lang w:val="de-AT" w:eastAsia="zh-CN"/>
            </w:rPr>
            <w:t>Klicken Sie hier, um Text einzugeben.</w:t>
          </w:r>
        </w:p>
      </w:sdtContent>
    </w:sdt>
    <w:p w14:paraId="20C8A1CC" w14:textId="77777777" w:rsidR="00172109" w:rsidRDefault="00172109" w:rsidP="00172109">
      <w:pPr>
        <w:spacing w:after="40" w:line="23" w:lineRule="atLeast"/>
        <w:rPr>
          <w:rFonts w:ascii="Calibri" w:eastAsia="Calibri" w:hAnsi="Calibri" w:cs="Calibri"/>
          <w:color w:val="595959"/>
          <w:szCs w:val="22"/>
          <w:highlight w:val="yellow"/>
          <w:lang w:val="de-AT" w:eastAsia="zh-CN"/>
        </w:rPr>
      </w:pPr>
    </w:p>
    <w:p w14:paraId="4BF3D46B" w14:textId="38F98009" w:rsidR="00172109" w:rsidRPr="003944AC" w:rsidRDefault="00172109" w:rsidP="003944AC">
      <w:pPr>
        <w:pStyle w:val="aufZAQLauftextSourceSans"/>
        <w:numPr>
          <w:ilvl w:val="1"/>
          <w:numId w:val="36"/>
        </w:numPr>
        <w:tabs>
          <w:tab w:val="left" w:pos="851"/>
        </w:tabs>
        <w:rPr>
          <w:rFonts w:ascii="Calibri" w:eastAsia="Calibri" w:hAnsi="Calibri" w:cs="Calibri"/>
          <w:color w:val="595959"/>
          <w:szCs w:val="22"/>
          <w:lang w:eastAsia="zh-CN"/>
        </w:rPr>
      </w:pPr>
      <w:r w:rsidRPr="003944AC">
        <w:rPr>
          <w:rFonts w:ascii="Calibri" w:eastAsia="Calibri" w:hAnsi="Calibri" w:cs="Calibri"/>
          <w:color w:val="595959"/>
          <w:szCs w:val="22"/>
          <w:lang w:eastAsia="zh-CN"/>
        </w:rPr>
        <w:t>Welche Vorgehensweise ist festgelegt, wenn Teilnehmer*innen die oben genannten Kriterien nicht erfüllen?</w:t>
      </w:r>
    </w:p>
    <w:p w14:paraId="64FC92F8" w14:textId="2CB4A431" w:rsidR="00172109" w:rsidRPr="005D7504" w:rsidRDefault="00FB6F66" w:rsidP="005D7504">
      <w:pPr>
        <w:spacing w:line="23" w:lineRule="atLeast"/>
        <w:ind w:left="782"/>
        <w:rPr>
          <w:rFonts w:ascii="Calibri" w:eastAsia="Calibri" w:hAnsi="Calibri"/>
          <w:szCs w:val="22"/>
          <w:lang w:val="de-AT" w:eastAsia="zh-CN"/>
        </w:rPr>
      </w:pPr>
      <w:sdt>
        <w:sdtPr>
          <w:rPr>
            <w:rFonts w:ascii="Calibri" w:eastAsia="Calibri" w:hAnsi="Calibri"/>
            <w:szCs w:val="22"/>
            <w:lang w:val="de-AT" w:eastAsia="zh-CN"/>
          </w:rPr>
          <w:id w:val="2086185667"/>
          <w:placeholder>
            <w:docPart w:val="43DA3F4FF4944845B167F50A2BE821B2"/>
          </w:placeholder>
          <w:showingPlcHdr/>
        </w:sdtPr>
        <w:sdtEndPr/>
        <w:sdtContent>
          <w:r w:rsidR="005D7504" w:rsidRPr="005D7504">
            <w:rPr>
              <w:rFonts w:ascii="Calibri" w:eastAsia="Calibri" w:hAnsi="Calibri"/>
              <w:szCs w:val="22"/>
              <w:lang w:val="de-AT" w:eastAsia="zh-CN"/>
            </w:rPr>
            <w:t>Klicken Sie hier, um Text einzugeben.</w:t>
          </w:r>
        </w:sdtContent>
      </w:sdt>
    </w:p>
    <w:p w14:paraId="5C3DA462" w14:textId="77777777" w:rsidR="00172109" w:rsidRPr="00A547F6" w:rsidRDefault="00172109" w:rsidP="00A547F6">
      <w:pPr>
        <w:pStyle w:val="aufZAQLauftextSourceSans"/>
      </w:pPr>
    </w:p>
    <w:p w14:paraId="65F9428B" w14:textId="0DD13CAB" w:rsidR="00A524D1" w:rsidRDefault="00A524D1" w:rsidP="003A319A">
      <w:pPr>
        <w:pStyle w:val="aufZAQAufzhlung"/>
        <w:numPr>
          <w:ilvl w:val="0"/>
          <w:numId w:val="36"/>
        </w:numPr>
        <w:rPr>
          <w:b/>
          <w:color w:val="auto"/>
        </w:rPr>
      </w:pPr>
      <w:r w:rsidRPr="00981F20">
        <w:rPr>
          <w:b/>
          <w:color w:val="auto"/>
        </w:rPr>
        <w:t>Die Lehrenden verfügen über eine fachspezifische Qualifikation und themenrelevante Erfahrung.</w:t>
      </w:r>
    </w:p>
    <w:p w14:paraId="4E10F4F4" w14:textId="196C0D7F" w:rsidR="00376AD2" w:rsidRDefault="00376AD2" w:rsidP="00283A78">
      <w:pPr>
        <w:pStyle w:val="aufZAQLauftextSourceSans"/>
        <w:numPr>
          <w:ilvl w:val="1"/>
          <w:numId w:val="36"/>
        </w:numPr>
        <w:tabs>
          <w:tab w:val="left" w:pos="851"/>
        </w:tabs>
        <w:rPr>
          <w:rFonts w:ascii="Calibri" w:eastAsia="Calibri" w:hAnsi="Calibri" w:cs="Calibri"/>
          <w:color w:val="595959"/>
          <w:szCs w:val="22"/>
          <w:lang w:eastAsia="zh-CN"/>
        </w:rPr>
      </w:pPr>
      <w:r w:rsidRPr="00376AD2">
        <w:rPr>
          <w:rFonts w:ascii="Calibri" w:eastAsia="Calibri" w:hAnsi="Calibri" w:cs="Calibri"/>
          <w:color w:val="595959"/>
          <w:szCs w:val="22"/>
          <w:lang w:eastAsia="zh-CN"/>
        </w:rPr>
        <w:t xml:space="preserve">Welche </w:t>
      </w:r>
      <w:r w:rsidR="00B1041F">
        <w:rPr>
          <w:rFonts w:ascii="Calibri" w:eastAsia="Calibri" w:hAnsi="Calibri" w:cs="Calibri"/>
          <w:color w:val="595959"/>
          <w:szCs w:val="22"/>
          <w:lang w:eastAsia="zh-CN"/>
        </w:rPr>
        <w:t>fachspezifischen</w:t>
      </w:r>
      <w:r w:rsidRPr="00376AD2">
        <w:rPr>
          <w:rFonts w:ascii="Calibri" w:eastAsia="Calibri" w:hAnsi="Calibri" w:cs="Calibri"/>
          <w:color w:val="595959"/>
          <w:szCs w:val="22"/>
          <w:lang w:eastAsia="zh-CN"/>
        </w:rPr>
        <w:t xml:space="preserve"> Qualifikationen</w:t>
      </w:r>
      <w:r w:rsidR="00B1041F">
        <w:rPr>
          <w:rFonts w:ascii="Calibri" w:eastAsia="Calibri" w:hAnsi="Calibri" w:cs="Calibri"/>
          <w:color w:val="595959"/>
          <w:szCs w:val="22"/>
          <w:lang w:eastAsia="zh-CN"/>
        </w:rPr>
        <w:t xml:space="preserve"> und welche themenrelevante Erfahrungen </w:t>
      </w:r>
      <w:r w:rsidRPr="00376AD2">
        <w:rPr>
          <w:rFonts w:ascii="Calibri" w:eastAsia="Calibri" w:hAnsi="Calibri" w:cs="Calibri"/>
          <w:color w:val="595959"/>
          <w:szCs w:val="22"/>
          <w:lang w:eastAsia="zh-CN"/>
        </w:rPr>
        <w:t>müssen die Lehrenden/Trainer</w:t>
      </w:r>
      <w:r w:rsidR="00D6608C">
        <w:rPr>
          <w:rFonts w:ascii="Calibri" w:eastAsia="Calibri" w:hAnsi="Calibri" w:cs="Calibri"/>
          <w:color w:val="595959"/>
          <w:szCs w:val="22"/>
          <w:lang w:eastAsia="zh-CN"/>
        </w:rPr>
        <w:t>*i</w:t>
      </w:r>
      <w:r w:rsidRPr="00376AD2">
        <w:rPr>
          <w:rFonts w:ascii="Calibri" w:eastAsia="Calibri" w:hAnsi="Calibri" w:cs="Calibri"/>
          <w:color w:val="595959"/>
          <w:szCs w:val="22"/>
          <w:lang w:eastAsia="zh-CN"/>
        </w:rPr>
        <w:t>nnen vorweisen?</w:t>
      </w:r>
    </w:p>
    <w:p w14:paraId="046617A1" w14:textId="52E156FD" w:rsidR="00B1041F" w:rsidRPr="00975AA0" w:rsidRDefault="003A319A" w:rsidP="00975AA0">
      <w:pPr>
        <w:spacing w:after="40" w:line="23" w:lineRule="atLeast"/>
        <w:ind w:left="709"/>
        <w:rPr>
          <w:rFonts w:ascii="Calibri" w:eastAsia="Calibri" w:hAnsi="Calibri" w:cs="Calibri"/>
          <w:i/>
          <w:color w:val="595959"/>
          <w:szCs w:val="22"/>
          <w:lang w:val="de-AT" w:eastAsia="zh-CN"/>
        </w:rPr>
      </w:pPr>
      <w:r w:rsidRPr="003A319A">
        <w:rPr>
          <w:rFonts w:ascii="Calibri" w:eastAsia="Calibri" w:hAnsi="Calibri" w:cs="Calibri"/>
          <w:szCs w:val="22"/>
          <w:u w:val="single"/>
          <w:lang w:val="de-AT" w:eastAsia="zh-CN"/>
        </w:rPr>
        <w:t>HINWEIS</w:t>
      </w:r>
      <w:r w:rsidR="00B1041F" w:rsidRPr="003A319A">
        <w:rPr>
          <w:rFonts w:ascii="Calibri" w:eastAsia="Calibri" w:hAnsi="Calibri" w:cs="Calibri"/>
          <w:szCs w:val="22"/>
          <w:u w:val="single"/>
          <w:lang w:val="de-AT" w:eastAsia="zh-CN"/>
        </w:rPr>
        <w:t>:</w:t>
      </w:r>
      <w:r w:rsidR="00B1041F" w:rsidRPr="003A319A">
        <w:rPr>
          <w:rFonts w:ascii="Calibri" w:eastAsia="Calibri" w:hAnsi="Calibri" w:cs="Calibri"/>
          <w:i/>
          <w:szCs w:val="22"/>
          <w:lang w:val="de-AT" w:eastAsia="zh-CN"/>
        </w:rPr>
        <w:t xml:space="preserve"> </w:t>
      </w:r>
      <w:r w:rsidR="00B1041F" w:rsidRPr="00975AA0">
        <w:rPr>
          <w:rFonts w:ascii="Calibri" w:eastAsia="Calibri" w:hAnsi="Calibri" w:cs="Calibri"/>
          <w:i/>
          <w:color w:val="595959"/>
          <w:szCs w:val="22"/>
          <w:lang w:val="de-AT" w:eastAsia="zh-CN"/>
        </w:rPr>
        <w:t xml:space="preserve">Bitte </w:t>
      </w:r>
      <w:r w:rsidR="005B79B0" w:rsidRPr="00F75C6E">
        <w:rPr>
          <w:rFonts w:ascii="Calibri" w:eastAsia="Calibri" w:hAnsi="Calibri" w:cs="Calibri"/>
          <w:i/>
          <w:color w:val="595959"/>
          <w:szCs w:val="22"/>
          <w:lang w:val="de-AT" w:eastAsia="zh-CN"/>
        </w:rPr>
        <w:t xml:space="preserve">nennen Sie konkrete </w:t>
      </w:r>
      <w:r w:rsidR="00B1041F" w:rsidRPr="00975AA0">
        <w:rPr>
          <w:rFonts w:ascii="Calibri" w:eastAsia="Calibri" w:hAnsi="Calibri" w:cs="Calibri"/>
          <w:b/>
          <w:i/>
          <w:color w:val="595959"/>
          <w:szCs w:val="22"/>
          <w:lang w:val="de-AT" w:eastAsia="zh-CN"/>
        </w:rPr>
        <w:t>Qualifikationen</w:t>
      </w:r>
      <w:r w:rsidR="00B1041F" w:rsidRPr="00975AA0">
        <w:rPr>
          <w:rFonts w:ascii="Calibri" w:eastAsia="Calibri" w:hAnsi="Calibri" w:cs="Calibri"/>
          <w:i/>
          <w:color w:val="595959"/>
          <w:szCs w:val="22"/>
          <w:lang w:val="de-AT" w:eastAsia="zh-CN"/>
        </w:rPr>
        <w:t xml:space="preserve"> </w:t>
      </w:r>
      <w:r w:rsidR="00435C56">
        <w:rPr>
          <w:rFonts w:ascii="Calibri" w:eastAsia="Calibri" w:hAnsi="Calibri" w:cs="Calibri"/>
          <w:i/>
          <w:color w:val="595959"/>
          <w:szCs w:val="22"/>
          <w:lang w:val="de-AT" w:eastAsia="zh-CN"/>
        </w:rPr>
        <w:t xml:space="preserve">oder Kompetenzen </w:t>
      </w:r>
      <w:r w:rsidR="00B1041F" w:rsidRPr="00975AA0">
        <w:rPr>
          <w:rFonts w:ascii="Calibri" w:eastAsia="Calibri" w:hAnsi="Calibri" w:cs="Calibri"/>
          <w:i/>
          <w:color w:val="595959"/>
          <w:szCs w:val="22"/>
          <w:lang w:val="de-AT" w:eastAsia="zh-CN"/>
        </w:rPr>
        <w:t>(z.B. „</w:t>
      </w:r>
      <w:r w:rsidR="005B79B0">
        <w:rPr>
          <w:rFonts w:ascii="Calibri" w:eastAsia="Calibri" w:hAnsi="Calibri" w:cs="Calibri"/>
          <w:i/>
          <w:color w:val="595959"/>
          <w:szCs w:val="22"/>
          <w:lang w:val="de-AT" w:eastAsia="zh-CN"/>
        </w:rPr>
        <w:t>Trainer*innenausbildung der Organisation [XY]</w:t>
      </w:r>
      <w:r w:rsidR="00B1041F" w:rsidRPr="00975AA0">
        <w:rPr>
          <w:rFonts w:ascii="Calibri" w:eastAsia="Calibri" w:hAnsi="Calibri" w:cs="Calibri"/>
          <w:i/>
          <w:color w:val="595959"/>
          <w:szCs w:val="22"/>
          <w:lang w:val="de-AT" w:eastAsia="zh-CN"/>
        </w:rPr>
        <w:t xml:space="preserve"> oder gleichwertige Qualifikation“</w:t>
      </w:r>
      <w:r w:rsidR="00AB54C6">
        <w:rPr>
          <w:rFonts w:ascii="Calibri" w:eastAsia="Calibri" w:hAnsi="Calibri" w:cs="Calibri"/>
          <w:i/>
          <w:color w:val="595959"/>
          <w:szCs w:val="22"/>
          <w:lang w:val="de-AT" w:eastAsia="zh-CN"/>
        </w:rPr>
        <w:t>oder „Der*die Lehrende kann im Kontext von Erwachsenenbildungsangeboten selbstständig Gruppen anleiten und moderieren“</w:t>
      </w:r>
      <w:r w:rsidR="005B79B0">
        <w:rPr>
          <w:rFonts w:ascii="Calibri" w:eastAsia="Calibri" w:hAnsi="Calibri" w:cs="Calibri"/>
          <w:i/>
          <w:color w:val="595959"/>
          <w:szCs w:val="22"/>
          <w:lang w:val="de-AT" w:eastAsia="zh-CN"/>
        </w:rPr>
        <w:t>)</w:t>
      </w:r>
      <w:r w:rsidR="00B1041F" w:rsidRPr="00975AA0">
        <w:rPr>
          <w:rFonts w:ascii="Calibri" w:eastAsia="Calibri" w:hAnsi="Calibri" w:cs="Calibri"/>
          <w:i/>
          <w:color w:val="595959"/>
          <w:szCs w:val="22"/>
          <w:lang w:val="de-AT" w:eastAsia="zh-CN"/>
        </w:rPr>
        <w:t xml:space="preserve"> und konkrete </w:t>
      </w:r>
      <w:r w:rsidR="00B1041F" w:rsidRPr="00975AA0">
        <w:rPr>
          <w:rFonts w:ascii="Calibri" w:eastAsia="Calibri" w:hAnsi="Calibri" w:cs="Calibri"/>
          <w:b/>
          <w:i/>
          <w:color w:val="595959"/>
          <w:szCs w:val="22"/>
          <w:lang w:val="de-AT" w:eastAsia="zh-CN"/>
        </w:rPr>
        <w:t>Erfahrungen</w:t>
      </w:r>
      <w:r w:rsidR="00B1041F" w:rsidRPr="00975AA0">
        <w:rPr>
          <w:rFonts w:ascii="Calibri" w:eastAsia="Calibri" w:hAnsi="Calibri" w:cs="Calibri"/>
          <w:i/>
          <w:color w:val="595959"/>
          <w:szCs w:val="22"/>
          <w:lang w:val="de-AT" w:eastAsia="zh-CN"/>
        </w:rPr>
        <w:t xml:space="preserve"> inkl. </w:t>
      </w:r>
      <w:r w:rsidR="00435C56">
        <w:rPr>
          <w:rFonts w:ascii="Calibri" w:eastAsia="Calibri" w:hAnsi="Calibri" w:cs="Calibri"/>
          <w:i/>
          <w:color w:val="595959"/>
          <w:szCs w:val="22"/>
          <w:lang w:val="de-AT" w:eastAsia="zh-CN"/>
        </w:rPr>
        <w:t>Zeitangaben</w:t>
      </w:r>
      <w:r w:rsidR="00435C56" w:rsidRPr="00975AA0">
        <w:rPr>
          <w:rFonts w:ascii="Calibri" w:eastAsia="Calibri" w:hAnsi="Calibri" w:cs="Calibri"/>
          <w:i/>
          <w:color w:val="595959"/>
          <w:szCs w:val="22"/>
          <w:lang w:val="de-AT" w:eastAsia="zh-CN"/>
        </w:rPr>
        <w:t xml:space="preserve"> </w:t>
      </w:r>
      <w:r w:rsidR="00B1041F" w:rsidRPr="00975AA0">
        <w:rPr>
          <w:rFonts w:ascii="Calibri" w:eastAsia="Calibri" w:hAnsi="Calibri" w:cs="Calibri"/>
          <w:i/>
          <w:color w:val="595959"/>
          <w:szCs w:val="22"/>
          <w:lang w:val="de-AT" w:eastAsia="zh-CN"/>
        </w:rPr>
        <w:t xml:space="preserve">(z.B. „mindestens </w:t>
      </w:r>
      <w:r w:rsidR="005B79B0">
        <w:rPr>
          <w:rFonts w:ascii="Calibri" w:eastAsia="Calibri" w:hAnsi="Calibri" w:cs="Calibri"/>
          <w:i/>
          <w:color w:val="595959"/>
          <w:szCs w:val="22"/>
          <w:lang w:val="de-AT" w:eastAsia="zh-CN"/>
        </w:rPr>
        <w:t>ein</w:t>
      </w:r>
      <w:r w:rsidR="005B79B0" w:rsidRPr="00F75C6E">
        <w:rPr>
          <w:rFonts w:ascii="Calibri" w:eastAsia="Calibri" w:hAnsi="Calibri" w:cs="Calibri"/>
          <w:i/>
          <w:color w:val="595959"/>
          <w:szCs w:val="22"/>
          <w:lang w:val="de-AT" w:eastAsia="zh-CN"/>
        </w:rPr>
        <w:t xml:space="preserve"> Jahr</w:t>
      </w:r>
      <w:r w:rsidR="00B1041F" w:rsidRPr="00975AA0">
        <w:rPr>
          <w:rFonts w:ascii="Calibri" w:eastAsia="Calibri" w:hAnsi="Calibri" w:cs="Calibri"/>
          <w:i/>
          <w:color w:val="595959"/>
          <w:szCs w:val="22"/>
          <w:lang w:val="de-AT" w:eastAsia="zh-CN"/>
        </w:rPr>
        <w:t xml:space="preserve"> Erfahrung in der Moderation und Leitung von Gruppen</w:t>
      </w:r>
      <w:r w:rsidR="00B1041F">
        <w:rPr>
          <w:rFonts w:ascii="Calibri" w:eastAsia="Calibri" w:hAnsi="Calibri" w:cs="Calibri"/>
          <w:i/>
          <w:color w:val="595959"/>
          <w:szCs w:val="22"/>
          <w:lang w:val="de-AT" w:eastAsia="zh-CN"/>
        </w:rPr>
        <w:t xml:space="preserve"> im Kontext von Bildungsangeboten</w:t>
      </w:r>
      <w:r w:rsidR="00B1041F" w:rsidRPr="00975AA0">
        <w:rPr>
          <w:rFonts w:ascii="Calibri" w:eastAsia="Calibri" w:hAnsi="Calibri" w:cs="Calibri"/>
          <w:i/>
          <w:color w:val="595959"/>
          <w:szCs w:val="22"/>
          <w:lang w:val="de-AT" w:eastAsia="zh-CN"/>
        </w:rPr>
        <w:t>“).</w:t>
      </w:r>
    </w:p>
    <w:sdt>
      <w:sdtPr>
        <w:rPr>
          <w:rFonts w:ascii="Calibri" w:eastAsia="Calibri" w:hAnsi="Calibri"/>
          <w:szCs w:val="22"/>
          <w:lang w:val="de-AT" w:eastAsia="zh-CN"/>
        </w:rPr>
        <w:id w:val="141620396"/>
        <w:placeholder>
          <w:docPart w:val="9CAD9E43D20A492DBABC7EB12CA3AAC9"/>
        </w:placeholder>
        <w:showingPlcHdr/>
      </w:sdtPr>
      <w:sdtEndPr/>
      <w:sdtContent>
        <w:p w14:paraId="7B92069C" w14:textId="77777777" w:rsidR="00376AD2" w:rsidRPr="00B40651" w:rsidRDefault="00376AD2" w:rsidP="00376AD2">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762F2C61" w14:textId="77777777" w:rsidR="00975AA0" w:rsidRDefault="00975AA0" w:rsidP="00975AA0">
      <w:pPr>
        <w:spacing w:after="40" w:line="23" w:lineRule="atLeast"/>
        <w:rPr>
          <w:rFonts w:ascii="Calibri" w:eastAsia="Calibri" w:hAnsi="Calibri" w:cs="Calibri"/>
          <w:color w:val="595959"/>
          <w:szCs w:val="22"/>
          <w:lang w:val="de-AT" w:eastAsia="zh-CN"/>
        </w:rPr>
      </w:pPr>
    </w:p>
    <w:p w14:paraId="2C1483F0" w14:textId="56E10928" w:rsidR="00376AD2" w:rsidRPr="00376AD2" w:rsidRDefault="00376AD2" w:rsidP="00283A78">
      <w:pPr>
        <w:pStyle w:val="aufZAQLauftextSourceSans"/>
        <w:numPr>
          <w:ilvl w:val="1"/>
          <w:numId w:val="36"/>
        </w:numPr>
        <w:tabs>
          <w:tab w:val="left" w:pos="851"/>
        </w:tabs>
        <w:rPr>
          <w:rFonts w:ascii="Calibri" w:eastAsia="Calibri" w:hAnsi="Calibri" w:cs="Calibri"/>
          <w:color w:val="595959"/>
          <w:szCs w:val="22"/>
          <w:lang w:eastAsia="zh-CN"/>
        </w:rPr>
      </w:pPr>
      <w:r w:rsidRPr="00376AD2">
        <w:rPr>
          <w:rFonts w:ascii="Calibri" w:eastAsia="Calibri" w:hAnsi="Calibri" w:cs="Calibri"/>
          <w:color w:val="595959"/>
          <w:szCs w:val="22"/>
          <w:lang w:eastAsia="zh-CN"/>
        </w:rPr>
        <w:t>Wie wird bei der Auswahl von Lehrenden/Trainer</w:t>
      </w:r>
      <w:r w:rsidR="00D6608C">
        <w:rPr>
          <w:rFonts w:ascii="Calibri" w:eastAsia="Calibri" w:hAnsi="Calibri" w:cs="Calibri"/>
          <w:color w:val="595959"/>
          <w:szCs w:val="22"/>
          <w:lang w:eastAsia="zh-CN"/>
        </w:rPr>
        <w:t>*i</w:t>
      </w:r>
      <w:r w:rsidRPr="00376AD2">
        <w:rPr>
          <w:rFonts w:ascii="Calibri" w:eastAsia="Calibri" w:hAnsi="Calibri" w:cs="Calibri"/>
          <w:color w:val="595959"/>
          <w:szCs w:val="22"/>
          <w:lang w:eastAsia="zh-CN"/>
        </w:rPr>
        <w:t>nnen sichergestellt, dass diese den zuvor beschriebenen Anforderungen entsprechen?</w:t>
      </w:r>
    </w:p>
    <w:sdt>
      <w:sdtPr>
        <w:rPr>
          <w:rFonts w:ascii="Calibri" w:eastAsia="Calibri" w:hAnsi="Calibri"/>
          <w:szCs w:val="22"/>
          <w:lang w:val="de-AT" w:eastAsia="zh-CN"/>
        </w:rPr>
        <w:id w:val="-1206402809"/>
        <w:placeholder>
          <w:docPart w:val="F9D747184C2F4D7DB569DFA4A20B02FE"/>
        </w:placeholder>
        <w:showingPlcHdr/>
      </w:sdtPr>
      <w:sdtEndPr/>
      <w:sdtContent>
        <w:p w14:paraId="2A164C01" w14:textId="77777777" w:rsidR="00376AD2" w:rsidRPr="00B40651" w:rsidRDefault="00376AD2" w:rsidP="00376AD2">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0AC67735" w14:textId="77777777" w:rsidR="00975AA0" w:rsidRDefault="00975AA0" w:rsidP="00975AA0">
      <w:pPr>
        <w:spacing w:after="40" w:line="23" w:lineRule="atLeast"/>
        <w:rPr>
          <w:rFonts w:ascii="Calibri" w:eastAsia="Calibri" w:hAnsi="Calibri" w:cs="Calibri"/>
          <w:color w:val="595959"/>
          <w:szCs w:val="22"/>
          <w:lang w:val="de-AT" w:eastAsia="zh-CN"/>
        </w:rPr>
      </w:pPr>
    </w:p>
    <w:p w14:paraId="46F0B2FA" w14:textId="77777777" w:rsidR="00A524D1" w:rsidRPr="00A524D1" w:rsidRDefault="00A524D1" w:rsidP="00DA6EA3">
      <w:pPr>
        <w:pStyle w:val="Heading2RopaSans"/>
        <w:tabs>
          <w:tab w:val="clear" w:pos="284"/>
        </w:tabs>
        <w:rPr>
          <w:sz w:val="26"/>
        </w:rPr>
      </w:pPr>
      <w:r w:rsidRPr="00A524D1">
        <w:rPr>
          <w:sz w:val="26"/>
        </w:rPr>
        <w:t>Rahmenbedingungen</w:t>
      </w:r>
    </w:p>
    <w:p w14:paraId="2A3FA539" w14:textId="4C5D91CF" w:rsidR="00702211" w:rsidRDefault="00A524D1" w:rsidP="00283A78">
      <w:pPr>
        <w:pStyle w:val="aufZAQAufzhlung"/>
        <w:numPr>
          <w:ilvl w:val="0"/>
          <w:numId w:val="36"/>
        </w:numPr>
        <w:rPr>
          <w:b/>
          <w:color w:val="auto"/>
        </w:rPr>
      </w:pPr>
      <w:r w:rsidRPr="00981F20">
        <w:rPr>
          <w:b/>
          <w:color w:val="auto"/>
        </w:rPr>
        <w:t>Die Eingangsvoraussetzungen und die damit verbundenen Kriterien für die Lehrgangsteilnahme sind klar definiert, fachlich begründet, nicht diskriminierend und auf der Website des Lehrgangs öffentlich zugänglich.</w:t>
      </w:r>
    </w:p>
    <w:p w14:paraId="66B2357A" w14:textId="41E4386E" w:rsidR="00702211" w:rsidRPr="00702211" w:rsidRDefault="00702211" w:rsidP="00BA6240">
      <w:pPr>
        <w:pStyle w:val="aufZAQLauftextSourceSans"/>
        <w:numPr>
          <w:ilvl w:val="1"/>
          <w:numId w:val="36"/>
        </w:numPr>
        <w:tabs>
          <w:tab w:val="left" w:pos="851"/>
        </w:tabs>
        <w:rPr>
          <w:rFonts w:ascii="Calibri" w:eastAsia="Calibri" w:hAnsi="Calibri" w:cs="Calibri"/>
          <w:color w:val="595959"/>
          <w:szCs w:val="22"/>
          <w:lang w:eastAsia="zh-CN"/>
        </w:rPr>
      </w:pPr>
      <w:r w:rsidRPr="00702211">
        <w:rPr>
          <w:rFonts w:ascii="Calibri" w:eastAsia="Calibri" w:hAnsi="Calibri" w:cs="Calibri"/>
          <w:color w:val="595959"/>
          <w:szCs w:val="22"/>
          <w:lang w:eastAsia="zh-CN"/>
        </w:rPr>
        <w:t xml:space="preserve">Welche </w:t>
      </w:r>
      <w:r w:rsidR="00A547F6">
        <w:rPr>
          <w:rFonts w:ascii="Calibri" w:eastAsia="Calibri" w:hAnsi="Calibri" w:cs="Calibri"/>
          <w:color w:val="595959"/>
          <w:szCs w:val="22"/>
          <w:lang w:eastAsia="zh-CN"/>
        </w:rPr>
        <w:t>Eingang</w:t>
      </w:r>
      <w:r w:rsidR="00A547F6" w:rsidRPr="00702211">
        <w:rPr>
          <w:rFonts w:ascii="Calibri" w:eastAsia="Calibri" w:hAnsi="Calibri" w:cs="Calibri"/>
          <w:color w:val="595959"/>
          <w:szCs w:val="22"/>
          <w:lang w:eastAsia="zh-CN"/>
        </w:rPr>
        <w:t xml:space="preserve">svoraussetzungen </w:t>
      </w:r>
      <w:r w:rsidRPr="00702211">
        <w:rPr>
          <w:rFonts w:ascii="Calibri" w:eastAsia="Calibri" w:hAnsi="Calibri" w:cs="Calibri"/>
          <w:color w:val="595959"/>
          <w:szCs w:val="22"/>
          <w:lang w:eastAsia="zh-CN"/>
        </w:rPr>
        <w:t>sind zu erfüllen</w:t>
      </w:r>
      <w:r w:rsidR="00FC5DBD">
        <w:rPr>
          <w:rFonts w:ascii="Calibri" w:eastAsia="Calibri" w:hAnsi="Calibri" w:cs="Calibri"/>
          <w:color w:val="595959"/>
          <w:szCs w:val="22"/>
          <w:lang w:eastAsia="zh-CN"/>
        </w:rPr>
        <w:t>, um am Lehrgang teilnehmen zu können</w:t>
      </w:r>
      <w:r w:rsidRPr="00702211">
        <w:rPr>
          <w:rFonts w:ascii="Calibri" w:eastAsia="Calibri" w:hAnsi="Calibri" w:cs="Calibri"/>
          <w:color w:val="595959"/>
          <w:szCs w:val="22"/>
          <w:lang w:eastAsia="zh-CN"/>
        </w:rPr>
        <w:t>? Nach welchen Kriterien werden Teilnehmer</w:t>
      </w:r>
      <w:r w:rsidR="00A64563">
        <w:rPr>
          <w:rFonts w:ascii="Calibri" w:eastAsia="Calibri" w:hAnsi="Calibri" w:cs="Calibri"/>
          <w:color w:val="595959"/>
          <w:szCs w:val="22"/>
          <w:lang w:eastAsia="zh-CN"/>
        </w:rPr>
        <w:t>*i</w:t>
      </w:r>
      <w:r w:rsidRPr="00702211">
        <w:rPr>
          <w:rFonts w:ascii="Calibri" w:eastAsia="Calibri" w:hAnsi="Calibri" w:cs="Calibri"/>
          <w:color w:val="595959"/>
          <w:szCs w:val="22"/>
          <w:lang w:eastAsia="zh-CN"/>
        </w:rPr>
        <w:t xml:space="preserve">nnen </w:t>
      </w:r>
      <w:r w:rsidR="00A64563">
        <w:rPr>
          <w:rFonts w:ascii="Calibri" w:eastAsia="Calibri" w:hAnsi="Calibri" w:cs="Calibri"/>
          <w:color w:val="595959"/>
          <w:szCs w:val="22"/>
          <w:lang w:eastAsia="zh-CN"/>
        </w:rPr>
        <w:t xml:space="preserve">(= </w:t>
      </w:r>
      <w:r w:rsidR="00A64563" w:rsidRPr="00702211">
        <w:rPr>
          <w:rFonts w:ascii="Calibri" w:eastAsia="Calibri" w:hAnsi="Calibri" w:cs="Calibri"/>
          <w:color w:val="595959"/>
          <w:szCs w:val="22"/>
          <w:lang w:eastAsia="zh-CN"/>
        </w:rPr>
        <w:t>Lehrgangsteilnehmer</w:t>
      </w:r>
      <w:r w:rsidR="00A64563">
        <w:rPr>
          <w:rFonts w:ascii="Calibri" w:eastAsia="Calibri" w:hAnsi="Calibri" w:cs="Calibri"/>
          <w:color w:val="595959"/>
          <w:szCs w:val="22"/>
          <w:lang w:eastAsia="zh-CN"/>
        </w:rPr>
        <w:t>*i</w:t>
      </w:r>
      <w:r w:rsidR="00A64563" w:rsidRPr="00702211">
        <w:rPr>
          <w:rFonts w:ascii="Calibri" w:eastAsia="Calibri" w:hAnsi="Calibri" w:cs="Calibri"/>
          <w:color w:val="595959"/>
          <w:szCs w:val="22"/>
          <w:lang w:eastAsia="zh-CN"/>
        </w:rPr>
        <w:t>nnen</w:t>
      </w:r>
      <w:r w:rsidR="00A64563">
        <w:rPr>
          <w:rFonts w:ascii="Calibri" w:eastAsia="Calibri" w:hAnsi="Calibri" w:cs="Calibri"/>
          <w:color w:val="595959"/>
          <w:szCs w:val="22"/>
          <w:lang w:eastAsia="zh-CN"/>
        </w:rPr>
        <w:t xml:space="preserve">) </w:t>
      </w:r>
      <w:r w:rsidRPr="00702211">
        <w:rPr>
          <w:rFonts w:ascii="Calibri" w:eastAsia="Calibri" w:hAnsi="Calibri" w:cs="Calibri"/>
          <w:color w:val="595959"/>
          <w:szCs w:val="22"/>
          <w:lang w:eastAsia="zh-CN"/>
        </w:rPr>
        <w:t>ausgewählt</w:t>
      </w:r>
      <w:r w:rsidR="00A64563">
        <w:rPr>
          <w:rFonts w:ascii="Calibri" w:eastAsia="Calibri" w:hAnsi="Calibri" w:cs="Calibri"/>
          <w:color w:val="595959"/>
          <w:szCs w:val="22"/>
          <w:lang w:eastAsia="zh-CN"/>
        </w:rPr>
        <w:t>, wenn es zu viele Bewerber*innen gibt</w:t>
      </w:r>
      <w:r w:rsidRPr="00702211">
        <w:rPr>
          <w:rFonts w:ascii="Calibri" w:eastAsia="Calibri" w:hAnsi="Calibri" w:cs="Calibri"/>
          <w:color w:val="595959"/>
          <w:szCs w:val="22"/>
          <w:lang w:eastAsia="zh-CN"/>
        </w:rPr>
        <w:t>?</w:t>
      </w:r>
    </w:p>
    <w:sdt>
      <w:sdtPr>
        <w:rPr>
          <w:rFonts w:ascii="Calibri" w:eastAsia="Calibri" w:hAnsi="Calibri"/>
          <w:szCs w:val="22"/>
          <w:lang w:val="de-AT" w:eastAsia="zh-CN"/>
        </w:rPr>
        <w:id w:val="-271324607"/>
        <w:placeholder>
          <w:docPart w:val="0A2DD5DC764449A4926A413D12686EA9"/>
        </w:placeholder>
        <w:showingPlcHdr/>
      </w:sdtPr>
      <w:sdtEndPr/>
      <w:sdtContent>
        <w:p w14:paraId="5DBA64E2" w14:textId="77777777" w:rsidR="00702211" w:rsidRPr="00B40651" w:rsidRDefault="00702211" w:rsidP="00702211">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52BD0A97" w14:textId="77777777" w:rsidR="00702211" w:rsidRDefault="00702211" w:rsidP="00702211">
      <w:pPr>
        <w:pStyle w:val="aufZAQLauftextSourceSans"/>
      </w:pPr>
    </w:p>
    <w:p w14:paraId="394C308D" w14:textId="78015D5F" w:rsidR="00702211" w:rsidRPr="00702211" w:rsidRDefault="00FC5DBD" w:rsidP="00572182">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Wie werden</w:t>
      </w:r>
      <w:r w:rsidR="00702211" w:rsidRPr="00702211">
        <w:rPr>
          <w:rFonts w:ascii="Calibri" w:eastAsia="Calibri" w:hAnsi="Calibri" w:cs="Calibri"/>
          <w:color w:val="595959"/>
          <w:szCs w:val="22"/>
          <w:lang w:eastAsia="zh-CN"/>
        </w:rPr>
        <w:t xml:space="preserve"> die </w:t>
      </w:r>
      <w:r>
        <w:rPr>
          <w:rFonts w:ascii="Calibri" w:eastAsia="Calibri" w:hAnsi="Calibri" w:cs="Calibri"/>
          <w:color w:val="595959"/>
          <w:szCs w:val="22"/>
          <w:lang w:eastAsia="zh-CN"/>
        </w:rPr>
        <w:t>Eingangsvoraussetzungen und die damit verbundenen Kriterien für die Lehrgangsteilnahme</w:t>
      </w:r>
      <w:r w:rsidR="00702211" w:rsidRPr="00702211">
        <w:rPr>
          <w:rFonts w:ascii="Calibri" w:eastAsia="Calibri" w:hAnsi="Calibri" w:cs="Calibri"/>
          <w:color w:val="595959"/>
          <w:szCs w:val="22"/>
          <w:lang w:eastAsia="zh-CN"/>
        </w:rPr>
        <w:t xml:space="preserve"> kommuniziert?</w:t>
      </w:r>
    </w:p>
    <w:sdt>
      <w:sdtPr>
        <w:rPr>
          <w:rFonts w:ascii="Calibri" w:eastAsia="Calibri" w:hAnsi="Calibri"/>
          <w:szCs w:val="22"/>
          <w:lang w:val="de-AT" w:eastAsia="zh-CN"/>
        </w:rPr>
        <w:id w:val="-1744175932"/>
        <w:placeholder>
          <w:docPart w:val="B9CAC8FAACFC4276B3932CDBDE5532D8"/>
        </w:placeholder>
        <w:showingPlcHdr/>
      </w:sdtPr>
      <w:sdtEndPr/>
      <w:sdtContent>
        <w:p w14:paraId="3AEF6811" w14:textId="77777777" w:rsidR="00702211" w:rsidRPr="00B40651" w:rsidRDefault="00702211" w:rsidP="00702211">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0D781BA9" w14:textId="77777777" w:rsidR="00702211" w:rsidRPr="00702211" w:rsidRDefault="00702211" w:rsidP="00702211">
      <w:pPr>
        <w:pStyle w:val="aufZAQLauftextSourceSans"/>
      </w:pPr>
    </w:p>
    <w:p w14:paraId="53C9E0CF" w14:textId="1C4E53A0" w:rsidR="00A524D1" w:rsidRDefault="00A524D1" w:rsidP="00572182">
      <w:pPr>
        <w:pStyle w:val="aufZAQAufzhlung"/>
        <w:numPr>
          <w:ilvl w:val="0"/>
          <w:numId w:val="36"/>
        </w:numPr>
        <w:rPr>
          <w:b/>
          <w:color w:val="auto"/>
        </w:rPr>
      </w:pPr>
      <w:r w:rsidRPr="00981F20">
        <w:rPr>
          <w:b/>
          <w:color w:val="auto"/>
        </w:rPr>
        <w:lastRenderedPageBreak/>
        <w:t>Die Auswahl der Lehrgangsteilnehmer*innen ist transparent. Die Kriterien für die Lehrgangsteilnahme gelten dabei für alle Bewerber*innen gleichermaßen.</w:t>
      </w:r>
    </w:p>
    <w:p w14:paraId="72BC7FFF" w14:textId="3AF763AA" w:rsidR="00702211" w:rsidRPr="00702211" w:rsidRDefault="00702211" w:rsidP="00572182">
      <w:pPr>
        <w:pStyle w:val="aufZAQLauftextSourceSans"/>
        <w:numPr>
          <w:ilvl w:val="1"/>
          <w:numId w:val="36"/>
        </w:numPr>
        <w:tabs>
          <w:tab w:val="left" w:pos="851"/>
        </w:tabs>
        <w:rPr>
          <w:rFonts w:ascii="Calibri" w:eastAsia="Calibri" w:hAnsi="Calibri" w:cs="Calibri"/>
          <w:color w:val="595959"/>
          <w:szCs w:val="22"/>
          <w:lang w:eastAsia="zh-CN"/>
        </w:rPr>
      </w:pPr>
      <w:r w:rsidRPr="00702211">
        <w:rPr>
          <w:rFonts w:ascii="Calibri" w:eastAsia="Calibri" w:hAnsi="Calibri" w:cs="Calibri"/>
          <w:color w:val="595959"/>
          <w:szCs w:val="22"/>
          <w:lang w:eastAsia="zh-CN"/>
        </w:rPr>
        <w:t>Wie wird gewährleistet</w:t>
      </w:r>
      <w:r w:rsidR="00E037B3">
        <w:rPr>
          <w:rFonts w:ascii="Calibri" w:eastAsia="Calibri" w:hAnsi="Calibri" w:cs="Calibri"/>
          <w:color w:val="595959"/>
          <w:szCs w:val="22"/>
          <w:lang w:eastAsia="zh-CN"/>
        </w:rPr>
        <w:t>, dass die Kriterien für die Lehrgangsteilnahme für alle Bewerber*innen gleichermaßen gelten</w:t>
      </w:r>
      <w:r w:rsidRPr="00702211">
        <w:rPr>
          <w:rFonts w:ascii="Calibri" w:eastAsia="Calibri" w:hAnsi="Calibri" w:cs="Calibri"/>
          <w:color w:val="595959"/>
          <w:szCs w:val="22"/>
          <w:lang w:eastAsia="zh-CN"/>
        </w:rPr>
        <w:t>?</w:t>
      </w:r>
    </w:p>
    <w:p w14:paraId="586DC4DB" w14:textId="0FF1E403" w:rsidR="00572182" w:rsidRPr="00B40651" w:rsidRDefault="00FB6F66" w:rsidP="00572182">
      <w:pPr>
        <w:spacing w:line="23" w:lineRule="atLeast"/>
        <w:ind w:left="782"/>
        <w:rPr>
          <w:rFonts w:ascii="Calibri" w:eastAsia="Calibri" w:hAnsi="Calibri"/>
          <w:szCs w:val="22"/>
          <w:lang w:val="de-AT" w:eastAsia="zh-CN"/>
        </w:rPr>
      </w:pPr>
      <w:sdt>
        <w:sdtPr>
          <w:rPr>
            <w:rFonts w:ascii="Calibri" w:eastAsia="Calibri" w:hAnsi="Calibri"/>
            <w:szCs w:val="22"/>
            <w:lang w:val="de-AT" w:eastAsia="zh-CN"/>
          </w:rPr>
          <w:id w:val="-361061204"/>
          <w:placeholder>
            <w:docPart w:val="301A8C5D70814556AD41D55E77193828"/>
          </w:placeholder>
          <w:showingPlcHdr/>
        </w:sdtPr>
        <w:sdtEndPr/>
        <w:sdtContent>
          <w:r w:rsidR="00572182" w:rsidRPr="00B40651">
            <w:rPr>
              <w:rFonts w:ascii="Calibri" w:eastAsia="Calibri" w:hAnsi="Calibri" w:cs="Calibri"/>
              <w:sz w:val="20"/>
              <w:szCs w:val="20"/>
              <w:lang w:val="de-AT" w:eastAsia="zh-CN"/>
            </w:rPr>
            <w:t>Klicken Sie hier, um Text einzugeben.</w:t>
          </w:r>
        </w:sdtContent>
      </w:sdt>
    </w:p>
    <w:p w14:paraId="18438DB6" w14:textId="77777777" w:rsidR="00702211" w:rsidRPr="00975AA0" w:rsidRDefault="00702211" w:rsidP="00572182">
      <w:pPr>
        <w:pStyle w:val="aufZAQLauftextSourceSans"/>
        <w:ind w:left="0"/>
      </w:pPr>
    </w:p>
    <w:p w14:paraId="72A038F6" w14:textId="242567DD" w:rsidR="00702211" w:rsidRPr="00702211" w:rsidRDefault="00435C56" w:rsidP="00572182">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Inwieweit wird Bewerber*innen gegenüber bei der Zu- oder Absage transparent gemacht, welche Gründe hinter der Entscheidung stehen?</w:t>
      </w:r>
    </w:p>
    <w:sdt>
      <w:sdtPr>
        <w:rPr>
          <w:rFonts w:ascii="Calibri" w:eastAsia="Calibri" w:hAnsi="Calibri"/>
          <w:szCs w:val="22"/>
          <w:lang w:val="de-AT" w:eastAsia="zh-CN"/>
        </w:rPr>
        <w:id w:val="-1019464964"/>
        <w:placeholder>
          <w:docPart w:val="35991B2A1EA64D7ABA19EB4E627109B4"/>
        </w:placeholder>
        <w:showingPlcHdr/>
      </w:sdtPr>
      <w:sdtEndPr/>
      <w:sdtContent>
        <w:p w14:paraId="07B617E7" w14:textId="77777777" w:rsidR="00702211" w:rsidRPr="00B40651" w:rsidRDefault="00702211" w:rsidP="00702211">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6FBFA6FF" w14:textId="77777777" w:rsidR="00702211" w:rsidRPr="00702211" w:rsidRDefault="00702211" w:rsidP="00702211">
      <w:pPr>
        <w:pStyle w:val="aufZAQLauftextSourceSans"/>
      </w:pPr>
    </w:p>
    <w:p w14:paraId="267679AD" w14:textId="0970044A" w:rsidR="00A524D1" w:rsidRPr="00981F20" w:rsidRDefault="00A524D1" w:rsidP="003A1B9A">
      <w:pPr>
        <w:pStyle w:val="aufZAQAufzhlung"/>
        <w:numPr>
          <w:ilvl w:val="0"/>
          <w:numId w:val="36"/>
        </w:numPr>
        <w:rPr>
          <w:b/>
          <w:color w:val="auto"/>
        </w:rPr>
      </w:pPr>
      <w:r w:rsidRPr="00981F20">
        <w:rPr>
          <w:b/>
          <w:color w:val="auto"/>
        </w:rPr>
        <w:t>Die Kostenkalkulation des Lehrgangs ist realistisch und nachvollziehbar.</w:t>
      </w:r>
    </w:p>
    <w:p w14:paraId="2968B2B7" w14:textId="78ACA7ED" w:rsidR="00D776CC" w:rsidRPr="00D776CC" w:rsidRDefault="003A1B9A" w:rsidP="003A1B9A">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Kosten für den*</w:t>
      </w:r>
      <w:r w:rsidR="00D776CC" w:rsidRPr="00D776CC">
        <w:rPr>
          <w:rFonts w:ascii="Calibri" w:eastAsia="Calibri" w:hAnsi="Calibri" w:cs="Calibri"/>
          <w:color w:val="595959"/>
          <w:szCs w:val="22"/>
          <w:lang w:eastAsia="zh-CN"/>
        </w:rPr>
        <w:t xml:space="preserve">die </w:t>
      </w:r>
      <w:r w:rsidR="009E3087">
        <w:rPr>
          <w:rFonts w:ascii="Calibri" w:eastAsia="Calibri" w:hAnsi="Calibri" w:cs="Calibri"/>
          <w:color w:val="595959"/>
          <w:szCs w:val="22"/>
          <w:lang w:eastAsia="zh-CN"/>
        </w:rPr>
        <w:t>T</w:t>
      </w:r>
      <w:r w:rsidR="009E3087" w:rsidRPr="00D776CC">
        <w:rPr>
          <w:rFonts w:ascii="Calibri" w:eastAsia="Calibri" w:hAnsi="Calibri" w:cs="Calibri"/>
          <w:color w:val="595959"/>
          <w:szCs w:val="22"/>
          <w:lang w:eastAsia="zh-CN"/>
        </w:rPr>
        <w:t>eilnehmer</w:t>
      </w:r>
      <w:r w:rsidR="009E3087">
        <w:rPr>
          <w:rFonts w:ascii="Calibri" w:eastAsia="Calibri" w:hAnsi="Calibri" w:cs="Calibri"/>
          <w:color w:val="595959"/>
          <w:szCs w:val="22"/>
          <w:lang w:eastAsia="zh-CN"/>
        </w:rPr>
        <w:t>*i</w:t>
      </w:r>
      <w:r w:rsidR="00D776CC" w:rsidRPr="00D776CC">
        <w:rPr>
          <w:rFonts w:ascii="Calibri" w:eastAsia="Calibri" w:hAnsi="Calibri" w:cs="Calibri"/>
          <w:color w:val="595959"/>
          <w:szCs w:val="22"/>
          <w:lang w:eastAsia="zh-CN"/>
        </w:rPr>
        <w:t>n</w:t>
      </w:r>
    </w:p>
    <w:p w14:paraId="19D8680C" w14:textId="1CA24952" w:rsidR="003A1B9A" w:rsidRDefault="00FB6F66" w:rsidP="00910833">
      <w:pPr>
        <w:tabs>
          <w:tab w:val="left" w:pos="5670"/>
        </w:tabs>
        <w:spacing w:line="23" w:lineRule="atLeast"/>
        <w:ind w:left="782"/>
        <w:rPr>
          <w:rFonts w:ascii="Calibri" w:eastAsia="Calibri" w:hAnsi="Calibri"/>
          <w:szCs w:val="22"/>
          <w:lang w:val="de-AT" w:eastAsia="zh-CN"/>
        </w:rPr>
      </w:pPr>
      <w:sdt>
        <w:sdtPr>
          <w:rPr>
            <w:rFonts w:ascii="Calibri" w:eastAsia="Calibri" w:hAnsi="Calibri" w:cs="Calibri"/>
            <w:color w:val="595959"/>
            <w:szCs w:val="22"/>
            <w:lang w:val="de-AT" w:eastAsia="zh-CN"/>
          </w:rPr>
          <w:id w:val="1824843898"/>
          <w14:checkbox>
            <w14:checked w14:val="0"/>
            <w14:checkedState w14:val="2612" w14:font="MS Gothic"/>
            <w14:uncheckedState w14:val="2610" w14:font="MS Gothic"/>
          </w14:checkbox>
        </w:sdtPr>
        <w:sdtEndPr/>
        <w:sdtContent>
          <w:r w:rsidR="003A1B9A">
            <w:rPr>
              <w:rFonts w:ascii="MS Gothic" w:eastAsia="MS Gothic" w:hAnsi="MS Gothic" w:cs="Calibri" w:hint="eastAsia"/>
              <w:color w:val="595959"/>
              <w:szCs w:val="22"/>
              <w:lang w:val="de-AT" w:eastAsia="zh-CN"/>
            </w:rPr>
            <w:t>☐</w:t>
          </w:r>
        </w:sdtContent>
      </w:sdt>
      <w:r w:rsidR="00D776CC" w:rsidRPr="00D776CC">
        <w:rPr>
          <w:rFonts w:ascii="Calibri" w:eastAsia="Calibri" w:hAnsi="Calibri" w:cs="Calibri"/>
          <w:color w:val="595959"/>
          <w:szCs w:val="22"/>
          <w:lang w:val="de-AT" w:eastAsia="zh-CN"/>
        </w:rPr>
        <w:t xml:space="preserve">Lehrgangsgebühr: </w:t>
      </w:r>
      <w:r w:rsidR="00910833">
        <w:rPr>
          <w:rFonts w:ascii="Calibri" w:eastAsia="Calibri" w:hAnsi="Calibri" w:cs="Calibri"/>
          <w:color w:val="595959"/>
          <w:szCs w:val="22"/>
          <w:lang w:val="de-AT" w:eastAsia="zh-CN"/>
        </w:rPr>
        <w:tab/>
      </w:r>
      <w:sdt>
        <w:sdtPr>
          <w:rPr>
            <w:rFonts w:ascii="Calibri" w:eastAsia="Calibri" w:hAnsi="Calibri"/>
            <w:szCs w:val="22"/>
            <w:lang w:val="de-AT" w:eastAsia="zh-CN"/>
          </w:rPr>
          <w:id w:val="958523315"/>
          <w:placeholder>
            <w:docPart w:val="298B6B4A60224918B9F22D2E31E0DCA6"/>
          </w:placeholder>
          <w:showingPlcHdr/>
        </w:sdtPr>
        <w:sdtEndPr/>
        <w:sdtContent>
          <w:r w:rsidR="003A1B9A" w:rsidRPr="00B40651">
            <w:rPr>
              <w:rFonts w:asciiTheme="majorHAnsi" w:eastAsia="Calibri" w:hAnsiTheme="majorHAnsi" w:cstheme="majorHAnsi"/>
              <w:sz w:val="20"/>
              <w:szCs w:val="20"/>
              <w:lang w:val="de-AT" w:eastAsia="zh-CN"/>
            </w:rPr>
            <w:t>Klicken Sie hier, um Text einzugeben.</w:t>
          </w:r>
        </w:sdtContent>
      </w:sdt>
    </w:p>
    <w:p w14:paraId="262C2EF6" w14:textId="77777777" w:rsidR="00910833" w:rsidRDefault="00910833" w:rsidP="00910833">
      <w:pPr>
        <w:tabs>
          <w:tab w:val="left" w:pos="5670"/>
        </w:tabs>
        <w:spacing w:line="23" w:lineRule="atLeast"/>
        <w:ind w:left="782"/>
        <w:rPr>
          <w:rFonts w:ascii="Calibri" w:eastAsia="Calibri" w:hAnsi="Calibri" w:cs="Calibri"/>
          <w:color w:val="595959"/>
          <w:szCs w:val="22"/>
          <w:lang w:val="de-AT" w:eastAsia="zh-CN"/>
        </w:rPr>
      </w:pPr>
    </w:p>
    <w:p w14:paraId="057DB690" w14:textId="4E4AE52C" w:rsidR="003A1B9A" w:rsidRPr="00D776CC" w:rsidRDefault="00283C37" w:rsidP="00910833">
      <w:pPr>
        <w:tabs>
          <w:tab w:val="left" w:pos="5670"/>
        </w:tabs>
        <w:spacing w:line="23" w:lineRule="atLeast"/>
        <w:ind w:left="782"/>
        <w:rPr>
          <w:rFonts w:ascii="Calibri" w:eastAsia="Calibri" w:hAnsi="Calibri" w:cs="Calibri"/>
          <w:color w:val="595959"/>
          <w:szCs w:val="22"/>
          <w:lang w:val="de-AT" w:eastAsia="zh-CN"/>
        </w:rPr>
      </w:pPr>
      <w:r>
        <w:rPr>
          <w:rFonts w:ascii="Calibri" w:eastAsia="Calibri" w:hAnsi="Calibri" w:cs="Calibri"/>
          <w:color w:val="595959"/>
          <w:szCs w:val="22"/>
          <w:lang w:val="de-AT" w:eastAsia="zh-CN"/>
        </w:rPr>
        <w:t>Allfällige zusätzliche Kosten, die von Teilnehme</w:t>
      </w:r>
      <w:r w:rsidR="00910833">
        <w:rPr>
          <w:rFonts w:ascii="Calibri" w:eastAsia="Calibri" w:hAnsi="Calibri" w:cs="Calibri"/>
          <w:color w:val="595959"/>
          <w:szCs w:val="22"/>
          <w:lang w:val="de-AT" w:eastAsia="zh-CN"/>
        </w:rPr>
        <w:t>r*innen getragen werden müssen:</w:t>
      </w:r>
    </w:p>
    <w:p w14:paraId="4D8191BA" w14:textId="6CF4C642" w:rsidR="00D776CC" w:rsidRDefault="00FB6F66" w:rsidP="00910833">
      <w:pPr>
        <w:tabs>
          <w:tab w:val="left" w:pos="3686"/>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1249272345"/>
          <w14:checkbox>
            <w14:checked w14:val="0"/>
            <w14:checkedState w14:val="2612" w14:font="MS Gothic"/>
            <w14:uncheckedState w14:val="2610" w14:font="MS Gothic"/>
          </w14:checkbox>
        </w:sdtPr>
        <w:sdtEndPr/>
        <w:sdtContent>
          <w:r w:rsidR="003A1B9A">
            <w:rPr>
              <w:rFonts w:ascii="MS Gothic" w:eastAsia="MS Gothic" w:hAnsi="MS Gothic" w:cs="Calibri" w:hint="eastAsia"/>
              <w:color w:val="595959"/>
              <w:szCs w:val="22"/>
              <w:lang w:val="de-AT" w:eastAsia="zh-CN"/>
            </w:rPr>
            <w:t>☐</w:t>
          </w:r>
        </w:sdtContent>
      </w:sdt>
      <w:r w:rsidR="003A1B9A">
        <w:rPr>
          <w:rFonts w:ascii="Calibri" w:eastAsia="Calibri" w:hAnsi="Calibri" w:cs="Calibri"/>
          <w:color w:val="595959"/>
          <w:szCs w:val="22"/>
          <w:lang w:val="de-AT" w:eastAsia="zh-CN"/>
        </w:rPr>
        <w:t>Materialkosten</w:t>
      </w:r>
      <w:r w:rsidR="00D776CC"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1260413662"/>
          <w:placeholder>
            <w:docPart w:val="6146BE5AD4334A92AFA3CB887A522AF7"/>
          </w:placeholder>
          <w:showingPlcHdr/>
        </w:sdtPr>
        <w:sdtEndPr/>
        <w:sdtContent>
          <w:r w:rsidR="00D776CC" w:rsidRPr="00B40651">
            <w:rPr>
              <w:rFonts w:ascii="Calibri" w:eastAsia="Calibri" w:hAnsi="Calibri" w:cs="Calibri"/>
              <w:sz w:val="20"/>
              <w:szCs w:val="20"/>
              <w:lang w:val="de-AT" w:eastAsia="zh-CN"/>
            </w:rPr>
            <w:t>Klicken Sie hier, um Text einzugeben.</w:t>
          </w:r>
        </w:sdtContent>
      </w:sdt>
    </w:p>
    <w:p w14:paraId="0BBC580A" w14:textId="0566C392" w:rsidR="003A1B9A" w:rsidRDefault="00FB6F66"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1712568008"/>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3A1B9A" w:rsidRPr="00D776CC">
        <w:rPr>
          <w:rFonts w:ascii="Calibri" w:eastAsia="Calibri" w:hAnsi="Calibri" w:cs="Calibri"/>
          <w:color w:val="595959"/>
          <w:szCs w:val="22"/>
          <w:lang w:val="de-AT" w:eastAsia="zh-CN"/>
        </w:rPr>
        <w:t xml:space="preserve">Verpflegungs- und Übernachtungsgebühr: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900638231"/>
          <w:placeholder>
            <w:docPart w:val="09BD2E548E074A5AA8F73B224CC705A3"/>
          </w:placeholder>
          <w:showingPlcHdr/>
        </w:sdtPr>
        <w:sdtEndPr/>
        <w:sdtContent>
          <w:r w:rsidR="003A1B9A" w:rsidRPr="00B40651">
            <w:rPr>
              <w:rFonts w:ascii="Calibri" w:eastAsia="Calibri" w:hAnsi="Calibri" w:cs="Calibri"/>
              <w:sz w:val="20"/>
              <w:szCs w:val="20"/>
              <w:lang w:val="de-AT" w:eastAsia="zh-CN"/>
            </w:rPr>
            <w:t>Klicken Sie hier, um Text einzugeben.</w:t>
          </w:r>
        </w:sdtContent>
      </w:sdt>
    </w:p>
    <w:p w14:paraId="02B25365" w14:textId="5269799A" w:rsidR="00910833" w:rsidRPr="00D776CC" w:rsidRDefault="00FB6F66"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202831448"/>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910833">
        <w:rPr>
          <w:rFonts w:ascii="Calibri" w:eastAsia="Calibri" w:hAnsi="Calibri" w:cs="Calibri"/>
          <w:color w:val="595959"/>
          <w:szCs w:val="22"/>
          <w:lang w:val="de-AT" w:eastAsia="zh-CN"/>
        </w:rPr>
        <w:t>Reisekosten</w:t>
      </w:r>
      <w:r w:rsidR="00910833"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359283122"/>
          <w:placeholder>
            <w:docPart w:val="E5463197DB0145D9B0E441990DA96DE6"/>
          </w:placeholder>
          <w:showingPlcHdr/>
        </w:sdtPr>
        <w:sdtEndPr/>
        <w:sdtContent>
          <w:r w:rsidR="00910833" w:rsidRPr="00B40651">
            <w:rPr>
              <w:rFonts w:ascii="Calibri" w:eastAsia="Calibri" w:hAnsi="Calibri" w:cs="Calibri"/>
              <w:sz w:val="20"/>
              <w:szCs w:val="20"/>
              <w:lang w:val="de-AT" w:eastAsia="zh-CN"/>
            </w:rPr>
            <w:t>Klicken Sie hier, um Text einzugeben.</w:t>
          </w:r>
        </w:sdtContent>
      </w:sdt>
    </w:p>
    <w:p w14:paraId="31E8108F" w14:textId="49A809D6" w:rsidR="00910833" w:rsidRDefault="00FB6F66"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987939355"/>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910833">
        <w:rPr>
          <w:rFonts w:ascii="Calibri" w:eastAsia="Calibri" w:hAnsi="Calibri" w:cs="Calibri"/>
          <w:color w:val="595959"/>
          <w:szCs w:val="22"/>
          <w:lang w:val="de-AT" w:eastAsia="zh-CN"/>
        </w:rPr>
        <w:t>Kosten für das Feststellungsverfahren</w:t>
      </w:r>
      <w:r w:rsidR="00910833"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855582149"/>
          <w:placeholder>
            <w:docPart w:val="0CC17F156B6747FA9621CFCD8BB80F8E"/>
          </w:placeholder>
          <w:showingPlcHdr/>
        </w:sdtPr>
        <w:sdtEndPr/>
        <w:sdtContent>
          <w:r w:rsidR="00910833" w:rsidRPr="00B40651">
            <w:rPr>
              <w:rFonts w:ascii="Calibri" w:eastAsia="Calibri" w:hAnsi="Calibri" w:cs="Calibri"/>
              <w:sz w:val="20"/>
              <w:szCs w:val="20"/>
              <w:lang w:val="de-AT" w:eastAsia="zh-CN"/>
            </w:rPr>
            <w:t>Klicken Sie hier, um Text einzugeben.</w:t>
          </w:r>
        </w:sdtContent>
      </w:sdt>
    </w:p>
    <w:p w14:paraId="6C1D01E1" w14:textId="77777777" w:rsidR="00910833" w:rsidRPr="00D776CC" w:rsidRDefault="00FB6F66" w:rsidP="00910833">
      <w:pPr>
        <w:tabs>
          <w:tab w:val="left" w:pos="5670"/>
        </w:tabs>
        <w:spacing w:line="23" w:lineRule="atLeast"/>
        <w:ind w:left="782"/>
        <w:rPr>
          <w:rFonts w:ascii="Calibri" w:eastAsia="Calibri" w:hAnsi="Calibri" w:cs="Calibri"/>
          <w:color w:val="595959"/>
          <w:szCs w:val="22"/>
          <w:lang w:val="de-AT" w:eastAsia="zh-CN"/>
        </w:rPr>
      </w:pPr>
      <w:sdt>
        <w:sdtPr>
          <w:rPr>
            <w:rFonts w:ascii="Calibri" w:eastAsia="Calibri" w:hAnsi="Calibri" w:cs="Calibri"/>
            <w:color w:val="595959"/>
            <w:szCs w:val="22"/>
            <w:lang w:val="de-AT" w:eastAsia="zh-CN"/>
          </w:rPr>
          <w:id w:val="-827122629"/>
          <w14:checkbox>
            <w14:checked w14:val="0"/>
            <w14:checkedState w14:val="2612" w14:font="MS Gothic"/>
            <w14:uncheckedState w14:val="2610" w14:font="MS Gothic"/>
          </w14:checkbox>
        </w:sdtPr>
        <w:sdtEndPr/>
        <w:sdtContent>
          <w:r w:rsidR="00910833">
            <w:rPr>
              <w:rFonts w:ascii="MS Gothic" w:eastAsia="MS Gothic" w:hAnsi="MS Gothic" w:cs="Calibri" w:hint="eastAsia"/>
              <w:color w:val="595959"/>
              <w:szCs w:val="22"/>
              <w:lang w:val="de-AT" w:eastAsia="zh-CN"/>
            </w:rPr>
            <w:t>☐</w:t>
          </w:r>
        </w:sdtContent>
      </w:sdt>
      <w:r w:rsidR="00910833">
        <w:rPr>
          <w:rFonts w:ascii="Calibri" w:eastAsia="Calibri" w:hAnsi="Calibri" w:cs="Calibri"/>
          <w:color w:val="595959"/>
          <w:szCs w:val="22"/>
          <w:lang w:val="de-AT" w:eastAsia="zh-CN"/>
        </w:rPr>
        <w:t>Sonstige, und zwar</w:t>
      </w:r>
      <w:r w:rsidR="00910833" w:rsidRPr="00D776CC">
        <w:rPr>
          <w:rFonts w:ascii="Calibri" w:eastAsia="Calibri" w:hAnsi="Calibri" w:cs="Calibri"/>
          <w:color w:val="595959"/>
          <w:szCs w:val="22"/>
          <w:lang w:val="de-AT" w:eastAsia="zh-CN"/>
        </w:rPr>
        <w:t xml:space="preserve">: </w:t>
      </w:r>
      <w:r w:rsidR="00910833">
        <w:rPr>
          <w:rFonts w:ascii="Calibri" w:eastAsia="Calibri" w:hAnsi="Calibri" w:cs="Calibri"/>
          <w:color w:val="595959"/>
          <w:szCs w:val="22"/>
          <w:lang w:val="de-AT" w:eastAsia="zh-CN"/>
        </w:rPr>
        <w:tab/>
      </w:r>
      <w:sdt>
        <w:sdtPr>
          <w:rPr>
            <w:rFonts w:ascii="Calibri" w:eastAsia="Calibri" w:hAnsi="Calibri" w:cs="Calibri"/>
            <w:color w:val="595959"/>
            <w:szCs w:val="22"/>
            <w:lang w:val="de-AT" w:eastAsia="zh-CN"/>
          </w:rPr>
          <w:id w:val="1287542854"/>
          <w:placeholder>
            <w:docPart w:val="EFDCB5749F2E4A6EAE17DAE1BCF0292A"/>
          </w:placeholder>
          <w:showingPlcHdr/>
        </w:sdtPr>
        <w:sdtEndPr/>
        <w:sdtContent>
          <w:r w:rsidR="00910833" w:rsidRPr="00B40651">
            <w:rPr>
              <w:rFonts w:ascii="Calibri" w:eastAsia="Calibri" w:hAnsi="Calibri" w:cs="Calibri"/>
              <w:sz w:val="20"/>
              <w:szCs w:val="20"/>
              <w:lang w:val="de-AT" w:eastAsia="zh-CN"/>
            </w:rPr>
            <w:t>Klicken Sie hier, um Text einzugeben.</w:t>
          </w:r>
        </w:sdtContent>
      </w:sdt>
    </w:p>
    <w:p w14:paraId="7AD7EA5E" w14:textId="77777777" w:rsidR="00975AA0" w:rsidRDefault="00975AA0" w:rsidP="00975AA0">
      <w:pPr>
        <w:spacing w:after="40" w:line="23" w:lineRule="atLeast"/>
        <w:rPr>
          <w:rFonts w:ascii="Calibri" w:eastAsia="Calibri" w:hAnsi="Calibri" w:cs="Calibri"/>
          <w:color w:val="595959"/>
          <w:szCs w:val="22"/>
          <w:lang w:val="de-AT" w:eastAsia="zh-CN"/>
        </w:rPr>
      </w:pPr>
    </w:p>
    <w:p w14:paraId="3E7651AF" w14:textId="6E33A233" w:rsidR="00D776CC" w:rsidRPr="00D776CC" w:rsidRDefault="00D776CC" w:rsidP="00910833">
      <w:pPr>
        <w:pStyle w:val="aufZAQLauftextSourceSans"/>
        <w:numPr>
          <w:ilvl w:val="1"/>
          <w:numId w:val="36"/>
        </w:numPr>
        <w:tabs>
          <w:tab w:val="left" w:pos="851"/>
        </w:tabs>
        <w:rPr>
          <w:rFonts w:ascii="Calibri" w:eastAsia="Calibri" w:hAnsi="Calibri" w:cs="Calibri"/>
          <w:color w:val="595959"/>
          <w:szCs w:val="22"/>
          <w:lang w:eastAsia="zh-CN"/>
        </w:rPr>
      </w:pPr>
      <w:r w:rsidRPr="00D776CC">
        <w:rPr>
          <w:rFonts w:ascii="Calibri" w:eastAsia="Calibri" w:hAnsi="Calibri" w:cs="Calibri"/>
          <w:color w:val="595959"/>
          <w:szCs w:val="22"/>
          <w:lang w:eastAsia="zh-CN"/>
        </w:rPr>
        <w:t xml:space="preserve">Welche Kalkulation liegt der </w:t>
      </w:r>
      <w:r w:rsidR="00283C37">
        <w:rPr>
          <w:rFonts w:ascii="Calibri" w:eastAsia="Calibri" w:hAnsi="Calibri" w:cs="Calibri"/>
          <w:color w:val="595959"/>
          <w:szCs w:val="22"/>
          <w:lang w:eastAsia="zh-CN"/>
        </w:rPr>
        <w:t>G</w:t>
      </w:r>
      <w:r w:rsidR="00283C37" w:rsidRPr="00D776CC">
        <w:rPr>
          <w:rFonts w:ascii="Calibri" w:eastAsia="Calibri" w:hAnsi="Calibri" w:cs="Calibri"/>
          <w:color w:val="595959"/>
          <w:szCs w:val="22"/>
          <w:lang w:eastAsia="zh-CN"/>
        </w:rPr>
        <w:t xml:space="preserve">estaltung </w:t>
      </w:r>
      <w:r w:rsidR="00283C37">
        <w:rPr>
          <w:rFonts w:ascii="Calibri" w:eastAsia="Calibri" w:hAnsi="Calibri" w:cs="Calibri"/>
          <w:color w:val="595959"/>
          <w:szCs w:val="22"/>
          <w:lang w:eastAsia="zh-CN"/>
        </w:rPr>
        <w:t>der</w:t>
      </w:r>
      <w:r w:rsidR="00283C37" w:rsidRPr="00D776CC">
        <w:rPr>
          <w:rFonts w:ascii="Calibri" w:eastAsia="Calibri" w:hAnsi="Calibri" w:cs="Calibri"/>
          <w:color w:val="595959"/>
          <w:szCs w:val="22"/>
          <w:lang w:eastAsia="zh-CN"/>
        </w:rPr>
        <w:t xml:space="preserve"> </w:t>
      </w:r>
      <w:r w:rsidRPr="00D776CC">
        <w:rPr>
          <w:rFonts w:ascii="Calibri" w:eastAsia="Calibri" w:hAnsi="Calibri" w:cs="Calibri"/>
          <w:color w:val="595959"/>
          <w:szCs w:val="22"/>
          <w:lang w:eastAsia="zh-CN"/>
        </w:rPr>
        <w:t>Lehrgangs</w:t>
      </w:r>
      <w:r w:rsidR="00283C37">
        <w:rPr>
          <w:rFonts w:ascii="Calibri" w:eastAsia="Calibri" w:hAnsi="Calibri" w:cs="Calibri"/>
          <w:color w:val="595959"/>
          <w:szCs w:val="22"/>
          <w:lang w:eastAsia="zh-CN"/>
        </w:rPr>
        <w:t>gebühr</w:t>
      </w:r>
      <w:r w:rsidRPr="00D776CC">
        <w:rPr>
          <w:rFonts w:ascii="Calibri" w:eastAsia="Calibri" w:hAnsi="Calibri" w:cs="Calibri"/>
          <w:color w:val="595959"/>
          <w:szCs w:val="22"/>
          <w:lang w:eastAsia="zh-CN"/>
        </w:rPr>
        <w:t xml:space="preserve"> zugrunde?</w:t>
      </w:r>
      <w:r w:rsidR="00283C37">
        <w:rPr>
          <w:rFonts w:ascii="Calibri" w:eastAsia="Calibri" w:hAnsi="Calibri" w:cs="Calibri"/>
          <w:color w:val="595959"/>
          <w:szCs w:val="22"/>
          <w:lang w:eastAsia="zh-CN"/>
        </w:rPr>
        <w:t xml:space="preserve"> </w:t>
      </w:r>
      <w:r w:rsidR="008B2395">
        <w:rPr>
          <w:rFonts w:ascii="Calibri" w:eastAsia="Calibri" w:hAnsi="Calibri" w:cs="Calibri"/>
          <w:color w:val="595959"/>
          <w:szCs w:val="22"/>
          <w:lang w:eastAsia="zh-CN"/>
        </w:rPr>
        <w:t>Bitte stellen Sie die geplanten Kosten bzw. weitere Einnahmen und Ausgaben übersichtlich dar bzw. legen Sie einen entsprechenden Anhang bei.</w:t>
      </w:r>
    </w:p>
    <w:sdt>
      <w:sdtPr>
        <w:rPr>
          <w:rFonts w:ascii="Calibri" w:eastAsia="Calibri" w:hAnsi="Calibri"/>
          <w:szCs w:val="22"/>
          <w:lang w:val="de-AT" w:eastAsia="zh-CN"/>
        </w:rPr>
        <w:id w:val="-1987083295"/>
        <w:placeholder>
          <w:docPart w:val="A6B0631CD43D4DE398EED6765D5434F0"/>
        </w:placeholder>
        <w:showingPlcHdr/>
      </w:sdtPr>
      <w:sdtEndPr/>
      <w:sdtContent>
        <w:p w14:paraId="5C288249" w14:textId="77777777" w:rsidR="00D776CC" w:rsidRPr="00B40651" w:rsidRDefault="00D776CC" w:rsidP="00D776CC">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66847737" w14:textId="77777777" w:rsidR="002D2B24" w:rsidRDefault="002D2B24" w:rsidP="002D2B24">
      <w:pPr>
        <w:pStyle w:val="aufZAQLauftextSourceSans"/>
        <w:tabs>
          <w:tab w:val="left" w:pos="851"/>
        </w:tabs>
        <w:ind w:left="792"/>
        <w:rPr>
          <w:rFonts w:ascii="Calibri" w:eastAsia="Calibri" w:hAnsi="Calibri" w:cs="Calibri"/>
          <w:color w:val="595959"/>
          <w:szCs w:val="22"/>
          <w:highlight w:val="lightGray"/>
          <w:lang w:eastAsia="zh-CN"/>
        </w:rPr>
      </w:pPr>
    </w:p>
    <w:p w14:paraId="6E950CC4" w14:textId="370C8444" w:rsidR="004F488A" w:rsidRPr="00ED246B" w:rsidRDefault="003944AC" w:rsidP="003944AC">
      <w:pPr>
        <w:pStyle w:val="aufZAQLauftextSourceSans"/>
        <w:numPr>
          <w:ilvl w:val="1"/>
          <w:numId w:val="36"/>
        </w:numPr>
        <w:tabs>
          <w:tab w:val="left" w:pos="851"/>
        </w:tabs>
        <w:rPr>
          <w:rFonts w:ascii="Calibri" w:eastAsia="Calibri" w:hAnsi="Calibri" w:cs="Calibri"/>
          <w:color w:val="595959"/>
          <w:szCs w:val="22"/>
          <w:lang w:eastAsia="zh-CN"/>
        </w:rPr>
      </w:pPr>
      <w:r w:rsidRPr="00ED246B">
        <w:rPr>
          <w:rFonts w:ascii="Calibri" w:eastAsia="Calibri" w:hAnsi="Calibri" w:cs="Calibri"/>
          <w:color w:val="595959"/>
          <w:szCs w:val="22"/>
          <w:lang w:eastAsia="zh-CN"/>
        </w:rPr>
        <w:t xml:space="preserve">Falls zutreffend: Wie können sich Absolvent*innen des Lehrgangs nach dem Lehrgangsabschluss organisieren (z.B. Verbandsstruktur, Alumni-Netzwerk)? </w:t>
      </w:r>
    </w:p>
    <w:sdt>
      <w:sdtPr>
        <w:rPr>
          <w:szCs w:val="22"/>
          <w:lang w:val="de-AT" w:eastAsia="zh-CN"/>
        </w:rPr>
        <w:id w:val="-1617358658"/>
        <w:placeholder>
          <w:docPart w:val="BE01A010D68E443E8AF1292CDACF0DD5"/>
        </w:placeholder>
        <w:showingPlcHdr/>
      </w:sdtPr>
      <w:sdtEndPr/>
      <w:sdtContent>
        <w:p w14:paraId="4E05710D" w14:textId="77777777" w:rsidR="003944AC" w:rsidRPr="00B40651" w:rsidRDefault="003944AC" w:rsidP="003944AC">
          <w:pPr>
            <w:pStyle w:val="Listenabsatz"/>
            <w:spacing w:line="23" w:lineRule="atLeast"/>
            <w:ind w:left="432" w:firstLine="360"/>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28709400" w14:textId="77777777" w:rsidR="003944AC" w:rsidRPr="000D6D83" w:rsidRDefault="003944AC" w:rsidP="004F488A">
      <w:pPr>
        <w:pStyle w:val="aufZAQLauftextSourceSans"/>
        <w:ind w:left="0"/>
      </w:pPr>
    </w:p>
    <w:p w14:paraId="3E65F95E" w14:textId="77777777" w:rsidR="00A524D1" w:rsidRPr="00A524D1" w:rsidRDefault="00A524D1" w:rsidP="00A831DB">
      <w:pPr>
        <w:pStyle w:val="Heading2RopaSans"/>
        <w:tabs>
          <w:tab w:val="clear" w:pos="284"/>
        </w:tabs>
        <w:rPr>
          <w:sz w:val="26"/>
        </w:rPr>
      </w:pPr>
      <w:r w:rsidRPr="00A524D1">
        <w:rPr>
          <w:sz w:val="26"/>
        </w:rPr>
        <w:t>Lehrgangsevaluation</w:t>
      </w:r>
    </w:p>
    <w:p w14:paraId="54CC737E" w14:textId="019DA224" w:rsidR="00380FB5" w:rsidRPr="00910833" w:rsidRDefault="00A524D1" w:rsidP="00910833">
      <w:pPr>
        <w:pStyle w:val="aufZAQAufzhlung"/>
        <w:numPr>
          <w:ilvl w:val="0"/>
          <w:numId w:val="36"/>
        </w:numPr>
        <w:rPr>
          <w:b/>
          <w:color w:val="auto"/>
        </w:rPr>
      </w:pPr>
      <w:r w:rsidRPr="00981F20">
        <w:rPr>
          <w:b/>
          <w:color w:val="auto"/>
        </w:rPr>
        <w:t xml:space="preserve">Die Lehrgangsteilnehmer*innen, die Lehrenden und der/die Lehrgangsträger*in evaluieren jeweils jeden Durchlauf des Lehrgangs. Dabei gehen sie auf die Lehrgangsinhalte, die pädagogisch-didaktische Umsetzung, die Erreichung der </w:t>
      </w:r>
      <w:r w:rsidRPr="00981F20">
        <w:rPr>
          <w:b/>
          <w:color w:val="auto"/>
        </w:rPr>
        <w:lastRenderedPageBreak/>
        <w:t>Lernergebnisse, und die Kursorganisation ein. Die Ergebnisse dieser Evaluation sind in ausgewerteter Form zu dokumentieren.</w:t>
      </w:r>
    </w:p>
    <w:p w14:paraId="313137CD" w14:textId="6CE63D1D" w:rsidR="00510B0A" w:rsidRPr="00510B0A" w:rsidRDefault="00510B0A" w:rsidP="000824FB">
      <w:pPr>
        <w:pStyle w:val="aufZAQLauftextSourceSans"/>
        <w:numPr>
          <w:ilvl w:val="1"/>
          <w:numId w:val="36"/>
        </w:numPr>
        <w:tabs>
          <w:tab w:val="left" w:pos="851"/>
        </w:tabs>
        <w:rPr>
          <w:rFonts w:ascii="Calibri" w:eastAsia="Calibri" w:hAnsi="Calibri" w:cs="Calibri"/>
          <w:color w:val="595959"/>
          <w:szCs w:val="22"/>
          <w:lang w:eastAsia="zh-CN"/>
        </w:rPr>
      </w:pPr>
      <w:r w:rsidRPr="00510B0A">
        <w:rPr>
          <w:rFonts w:ascii="Calibri" w:eastAsia="Calibri" w:hAnsi="Calibri" w:cs="Calibri"/>
          <w:color w:val="595959"/>
          <w:szCs w:val="22"/>
          <w:lang w:eastAsia="zh-CN"/>
        </w:rPr>
        <w:t>Nach welchen Kriterien wird der Lehrgang evaluiert?</w:t>
      </w:r>
      <w:r w:rsidR="00936AF8">
        <w:rPr>
          <w:rFonts w:ascii="Calibri" w:eastAsia="Calibri" w:hAnsi="Calibri" w:cs="Calibri"/>
          <w:color w:val="595959"/>
          <w:szCs w:val="22"/>
          <w:lang w:eastAsia="zh-CN"/>
        </w:rPr>
        <w:t xml:space="preserve"> Welche gelten für die </w:t>
      </w:r>
      <w:r w:rsidR="001A7E19">
        <w:rPr>
          <w:rFonts w:ascii="Calibri" w:eastAsia="Calibri" w:hAnsi="Calibri" w:cs="Calibri"/>
          <w:color w:val="595959"/>
          <w:szCs w:val="22"/>
          <w:lang w:eastAsia="zh-CN"/>
        </w:rPr>
        <w:t xml:space="preserve">(a) </w:t>
      </w:r>
      <w:r w:rsidR="00936AF8">
        <w:rPr>
          <w:rFonts w:ascii="Calibri" w:eastAsia="Calibri" w:hAnsi="Calibri" w:cs="Calibri"/>
          <w:color w:val="595959"/>
          <w:szCs w:val="22"/>
          <w:lang w:eastAsia="zh-CN"/>
        </w:rPr>
        <w:t>Lehrgangsinhalte</w:t>
      </w:r>
      <w:r w:rsidR="001A7E19">
        <w:rPr>
          <w:rFonts w:ascii="Calibri" w:eastAsia="Calibri" w:hAnsi="Calibri" w:cs="Calibri"/>
          <w:color w:val="595959"/>
          <w:szCs w:val="22"/>
          <w:lang w:eastAsia="zh-CN"/>
        </w:rPr>
        <w:t>, (b)</w:t>
      </w:r>
      <w:r w:rsidR="00936AF8">
        <w:rPr>
          <w:rFonts w:ascii="Calibri" w:eastAsia="Calibri" w:hAnsi="Calibri" w:cs="Calibri"/>
          <w:color w:val="595959"/>
          <w:szCs w:val="22"/>
          <w:lang w:eastAsia="zh-CN"/>
        </w:rPr>
        <w:t xml:space="preserve"> pädagogisch-didaktische Umsetzung</w:t>
      </w:r>
      <w:r w:rsidR="001A7E19">
        <w:rPr>
          <w:rFonts w:ascii="Calibri" w:eastAsia="Calibri" w:hAnsi="Calibri" w:cs="Calibri"/>
          <w:color w:val="595959"/>
          <w:szCs w:val="22"/>
          <w:lang w:eastAsia="zh-CN"/>
        </w:rPr>
        <w:t>, (c)</w:t>
      </w:r>
      <w:r w:rsidR="00936AF8">
        <w:rPr>
          <w:rFonts w:ascii="Calibri" w:eastAsia="Calibri" w:hAnsi="Calibri" w:cs="Calibri"/>
          <w:color w:val="595959"/>
          <w:szCs w:val="22"/>
          <w:lang w:eastAsia="zh-CN"/>
        </w:rPr>
        <w:t xml:space="preserve"> Erreichung der Lernergebnisse</w:t>
      </w:r>
      <w:r w:rsidR="001A7E19">
        <w:rPr>
          <w:rFonts w:ascii="Calibri" w:eastAsia="Calibri" w:hAnsi="Calibri" w:cs="Calibri"/>
          <w:color w:val="595959"/>
          <w:szCs w:val="22"/>
          <w:lang w:eastAsia="zh-CN"/>
        </w:rPr>
        <w:t>, (d)</w:t>
      </w:r>
      <w:r w:rsidR="00936AF8">
        <w:rPr>
          <w:rFonts w:ascii="Calibri" w:eastAsia="Calibri" w:hAnsi="Calibri" w:cs="Calibri"/>
          <w:color w:val="595959"/>
          <w:szCs w:val="22"/>
          <w:lang w:eastAsia="zh-CN"/>
        </w:rPr>
        <w:t xml:space="preserve"> Kursorganisation?</w:t>
      </w:r>
    </w:p>
    <w:sdt>
      <w:sdtPr>
        <w:rPr>
          <w:rFonts w:ascii="Calibri" w:eastAsia="Calibri" w:hAnsi="Calibri"/>
          <w:szCs w:val="22"/>
          <w:lang w:val="de-AT" w:eastAsia="zh-CN"/>
        </w:rPr>
        <w:id w:val="-521857746"/>
        <w:placeholder>
          <w:docPart w:val="D10B00F3654642DC84E971A03597C504"/>
        </w:placeholder>
        <w:showingPlcHdr/>
      </w:sdtPr>
      <w:sdtEndPr/>
      <w:sdtContent>
        <w:p w14:paraId="48367676" w14:textId="77777777" w:rsidR="00510B0A" w:rsidRPr="00B40651" w:rsidRDefault="00510B0A" w:rsidP="00510B0A">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4C71D900" w14:textId="77777777" w:rsidR="00975AA0" w:rsidRDefault="00975AA0" w:rsidP="00975AA0">
      <w:pPr>
        <w:spacing w:after="40" w:line="23" w:lineRule="atLeast"/>
        <w:rPr>
          <w:rFonts w:ascii="Calibri" w:eastAsia="Calibri" w:hAnsi="Calibri" w:cs="Calibri"/>
          <w:color w:val="595959"/>
          <w:szCs w:val="22"/>
          <w:lang w:val="de-AT" w:eastAsia="zh-CN"/>
        </w:rPr>
      </w:pPr>
    </w:p>
    <w:p w14:paraId="6C6B5AAE" w14:textId="44909EB2" w:rsidR="00510B0A" w:rsidRDefault="00510B0A" w:rsidP="000824FB">
      <w:pPr>
        <w:pStyle w:val="aufZAQLauftextSourceSans"/>
        <w:numPr>
          <w:ilvl w:val="1"/>
          <w:numId w:val="36"/>
        </w:numPr>
        <w:tabs>
          <w:tab w:val="left" w:pos="851"/>
        </w:tabs>
        <w:rPr>
          <w:rFonts w:ascii="Calibri" w:eastAsia="Calibri" w:hAnsi="Calibri" w:cs="Calibri"/>
          <w:color w:val="595959"/>
          <w:szCs w:val="22"/>
          <w:lang w:eastAsia="zh-CN"/>
        </w:rPr>
      </w:pPr>
      <w:r w:rsidRPr="00975AA0">
        <w:rPr>
          <w:rFonts w:ascii="Calibri" w:eastAsia="Calibri" w:hAnsi="Calibri" w:cs="Calibri"/>
          <w:color w:val="595959"/>
          <w:szCs w:val="22"/>
          <w:lang w:eastAsia="zh-CN"/>
        </w:rPr>
        <w:t xml:space="preserve">Wann, </w:t>
      </w:r>
      <w:r w:rsidR="00936AF8" w:rsidRPr="00975AA0">
        <w:rPr>
          <w:rFonts w:ascii="Calibri" w:eastAsia="Calibri" w:hAnsi="Calibri" w:cs="Calibri"/>
          <w:color w:val="595959"/>
          <w:szCs w:val="22"/>
          <w:lang w:eastAsia="zh-CN"/>
        </w:rPr>
        <w:t xml:space="preserve">in welchem Rahmen </w:t>
      </w:r>
      <w:r w:rsidRPr="00975AA0">
        <w:rPr>
          <w:rFonts w:ascii="Calibri" w:eastAsia="Calibri" w:hAnsi="Calibri" w:cs="Calibri"/>
          <w:color w:val="595959"/>
          <w:szCs w:val="22"/>
          <w:lang w:eastAsia="zh-CN"/>
        </w:rPr>
        <w:t xml:space="preserve">und </w:t>
      </w:r>
      <w:r w:rsidR="00C13A99">
        <w:rPr>
          <w:rFonts w:ascii="Calibri" w:eastAsia="Calibri" w:hAnsi="Calibri" w:cs="Calibri"/>
          <w:color w:val="595959"/>
          <w:szCs w:val="22"/>
          <w:lang w:eastAsia="zh-CN"/>
        </w:rPr>
        <w:t>in welcher Form</w:t>
      </w:r>
      <w:r w:rsidR="00C13A99" w:rsidRPr="00975AA0">
        <w:rPr>
          <w:rFonts w:ascii="Calibri" w:eastAsia="Calibri" w:hAnsi="Calibri" w:cs="Calibri"/>
          <w:color w:val="595959"/>
          <w:szCs w:val="22"/>
          <w:lang w:eastAsia="zh-CN"/>
        </w:rPr>
        <w:t xml:space="preserve"> </w:t>
      </w:r>
      <w:r w:rsidRPr="00975AA0">
        <w:rPr>
          <w:rFonts w:ascii="Calibri" w:eastAsia="Calibri" w:hAnsi="Calibri" w:cs="Calibri"/>
          <w:color w:val="595959"/>
          <w:szCs w:val="22"/>
          <w:lang w:eastAsia="zh-CN"/>
        </w:rPr>
        <w:t>wird auf Teilnehmer</w:t>
      </w:r>
      <w:r w:rsidR="001A7E19" w:rsidRPr="00975AA0">
        <w:rPr>
          <w:rFonts w:ascii="Calibri" w:eastAsia="Calibri" w:hAnsi="Calibri" w:cs="Calibri"/>
          <w:color w:val="595959"/>
          <w:szCs w:val="22"/>
          <w:lang w:eastAsia="zh-CN"/>
        </w:rPr>
        <w:t>*i</w:t>
      </w:r>
      <w:r w:rsidRPr="00975AA0">
        <w:rPr>
          <w:rFonts w:ascii="Calibri" w:eastAsia="Calibri" w:hAnsi="Calibri" w:cs="Calibri"/>
          <w:color w:val="595959"/>
          <w:szCs w:val="22"/>
          <w:lang w:eastAsia="zh-CN"/>
        </w:rPr>
        <w:t>nnen-, Lehrenden/Trainer</w:t>
      </w:r>
      <w:r w:rsidR="001A7E19" w:rsidRPr="00975AA0">
        <w:rPr>
          <w:rFonts w:ascii="Calibri" w:eastAsia="Calibri" w:hAnsi="Calibri" w:cs="Calibri"/>
          <w:color w:val="595959"/>
          <w:szCs w:val="22"/>
          <w:lang w:eastAsia="zh-CN"/>
        </w:rPr>
        <w:t>*i</w:t>
      </w:r>
      <w:r w:rsidRPr="00975AA0">
        <w:rPr>
          <w:rFonts w:ascii="Calibri" w:eastAsia="Calibri" w:hAnsi="Calibri" w:cs="Calibri"/>
          <w:color w:val="595959"/>
          <w:szCs w:val="22"/>
          <w:lang w:eastAsia="zh-CN"/>
        </w:rPr>
        <w:t>nnen- und Träger</w:t>
      </w:r>
      <w:r w:rsidR="001A7E19" w:rsidRPr="00975AA0">
        <w:rPr>
          <w:rFonts w:ascii="Calibri" w:eastAsia="Calibri" w:hAnsi="Calibri" w:cs="Calibri"/>
          <w:color w:val="595959"/>
          <w:szCs w:val="22"/>
          <w:lang w:eastAsia="zh-CN"/>
        </w:rPr>
        <w:t>*i</w:t>
      </w:r>
      <w:r w:rsidRPr="00975AA0">
        <w:rPr>
          <w:rFonts w:ascii="Calibri" w:eastAsia="Calibri" w:hAnsi="Calibri" w:cs="Calibri"/>
          <w:color w:val="595959"/>
          <w:szCs w:val="22"/>
          <w:lang w:eastAsia="zh-CN"/>
        </w:rPr>
        <w:t>nnenebene evaluiert?</w:t>
      </w:r>
    </w:p>
    <w:sdt>
      <w:sdtPr>
        <w:rPr>
          <w:rFonts w:ascii="Calibri" w:hAnsi="Calibri" w:cs="Calibri"/>
          <w:szCs w:val="22"/>
          <w:lang w:val="de-AT" w:eastAsia="zh-CN"/>
        </w:rPr>
        <w:id w:val="-795132093"/>
        <w:placeholder>
          <w:docPart w:val="0881ADB435164230B32323A8ECA0D577"/>
        </w:placeholder>
        <w:showingPlcHdr/>
      </w:sdtPr>
      <w:sdtEndPr/>
      <w:sdtContent>
        <w:p w14:paraId="23842E12" w14:textId="77777777" w:rsidR="00975AA0" w:rsidRPr="00245F77" w:rsidRDefault="00975AA0" w:rsidP="00975AA0">
          <w:pPr>
            <w:spacing w:line="23" w:lineRule="atLeast"/>
            <w:ind w:left="785"/>
            <w:rPr>
              <w:rFonts w:ascii="Calibri" w:eastAsia="Calibri" w:hAnsi="Calibri" w:cs="Calibri"/>
              <w:sz w:val="20"/>
              <w:szCs w:val="20"/>
              <w:lang w:val="de-AT" w:eastAsia="zh-CN"/>
            </w:rPr>
          </w:pPr>
          <w:r w:rsidRPr="00245F77">
            <w:rPr>
              <w:rFonts w:ascii="Calibri" w:eastAsia="Calibri" w:hAnsi="Calibri" w:cs="Calibri"/>
              <w:sz w:val="20"/>
              <w:szCs w:val="20"/>
              <w:lang w:val="de-AT" w:eastAsia="zh-CN"/>
            </w:rPr>
            <w:t>Klicken Sie hier, um Text einzugeben.</w:t>
          </w:r>
        </w:p>
      </w:sdtContent>
    </w:sdt>
    <w:p w14:paraId="240E1CC1" w14:textId="77777777" w:rsidR="00975AA0" w:rsidRDefault="00975AA0" w:rsidP="00975AA0">
      <w:pPr>
        <w:pStyle w:val="aufZAQAufzhlung"/>
        <w:rPr>
          <w:b/>
          <w:color w:val="auto"/>
        </w:rPr>
      </w:pPr>
    </w:p>
    <w:p w14:paraId="6D82A438" w14:textId="2F93F594" w:rsidR="00A524D1" w:rsidRPr="00975AA0" w:rsidRDefault="00A524D1" w:rsidP="000824FB">
      <w:pPr>
        <w:pStyle w:val="aufZAQAufzhlung"/>
        <w:numPr>
          <w:ilvl w:val="0"/>
          <w:numId w:val="36"/>
        </w:numPr>
        <w:rPr>
          <w:b/>
          <w:color w:val="auto"/>
        </w:rPr>
      </w:pPr>
      <w:r w:rsidRPr="00981F20">
        <w:rPr>
          <w:b/>
          <w:color w:val="auto"/>
        </w:rPr>
        <w:t>Die Ergebnisse der Evaluation fließen in die zukünftige Planung und Gestaltung des Lehrgangs sowie dessen Weiterentwicklung ein.</w:t>
      </w:r>
    </w:p>
    <w:p w14:paraId="1AC918CA" w14:textId="38975283" w:rsidR="00510B0A" w:rsidRPr="000824FB" w:rsidRDefault="00510B0A" w:rsidP="000824FB">
      <w:pPr>
        <w:pStyle w:val="aufZAQLauftextSourceSans"/>
        <w:numPr>
          <w:ilvl w:val="1"/>
          <w:numId w:val="36"/>
        </w:numPr>
        <w:tabs>
          <w:tab w:val="left" w:pos="851"/>
        </w:tabs>
        <w:rPr>
          <w:rFonts w:ascii="Calibri" w:eastAsia="Calibri" w:hAnsi="Calibri" w:cs="Calibri"/>
          <w:color w:val="595959"/>
          <w:szCs w:val="22"/>
          <w:lang w:eastAsia="zh-CN"/>
        </w:rPr>
      </w:pPr>
      <w:r w:rsidRPr="00510B0A">
        <w:rPr>
          <w:rFonts w:ascii="Calibri" w:eastAsia="Calibri" w:hAnsi="Calibri" w:cs="Calibri"/>
          <w:color w:val="595959"/>
          <w:szCs w:val="22"/>
          <w:lang w:eastAsia="zh-CN"/>
        </w:rPr>
        <w:t xml:space="preserve">Wie werden die Ergebnisse der Evaluierungen genutzt? </w:t>
      </w:r>
      <w:r w:rsidR="00936AF8">
        <w:rPr>
          <w:rFonts w:ascii="Calibri" w:eastAsia="Calibri" w:hAnsi="Calibri" w:cs="Calibri"/>
          <w:color w:val="595959"/>
          <w:szCs w:val="22"/>
          <w:lang w:eastAsia="zh-CN"/>
        </w:rPr>
        <w:t>Wie fließen diese in die zukünftige Planung und Gestaltung des Lehrgangs sowie dessen Weiterentwicklung ein</w:t>
      </w:r>
      <w:r w:rsidRPr="00510B0A">
        <w:rPr>
          <w:rFonts w:ascii="Calibri" w:eastAsia="Calibri" w:hAnsi="Calibri" w:cs="Calibri"/>
          <w:color w:val="595959"/>
          <w:szCs w:val="22"/>
          <w:lang w:eastAsia="zh-CN"/>
        </w:rPr>
        <w:t>?</w:t>
      </w:r>
    </w:p>
    <w:sdt>
      <w:sdtPr>
        <w:rPr>
          <w:rFonts w:ascii="Calibri" w:eastAsia="Calibri" w:hAnsi="Calibri"/>
          <w:szCs w:val="22"/>
          <w:lang w:val="de-AT" w:eastAsia="zh-CN"/>
        </w:rPr>
        <w:id w:val="1328555807"/>
        <w:placeholder>
          <w:docPart w:val="614A72800CBA41D6BBC5C11C00B4122E"/>
        </w:placeholder>
        <w:showingPlcHdr/>
      </w:sdtPr>
      <w:sdtEndPr/>
      <w:sdtContent>
        <w:p w14:paraId="2FC8C28B" w14:textId="77777777" w:rsidR="00510B0A" w:rsidRPr="00B40651" w:rsidRDefault="00510B0A" w:rsidP="00510B0A">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6D661D48" w14:textId="7DD93784" w:rsidR="00910833" w:rsidRPr="00ED246B" w:rsidRDefault="00ED27EA" w:rsidP="000824FB">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 xml:space="preserve">Falls zutreffend: </w:t>
      </w:r>
      <w:r w:rsidR="00910833" w:rsidRPr="00ED246B">
        <w:rPr>
          <w:rFonts w:ascii="Calibri" w:eastAsia="Calibri" w:hAnsi="Calibri" w:cs="Calibri"/>
          <w:color w:val="595959"/>
          <w:szCs w:val="22"/>
          <w:lang w:eastAsia="zh-CN"/>
        </w:rPr>
        <w:t xml:space="preserve">Welche Maßnahmen werden </w:t>
      </w:r>
      <w:r>
        <w:rPr>
          <w:rFonts w:ascii="Calibri" w:eastAsia="Calibri" w:hAnsi="Calibri" w:cs="Calibri"/>
          <w:color w:val="595959"/>
          <w:szCs w:val="22"/>
          <w:lang w:eastAsia="zh-CN"/>
        </w:rPr>
        <w:t xml:space="preserve">darüber hinaus </w:t>
      </w:r>
      <w:r w:rsidR="00910833" w:rsidRPr="00ED246B">
        <w:rPr>
          <w:rFonts w:ascii="Calibri" w:eastAsia="Calibri" w:hAnsi="Calibri" w:cs="Calibri"/>
          <w:color w:val="595959"/>
          <w:szCs w:val="22"/>
          <w:lang w:eastAsia="zh-CN"/>
        </w:rPr>
        <w:t xml:space="preserve">getroffen, </w:t>
      </w:r>
      <w:r w:rsidR="00C13A99" w:rsidRPr="00ED246B">
        <w:rPr>
          <w:rFonts w:ascii="Calibri" w:eastAsia="Calibri" w:hAnsi="Calibri" w:cs="Calibri"/>
          <w:color w:val="595959"/>
          <w:szCs w:val="22"/>
          <w:lang w:eastAsia="zh-CN"/>
        </w:rPr>
        <w:t xml:space="preserve">um </w:t>
      </w:r>
      <w:r w:rsidR="00910833" w:rsidRPr="00ED246B">
        <w:rPr>
          <w:rFonts w:ascii="Calibri" w:eastAsia="Calibri" w:hAnsi="Calibri" w:cs="Calibri"/>
          <w:color w:val="595959"/>
          <w:szCs w:val="22"/>
          <w:lang w:eastAsia="zh-CN"/>
        </w:rPr>
        <w:t>die Lernergebnisse bedarfs- und zukunftsorientiert zu sichern (z.B. Befragungen von Absolvent</w:t>
      </w:r>
      <w:r w:rsidR="00C13A99" w:rsidRPr="00ED246B">
        <w:rPr>
          <w:rFonts w:ascii="Calibri" w:eastAsia="Calibri" w:hAnsi="Calibri" w:cs="Calibri"/>
          <w:color w:val="595959"/>
          <w:szCs w:val="22"/>
          <w:lang w:eastAsia="zh-CN"/>
        </w:rPr>
        <w:t>*</w:t>
      </w:r>
      <w:r w:rsidR="00910833" w:rsidRPr="00ED246B">
        <w:rPr>
          <w:rFonts w:ascii="Calibri" w:eastAsia="Calibri" w:hAnsi="Calibri" w:cs="Calibri"/>
          <w:color w:val="595959"/>
          <w:szCs w:val="22"/>
          <w:lang w:eastAsia="zh-CN"/>
        </w:rPr>
        <w:t>innen und Arbeitgeber</w:t>
      </w:r>
      <w:r w:rsidR="00C13A99" w:rsidRPr="00ED246B">
        <w:rPr>
          <w:rFonts w:ascii="Calibri" w:eastAsia="Calibri" w:hAnsi="Calibri" w:cs="Calibri"/>
          <w:color w:val="595959"/>
          <w:szCs w:val="22"/>
          <w:lang w:eastAsia="zh-CN"/>
        </w:rPr>
        <w:t>*</w:t>
      </w:r>
      <w:r w:rsidR="00910833" w:rsidRPr="00ED246B">
        <w:rPr>
          <w:rFonts w:ascii="Calibri" w:eastAsia="Calibri" w:hAnsi="Calibri" w:cs="Calibri"/>
          <w:color w:val="595959"/>
          <w:szCs w:val="22"/>
          <w:lang w:eastAsia="zh-CN"/>
        </w:rPr>
        <w:t>innen, relevante Statistiken etc.)?</w:t>
      </w:r>
    </w:p>
    <w:sdt>
      <w:sdtPr>
        <w:rPr>
          <w:szCs w:val="22"/>
          <w:lang w:val="de-AT" w:eastAsia="zh-CN"/>
        </w:rPr>
        <w:id w:val="1612773905"/>
        <w:placeholder>
          <w:docPart w:val="8280AB6968D3459C9726F52BCDCADEF1"/>
        </w:placeholder>
        <w:showingPlcHdr/>
      </w:sdtPr>
      <w:sdtEndPr/>
      <w:sdtContent>
        <w:p w14:paraId="5E5A5D73" w14:textId="77777777" w:rsidR="000824FB" w:rsidRPr="00B40651" w:rsidRDefault="000824FB" w:rsidP="00085F40">
          <w:pPr>
            <w:pStyle w:val="Listenabsatz"/>
            <w:spacing w:line="23" w:lineRule="atLeast"/>
            <w:ind w:left="851"/>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6E0773CD" w14:textId="77777777" w:rsidR="00510B0A" w:rsidRPr="00A524D1" w:rsidRDefault="00510B0A" w:rsidP="000824FB">
      <w:pPr>
        <w:tabs>
          <w:tab w:val="left" w:pos="284"/>
        </w:tabs>
        <w:rPr>
          <w:color w:val="555555"/>
          <w:lang w:val="de-DE"/>
        </w:rPr>
      </w:pPr>
    </w:p>
    <w:p w14:paraId="2EF27FC0" w14:textId="1EE4C355" w:rsidR="008343E6" w:rsidRPr="007C4824" w:rsidRDefault="00A524D1" w:rsidP="008343E6">
      <w:pPr>
        <w:pStyle w:val="Heading2RopaSans"/>
      </w:pPr>
      <w:r>
        <w:t>Niveauspezifische aufZAQ-Standards</w:t>
      </w:r>
    </w:p>
    <w:p w14:paraId="49B8A3E8" w14:textId="7A13B2CA" w:rsidR="002C2DAF" w:rsidRDefault="006B4022" w:rsidP="000824FB">
      <w:pPr>
        <w:pStyle w:val="aufZAQAufzhlung"/>
        <w:numPr>
          <w:ilvl w:val="0"/>
          <w:numId w:val="36"/>
        </w:numPr>
        <w:rPr>
          <w:b/>
          <w:color w:val="auto"/>
        </w:rPr>
      </w:pPr>
      <w:r w:rsidRPr="00981F20">
        <w:rPr>
          <w:b/>
          <w:color w:val="auto"/>
        </w:rPr>
        <w:t xml:space="preserve">Die beschriebenen Lernergebnisse </w:t>
      </w:r>
      <w:r w:rsidR="00B45821">
        <w:rPr>
          <w:b/>
          <w:color w:val="auto"/>
        </w:rPr>
        <w:t>entsprechenden den niveauspezifischen Standards des angesuchten Niveaus</w:t>
      </w:r>
      <w:r w:rsidR="002C2DAF">
        <w:rPr>
          <w:b/>
          <w:color w:val="auto"/>
        </w:rPr>
        <w:t>.</w:t>
      </w:r>
    </w:p>
    <w:p w14:paraId="06219C22" w14:textId="77777777" w:rsidR="00390FE9" w:rsidRPr="00A6055F" w:rsidRDefault="00390FE9" w:rsidP="000824FB">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Wie entsprechen diese Lernergebnisse dem Kompetenzrahmen für die Kinder- und Jugendarbeit (= Begründung des angesuchten Niveaus)?</w:t>
      </w:r>
    </w:p>
    <w:p w14:paraId="526F72F5" w14:textId="58AEA19E" w:rsidR="00390FE9" w:rsidRPr="00A6055F" w:rsidRDefault="00390FE9" w:rsidP="00390FE9">
      <w:pPr>
        <w:pBdr>
          <w:top w:val="single" w:sz="4" w:space="1" w:color="auto"/>
          <w:left w:val="single" w:sz="4" w:space="4" w:color="auto"/>
          <w:bottom w:val="single" w:sz="4" w:space="1" w:color="auto"/>
          <w:right w:val="single" w:sz="4" w:space="4" w:color="auto"/>
        </w:pBdr>
        <w:spacing w:line="23" w:lineRule="atLeast"/>
        <w:ind w:left="709"/>
        <w:jc w:val="center"/>
        <w:rPr>
          <w:rFonts w:ascii="Calibri" w:eastAsia="Calibri" w:hAnsi="Calibri" w:cs="Calibri"/>
          <w:i/>
          <w:szCs w:val="22"/>
          <w:lang w:val="de-AT" w:eastAsia="zh-CN"/>
        </w:rPr>
      </w:pPr>
      <w:r w:rsidRPr="00A6055F">
        <w:rPr>
          <w:rFonts w:ascii="Calibri" w:eastAsia="Calibri" w:hAnsi="Calibri" w:cs="Calibri"/>
          <w:i/>
          <w:szCs w:val="22"/>
          <w:lang w:val="de-AT" w:eastAsia="zh-CN"/>
        </w:rPr>
        <w:t xml:space="preserve">Diese Frage wird mittels PDF-Formular von </w:t>
      </w:r>
      <w:hyperlink r:id="rId9" w:history="1">
        <w:r w:rsidRPr="00A6055F">
          <w:rPr>
            <w:rFonts w:ascii="Calibri" w:eastAsia="Calibri" w:hAnsi="Calibri" w:cs="Calibri"/>
            <w:color w:val="0563C1"/>
            <w:szCs w:val="22"/>
            <w:u w:val="single"/>
            <w:lang w:val="de-AT" w:eastAsia="zh-CN"/>
          </w:rPr>
          <w:t>www.kompetenzrahmen.at</w:t>
        </w:r>
      </w:hyperlink>
      <w:r w:rsidRPr="00A6055F">
        <w:rPr>
          <w:rFonts w:ascii="Calibri" w:eastAsia="Calibri" w:hAnsi="Calibri" w:cs="Calibri"/>
          <w:szCs w:val="22"/>
          <w:lang w:val="de-AT" w:eastAsia="zh-CN"/>
        </w:rPr>
        <w:t xml:space="preserve"> </w:t>
      </w:r>
      <w:r w:rsidRPr="00A6055F">
        <w:rPr>
          <w:rFonts w:ascii="Calibri" w:eastAsia="Calibri" w:hAnsi="Calibri" w:cs="Calibri"/>
          <w:i/>
          <w:szCs w:val="22"/>
          <w:lang w:val="de-AT" w:eastAsia="zh-CN"/>
        </w:rPr>
        <w:t>beantwortet</w:t>
      </w:r>
      <w:r w:rsidR="000824FB">
        <w:rPr>
          <w:rFonts w:ascii="Calibri" w:eastAsia="Calibri" w:hAnsi="Calibri" w:cs="Calibri"/>
          <w:i/>
          <w:szCs w:val="22"/>
          <w:lang w:val="de-AT" w:eastAsia="zh-CN"/>
        </w:rPr>
        <w:t xml:space="preserve"> (so wie auch Frage 5.1)</w:t>
      </w:r>
      <w:r w:rsidRPr="00A6055F">
        <w:rPr>
          <w:rFonts w:ascii="Calibri" w:eastAsia="Calibri" w:hAnsi="Calibri" w:cs="Calibri"/>
          <w:i/>
          <w:szCs w:val="22"/>
          <w:lang w:val="de-AT" w:eastAsia="zh-CN"/>
        </w:rPr>
        <w:t xml:space="preserve">, </w:t>
      </w:r>
      <w:proofErr w:type="gramStart"/>
      <w:r w:rsidRPr="00A6055F">
        <w:rPr>
          <w:rFonts w:ascii="Calibri" w:eastAsia="Calibri" w:hAnsi="Calibri" w:cs="Calibri"/>
          <w:i/>
          <w:szCs w:val="22"/>
          <w:lang w:val="de-AT" w:eastAsia="zh-CN"/>
        </w:rPr>
        <w:t>das</w:t>
      </w:r>
      <w:proofErr w:type="gramEnd"/>
      <w:r w:rsidRPr="00A6055F">
        <w:rPr>
          <w:rFonts w:ascii="Calibri" w:eastAsia="Calibri" w:hAnsi="Calibri" w:cs="Calibri"/>
          <w:i/>
          <w:szCs w:val="22"/>
          <w:lang w:val="de-AT" w:eastAsia="zh-CN"/>
        </w:rPr>
        <w:t xml:space="preserve"> die Entsprechungen oben aufgelistete</w:t>
      </w:r>
      <w:r>
        <w:rPr>
          <w:rFonts w:ascii="Calibri" w:eastAsia="Calibri" w:hAnsi="Calibri" w:cs="Calibri"/>
          <w:i/>
          <w:szCs w:val="22"/>
          <w:lang w:val="de-AT" w:eastAsia="zh-CN"/>
        </w:rPr>
        <w:t>r</w:t>
      </w:r>
      <w:r w:rsidRPr="00A6055F">
        <w:rPr>
          <w:rFonts w:ascii="Calibri" w:eastAsia="Calibri" w:hAnsi="Calibri" w:cs="Calibri"/>
          <w:i/>
          <w:szCs w:val="22"/>
          <w:lang w:val="de-AT" w:eastAsia="zh-CN"/>
        </w:rPr>
        <w:t xml:space="preserve"> Lernergebnisse („LE1“, „LE2“ usw.) </w:t>
      </w:r>
      <w:r>
        <w:rPr>
          <w:rFonts w:ascii="Calibri" w:eastAsia="Calibri" w:hAnsi="Calibri" w:cs="Calibri"/>
          <w:i/>
          <w:szCs w:val="22"/>
          <w:lang w:val="de-AT" w:eastAsia="zh-CN"/>
        </w:rPr>
        <w:t>zum Kompetenzrahmen</w:t>
      </w:r>
      <w:r w:rsidR="000824FB">
        <w:rPr>
          <w:rFonts w:ascii="Calibri" w:eastAsia="Calibri" w:hAnsi="Calibri" w:cs="Calibri"/>
          <w:i/>
          <w:szCs w:val="22"/>
          <w:lang w:val="de-AT" w:eastAsia="zh-CN"/>
        </w:rPr>
        <w:t xml:space="preserve"> </w:t>
      </w:r>
      <w:r w:rsidRPr="00A6055F">
        <w:rPr>
          <w:rFonts w:ascii="Calibri" w:eastAsia="Calibri" w:hAnsi="Calibri" w:cs="Calibri"/>
          <w:i/>
          <w:szCs w:val="22"/>
          <w:lang w:val="de-AT" w:eastAsia="zh-CN"/>
        </w:rPr>
        <w:t>beinhaltet.</w:t>
      </w:r>
    </w:p>
    <w:p w14:paraId="7533D04B" w14:textId="14F33512" w:rsidR="006B4022" w:rsidRDefault="006B4022" w:rsidP="000824FB">
      <w:pPr>
        <w:pStyle w:val="aufZAQAufzhlung"/>
        <w:numPr>
          <w:ilvl w:val="0"/>
          <w:numId w:val="36"/>
        </w:numPr>
        <w:rPr>
          <w:b/>
          <w:color w:val="auto"/>
        </w:rPr>
      </w:pPr>
      <w:r w:rsidRPr="00981F20">
        <w:rPr>
          <w:b/>
          <w:color w:val="auto"/>
        </w:rPr>
        <w:t>Der Le</w:t>
      </w:r>
      <w:r w:rsidR="003357C4">
        <w:rPr>
          <w:b/>
          <w:color w:val="auto"/>
        </w:rPr>
        <w:t>rnaufwand und die darin enthaltenen Kontaktstunden zwischen L</w:t>
      </w:r>
      <w:r w:rsidR="000C6C8D">
        <w:rPr>
          <w:b/>
          <w:color w:val="auto"/>
        </w:rPr>
        <w:t>ernen</w:t>
      </w:r>
      <w:r w:rsidR="003357C4">
        <w:rPr>
          <w:b/>
          <w:color w:val="auto"/>
        </w:rPr>
        <w:t>den und Lehrenden umfassen mindestens dem im angesuchten Niveau geforderten</w:t>
      </w:r>
      <w:r w:rsidRPr="00981F20">
        <w:rPr>
          <w:b/>
          <w:color w:val="auto"/>
        </w:rPr>
        <w:t xml:space="preserve"> Zeitausmaß.</w:t>
      </w:r>
    </w:p>
    <w:p w14:paraId="7EC8EE18" w14:textId="77777777" w:rsidR="00981F20" w:rsidRPr="00981F20" w:rsidRDefault="00981F20" w:rsidP="00E559BB">
      <w:pPr>
        <w:pStyle w:val="aufZAQLauftextSourceSans"/>
        <w:numPr>
          <w:ilvl w:val="1"/>
          <w:numId w:val="36"/>
        </w:numPr>
        <w:tabs>
          <w:tab w:val="left" w:pos="851"/>
        </w:tabs>
        <w:rPr>
          <w:rFonts w:ascii="Calibri" w:eastAsia="Calibri" w:hAnsi="Calibri" w:cs="Calibri"/>
          <w:color w:val="595959"/>
          <w:szCs w:val="22"/>
          <w:lang w:eastAsia="zh-CN"/>
        </w:rPr>
      </w:pPr>
      <w:r w:rsidRPr="00981F20">
        <w:rPr>
          <w:rFonts w:ascii="Calibri" w:eastAsia="Calibri" w:hAnsi="Calibri" w:cs="Calibri"/>
          <w:color w:val="595959"/>
          <w:szCs w:val="22"/>
          <w:lang w:eastAsia="zh-CN"/>
        </w:rPr>
        <w:t xml:space="preserve">Wie viele Stunden beträgt der voraussichtliche </w:t>
      </w:r>
      <w:r w:rsidRPr="00E559BB">
        <w:rPr>
          <w:rFonts w:ascii="Calibri" w:eastAsia="Calibri" w:hAnsi="Calibri" w:cs="Calibri"/>
          <w:color w:val="595959"/>
          <w:szCs w:val="22"/>
          <w:lang w:eastAsia="zh-CN"/>
        </w:rPr>
        <w:t>Lernaufwand</w:t>
      </w:r>
      <w:r w:rsidRPr="00981F20">
        <w:rPr>
          <w:rFonts w:ascii="Calibri" w:eastAsia="Calibri" w:hAnsi="Calibri" w:cs="Calibri"/>
          <w:color w:val="595959"/>
          <w:szCs w:val="22"/>
          <w:lang w:eastAsia="zh-CN"/>
        </w:rPr>
        <w:t xml:space="preserve"> mindestens und wie viele Stunden davon sind </w:t>
      </w:r>
      <w:r w:rsidRPr="00E559BB">
        <w:rPr>
          <w:rFonts w:ascii="Calibri" w:eastAsia="Calibri" w:hAnsi="Calibri" w:cs="Calibri"/>
          <w:color w:val="595959"/>
          <w:szCs w:val="22"/>
          <w:lang w:eastAsia="zh-CN"/>
        </w:rPr>
        <w:t>Kontaktstunden zwischen Lernenden und Lehrenden</w:t>
      </w:r>
      <w:r w:rsidRPr="00981F20">
        <w:rPr>
          <w:rFonts w:ascii="Calibri" w:eastAsia="Calibri" w:hAnsi="Calibri" w:cs="Calibri"/>
          <w:color w:val="595959"/>
          <w:szCs w:val="22"/>
          <w:lang w:eastAsia="zh-CN"/>
        </w:rPr>
        <w:t xml:space="preserve"> (gemäß den Definitionen in den niveauspezifischen aufZAQ-Qualitätsstandards)?</w:t>
      </w:r>
    </w:p>
    <w:p w14:paraId="7D63107E" w14:textId="67989B9E" w:rsidR="00981F20" w:rsidRDefault="000824FB" w:rsidP="00981F20">
      <w:pPr>
        <w:spacing w:line="23" w:lineRule="atLeast"/>
        <w:ind w:left="782"/>
        <w:rPr>
          <w:rFonts w:ascii="Calibri" w:eastAsia="Calibri" w:hAnsi="Calibri"/>
          <w:szCs w:val="22"/>
          <w:lang w:val="de-AT" w:eastAsia="zh-CN"/>
        </w:rPr>
      </w:pPr>
      <w:r w:rsidRPr="00E02407">
        <w:rPr>
          <w:rFonts w:ascii="Calibri" w:eastAsia="Calibri" w:hAnsi="Calibri" w:cs="Calibri"/>
          <w:color w:val="595959"/>
          <w:szCs w:val="22"/>
          <w:lang w:val="de-AT" w:eastAsia="zh-CN"/>
        </w:rPr>
        <w:t>Lernaufwand insgesamt (in Stunden):</w:t>
      </w:r>
      <w:r>
        <w:rPr>
          <w:rFonts w:ascii="Calibri" w:eastAsia="Calibri" w:hAnsi="Calibri"/>
          <w:szCs w:val="22"/>
          <w:lang w:val="de-AT" w:eastAsia="zh-CN"/>
        </w:rPr>
        <w:t xml:space="preserve"> </w:t>
      </w:r>
      <w:r>
        <w:rPr>
          <w:rFonts w:ascii="Calibri" w:eastAsia="Calibri" w:hAnsi="Calibri"/>
          <w:szCs w:val="22"/>
          <w:lang w:val="de-AT" w:eastAsia="zh-CN"/>
        </w:rPr>
        <w:tab/>
      </w:r>
      <w:r>
        <w:rPr>
          <w:rFonts w:ascii="Calibri" w:eastAsia="Calibri" w:hAnsi="Calibri"/>
          <w:szCs w:val="22"/>
          <w:lang w:val="de-AT" w:eastAsia="zh-CN"/>
        </w:rPr>
        <w:tab/>
      </w:r>
      <w:sdt>
        <w:sdtPr>
          <w:rPr>
            <w:rFonts w:ascii="Calibri" w:eastAsia="Calibri" w:hAnsi="Calibri"/>
            <w:szCs w:val="22"/>
            <w:lang w:val="de-AT" w:eastAsia="zh-CN"/>
          </w:rPr>
          <w:id w:val="715388656"/>
          <w:placeholder>
            <w:docPart w:val="85FAB59771A94CEA8EA6D83DC89AABB2"/>
          </w:placeholder>
          <w:showingPlcHdr/>
        </w:sdtPr>
        <w:sdtEndPr/>
        <w:sdtContent>
          <w:r w:rsidRPr="00B40651">
            <w:rPr>
              <w:rStyle w:val="Platzhaltertext"/>
              <w:rFonts w:asciiTheme="majorHAnsi" w:hAnsiTheme="majorHAnsi" w:cstheme="majorHAnsi"/>
              <w:color w:val="auto"/>
              <w:lang w:val="de-AT"/>
            </w:rPr>
            <w:t>Klicken Sie hier, um Text einzugeben.</w:t>
          </w:r>
        </w:sdtContent>
      </w:sdt>
    </w:p>
    <w:p w14:paraId="47FF3818" w14:textId="7AD5D744" w:rsidR="000824FB" w:rsidRDefault="000824FB" w:rsidP="000824FB">
      <w:pPr>
        <w:spacing w:line="23" w:lineRule="atLeast"/>
        <w:ind w:left="782"/>
        <w:rPr>
          <w:rFonts w:ascii="Calibri" w:eastAsia="Calibri" w:hAnsi="Calibri"/>
          <w:szCs w:val="22"/>
          <w:lang w:val="de-AT" w:eastAsia="zh-CN"/>
        </w:rPr>
      </w:pPr>
      <w:r w:rsidRPr="00E02407">
        <w:rPr>
          <w:rFonts w:ascii="Calibri" w:eastAsia="Calibri" w:hAnsi="Calibri" w:cs="Calibri"/>
          <w:color w:val="595959"/>
          <w:szCs w:val="22"/>
          <w:lang w:val="de-AT" w:eastAsia="zh-CN"/>
        </w:rPr>
        <w:t>Davon Kontaktstunden</w:t>
      </w:r>
      <w:r w:rsidR="00E559BB" w:rsidRPr="00E02407">
        <w:rPr>
          <w:rFonts w:ascii="Calibri" w:eastAsia="Calibri" w:hAnsi="Calibri" w:cs="Calibri"/>
          <w:color w:val="595959"/>
          <w:szCs w:val="22"/>
          <w:lang w:val="de-AT" w:eastAsia="zh-CN"/>
        </w:rPr>
        <w:t xml:space="preserve"> </w:t>
      </w:r>
      <w:r w:rsidRPr="00E02407">
        <w:rPr>
          <w:rFonts w:ascii="Calibri" w:eastAsia="Calibri" w:hAnsi="Calibri" w:cs="Calibri"/>
          <w:color w:val="595959"/>
          <w:szCs w:val="22"/>
          <w:lang w:val="de-AT" w:eastAsia="zh-CN"/>
        </w:rPr>
        <w:t xml:space="preserve">(in Stunden): </w:t>
      </w:r>
      <w:r>
        <w:rPr>
          <w:rFonts w:ascii="Calibri" w:eastAsia="Calibri" w:hAnsi="Calibri"/>
          <w:szCs w:val="22"/>
          <w:lang w:val="de-AT" w:eastAsia="zh-CN"/>
        </w:rPr>
        <w:tab/>
      </w:r>
      <w:r>
        <w:rPr>
          <w:rFonts w:ascii="Calibri" w:eastAsia="Calibri" w:hAnsi="Calibri"/>
          <w:szCs w:val="22"/>
          <w:lang w:val="de-AT" w:eastAsia="zh-CN"/>
        </w:rPr>
        <w:tab/>
      </w:r>
      <w:sdt>
        <w:sdtPr>
          <w:rPr>
            <w:rFonts w:ascii="Calibri" w:eastAsia="Calibri" w:hAnsi="Calibri"/>
            <w:szCs w:val="22"/>
            <w:lang w:val="de-AT" w:eastAsia="zh-CN"/>
          </w:rPr>
          <w:id w:val="-1602176248"/>
          <w:placeholder>
            <w:docPart w:val="74C1571A74C34F36BC71C15A1770C7BE"/>
          </w:placeholder>
          <w:showingPlcHdr/>
        </w:sdtPr>
        <w:sdtEndPr/>
        <w:sdtContent>
          <w:r w:rsidRPr="00B40651">
            <w:rPr>
              <w:rStyle w:val="Platzhaltertext"/>
              <w:rFonts w:asciiTheme="majorHAnsi" w:hAnsiTheme="majorHAnsi" w:cstheme="majorHAnsi"/>
              <w:color w:val="auto"/>
              <w:lang w:val="de-AT"/>
            </w:rPr>
            <w:t>Klicken Sie hier, um Text einzugeben.</w:t>
          </w:r>
        </w:sdtContent>
      </w:sdt>
    </w:p>
    <w:p w14:paraId="2367066C" w14:textId="77777777" w:rsidR="000C6C8D" w:rsidRDefault="000C6C8D" w:rsidP="00E559BB">
      <w:pPr>
        <w:pStyle w:val="aufZAQAufzhlung"/>
        <w:rPr>
          <w:b/>
          <w:color w:val="auto"/>
        </w:rPr>
      </w:pPr>
    </w:p>
    <w:p w14:paraId="43AEC997" w14:textId="77777777" w:rsidR="00E02407" w:rsidRPr="00E02407" w:rsidRDefault="00E02407" w:rsidP="00E02407">
      <w:pPr>
        <w:pStyle w:val="aufZAQLauftextSourceSans"/>
      </w:pPr>
    </w:p>
    <w:p w14:paraId="50ACDA5A" w14:textId="3C7E33D6" w:rsidR="00A831DB" w:rsidRPr="00A831DB" w:rsidRDefault="00A831DB" w:rsidP="00A831DB">
      <w:pPr>
        <w:pStyle w:val="Heading2RopaSans"/>
        <w:tabs>
          <w:tab w:val="clear" w:pos="284"/>
        </w:tabs>
        <w:rPr>
          <w:sz w:val="26"/>
        </w:rPr>
      </w:pPr>
      <w:r>
        <w:rPr>
          <w:sz w:val="26"/>
        </w:rPr>
        <w:t xml:space="preserve">Nur für </w:t>
      </w:r>
      <w:r w:rsidR="000C6C8D" w:rsidRPr="00A831DB">
        <w:rPr>
          <w:sz w:val="26"/>
        </w:rPr>
        <w:t>Niveau</w:t>
      </w:r>
      <w:r w:rsidR="002C2DAF" w:rsidRPr="00A831DB">
        <w:rPr>
          <w:sz w:val="26"/>
        </w:rPr>
        <w:t xml:space="preserve"> III,</w:t>
      </w:r>
      <w:r w:rsidRPr="00A831DB">
        <w:rPr>
          <w:sz w:val="26"/>
        </w:rPr>
        <w:t xml:space="preserve"> IV und V:</w:t>
      </w:r>
    </w:p>
    <w:p w14:paraId="568FD7E7" w14:textId="0803DC2E" w:rsidR="006B4022" w:rsidRDefault="006B4022" w:rsidP="00E559BB">
      <w:pPr>
        <w:pStyle w:val="aufZAQAufzhlung"/>
        <w:numPr>
          <w:ilvl w:val="0"/>
          <w:numId w:val="36"/>
        </w:numPr>
        <w:rPr>
          <w:b/>
          <w:color w:val="auto"/>
        </w:rPr>
      </w:pPr>
      <w:r w:rsidRPr="00981F20">
        <w:rPr>
          <w:b/>
          <w:color w:val="auto"/>
        </w:rPr>
        <w:t>Die Lehrgangst</w:t>
      </w:r>
      <w:r w:rsidR="00F5667E" w:rsidRPr="00981F20">
        <w:rPr>
          <w:b/>
          <w:color w:val="auto"/>
        </w:rPr>
        <w:t>eilnehmer*i</w:t>
      </w:r>
      <w:r w:rsidRPr="00981F20">
        <w:rPr>
          <w:b/>
          <w:color w:val="auto"/>
        </w:rPr>
        <w:t>nnen führen ein</w:t>
      </w:r>
      <w:r w:rsidR="000973A4">
        <w:rPr>
          <w:b/>
          <w:color w:val="auto"/>
        </w:rPr>
        <w:t>e Aktivität bzw.</w:t>
      </w:r>
      <w:r w:rsidR="002C2DAF">
        <w:rPr>
          <w:b/>
          <w:color w:val="auto"/>
        </w:rPr>
        <w:t xml:space="preserve"> ein Angebot (Niveau III) oder ein</w:t>
      </w:r>
      <w:r w:rsidRPr="00981F20">
        <w:rPr>
          <w:b/>
          <w:color w:val="auto"/>
        </w:rPr>
        <w:t xml:space="preserve"> Praxisprojekt </w:t>
      </w:r>
      <w:r w:rsidR="002C2DAF">
        <w:rPr>
          <w:b/>
          <w:color w:val="auto"/>
        </w:rPr>
        <w:t xml:space="preserve">(Niveau IV </w:t>
      </w:r>
      <w:r w:rsidR="00E559BB">
        <w:rPr>
          <w:b/>
          <w:color w:val="auto"/>
        </w:rPr>
        <w:t>und</w:t>
      </w:r>
      <w:r w:rsidR="002C2DAF">
        <w:rPr>
          <w:b/>
          <w:color w:val="auto"/>
        </w:rPr>
        <w:t xml:space="preserve"> V) </w:t>
      </w:r>
      <w:r w:rsidRPr="00981F20">
        <w:rPr>
          <w:b/>
          <w:color w:val="auto"/>
        </w:rPr>
        <w:t xml:space="preserve">eigenverantwortlich durch, </w:t>
      </w:r>
      <w:r w:rsidR="00B45821">
        <w:rPr>
          <w:b/>
          <w:color w:val="auto"/>
        </w:rPr>
        <w:t>das den niveauspezifischen Standards des</w:t>
      </w:r>
      <w:r w:rsidR="00A831DB">
        <w:rPr>
          <w:b/>
          <w:color w:val="auto"/>
        </w:rPr>
        <w:t xml:space="preserve"> angesuchten Niveaus entspricht (b</w:t>
      </w:r>
      <w:r w:rsidR="00B45821">
        <w:rPr>
          <w:b/>
          <w:color w:val="auto"/>
        </w:rPr>
        <w:t xml:space="preserve">ei Niveau V </w:t>
      </w:r>
      <w:r w:rsidR="00E559BB">
        <w:rPr>
          <w:b/>
          <w:color w:val="auto"/>
        </w:rPr>
        <w:t>ist</w:t>
      </w:r>
      <w:r w:rsidR="00B45821">
        <w:rPr>
          <w:b/>
          <w:color w:val="auto"/>
        </w:rPr>
        <w:t xml:space="preserve"> alternativ eine Absc</w:t>
      </w:r>
      <w:r w:rsidR="00ED27EA">
        <w:rPr>
          <w:b/>
          <w:color w:val="auto"/>
        </w:rPr>
        <w:t>hlussarbeit möglich, siehe 20</w:t>
      </w:r>
      <w:r w:rsidR="00B45821">
        <w:rPr>
          <w:b/>
          <w:color w:val="auto"/>
        </w:rPr>
        <w:t>)</w:t>
      </w:r>
      <w:r w:rsidR="00A831DB">
        <w:rPr>
          <w:b/>
          <w:color w:val="auto"/>
        </w:rPr>
        <w:t>.</w:t>
      </w:r>
    </w:p>
    <w:p w14:paraId="1CADE0C2" w14:textId="62A000B2" w:rsidR="00A6055F" w:rsidRPr="00A6055F" w:rsidRDefault="00A6055F" w:rsidP="00E559BB">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 pädagogisch</w:t>
      </w:r>
      <w:r w:rsidR="00E559BB">
        <w:rPr>
          <w:rFonts w:ascii="Calibri" w:eastAsia="Calibri" w:hAnsi="Calibri" w:cs="Calibri"/>
          <w:color w:val="595959"/>
          <w:szCs w:val="22"/>
          <w:lang w:eastAsia="zh-CN"/>
        </w:rPr>
        <w:t>e</w:t>
      </w:r>
      <w:r w:rsidRPr="00A6055F">
        <w:rPr>
          <w:rFonts w:ascii="Calibri" w:eastAsia="Calibri" w:hAnsi="Calibri" w:cs="Calibri"/>
          <w:color w:val="595959"/>
          <w:szCs w:val="22"/>
          <w:lang w:eastAsia="zh-CN"/>
        </w:rPr>
        <w:t xml:space="preserve"> Ziel</w:t>
      </w:r>
      <w:r w:rsidR="00390FE9">
        <w:rPr>
          <w:rFonts w:ascii="Calibri" w:eastAsia="Calibri" w:hAnsi="Calibri" w:cs="Calibri"/>
          <w:color w:val="595959"/>
          <w:szCs w:val="22"/>
          <w:lang w:eastAsia="zh-CN"/>
        </w:rPr>
        <w:t>setzung</w:t>
      </w:r>
      <w:r w:rsidRPr="00A6055F">
        <w:rPr>
          <w:rFonts w:ascii="Calibri" w:eastAsia="Calibri" w:hAnsi="Calibri" w:cs="Calibri"/>
          <w:color w:val="595959"/>
          <w:szCs w:val="22"/>
          <w:lang w:eastAsia="zh-CN"/>
        </w:rPr>
        <w:t xml:space="preserve"> </w:t>
      </w:r>
      <w:r w:rsidR="009E3087">
        <w:rPr>
          <w:rFonts w:ascii="Calibri" w:eastAsia="Calibri" w:hAnsi="Calibri" w:cs="Calibri"/>
          <w:color w:val="595959"/>
          <w:szCs w:val="22"/>
          <w:lang w:eastAsia="zh-CN"/>
        </w:rPr>
        <w:t>wird</w:t>
      </w:r>
      <w:r w:rsidRPr="00A6055F">
        <w:rPr>
          <w:rFonts w:ascii="Calibri" w:eastAsia="Calibri" w:hAnsi="Calibri" w:cs="Calibri"/>
          <w:color w:val="595959"/>
          <w:szCs w:val="22"/>
          <w:lang w:eastAsia="zh-CN"/>
        </w:rPr>
        <w:t xml:space="preserve"> mit der Durchführung des Praxisprojektes</w:t>
      </w:r>
      <w:r w:rsidR="000973A4">
        <w:rPr>
          <w:rFonts w:ascii="Calibri" w:eastAsia="Calibri" w:hAnsi="Calibri" w:cs="Calibri"/>
          <w:color w:val="595959"/>
          <w:szCs w:val="22"/>
          <w:lang w:eastAsia="zh-CN"/>
        </w:rPr>
        <w:t>,</w:t>
      </w:r>
      <w:r w:rsidR="00E559BB">
        <w:rPr>
          <w:rFonts w:ascii="Calibri" w:eastAsia="Calibri" w:hAnsi="Calibri" w:cs="Calibri"/>
          <w:color w:val="595959"/>
          <w:szCs w:val="22"/>
          <w:lang w:eastAsia="zh-CN"/>
        </w:rPr>
        <w:t xml:space="preserve"> des Angebots </w:t>
      </w:r>
      <w:r w:rsidR="000973A4">
        <w:rPr>
          <w:rFonts w:ascii="Calibri" w:eastAsia="Calibri" w:hAnsi="Calibri" w:cs="Calibri"/>
          <w:color w:val="595959"/>
          <w:szCs w:val="22"/>
          <w:lang w:eastAsia="zh-CN"/>
        </w:rPr>
        <w:t>bzw.</w:t>
      </w:r>
      <w:r w:rsidR="00E559BB">
        <w:rPr>
          <w:rFonts w:ascii="Calibri" w:eastAsia="Calibri" w:hAnsi="Calibri" w:cs="Calibri"/>
          <w:color w:val="595959"/>
          <w:szCs w:val="22"/>
          <w:lang w:eastAsia="zh-CN"/>
        </w:rPr>
        <w:t xml:space="preserve"> </w:t>
      </w:r>
      <w:r w:rsidRPr="00A6055F">
        <w:rPr>
          <w:rFonts w:ascii="Calibri" w:eastAsia="Calibri" w:hAnsi="Calibri" w:cs="Calibri"/>
          <w:color w:val="595959"/>
          <w:szCs w:val="22"/>
          <w:lang w:eastAsia="zh-CN"/>
        </w:rPr>
        <w:t>der Aktivität bei dem</w:t>
      </w:r>
      <w:r w:rsidR="00E559BB">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der </w:t>
      </w:r>
      <w:r w:rsidR="00A831DB">
        <w:rPr>
          <w:rFonts w:ascii="Calibri" w:eastAsia="Calibri" w:hAnsi="Calibri" w:cs="Calibri"/>
          <w:color w:val="595959"/>
          <w:szCs w:val="22"/>
          <w:lang w:eastAsia="zh-CN"/>
        </w:rPr>
        <w:t>Teilnehmer*i</w:t>
      </w:r>
      <w:r w:rsidR="00A831DB" w:rsidRPr="00A6055F">
        <w:rPr>
          <w:rFonts w:ascii="Calibri" w:eastAsia="Calibri" w:hAnsi="Calibri" w:cs="Calibri"/>
          <w:color w:val="595959"/>
          <w:szCs w:val="22"/>
          <w:lang w:eastAsia="zh-CN"/>
        </w:rPr>
        <w:t xml:space="preserve">n </w:t>
      </w:r>
      <w:r w:rsidRPr="00A6055F">
        <w:rPr>
          <w:rFonts w:ascii="Calibri" w:eastAsia="Calibri" w:hAnsi="Calibri" w:cs="Calibri"/>
          <w:color w:val="595959"/>
          <w:szCs w:val="22"/>
          <w:lang w:eastAsia="zh-CN"/>
        </w:rPr>
        <w:t>verfolgt?</w:t>
      </w:r>
    </w:p>
    <w:sdt>
      <w:sdtPr>
        <w:rPr>
          <w:rFonts w:ascii="Calibri" w:eastAsia="Calibri" w:hAnsi="Calibri"/>
          <w:szCs w:val="22"/>
          <w:lang w:val="de-AT" w:eastAsia="zh-CN"/>
        </w:rPr>
        <w:id w:val="-1169098704"/>
        <w:placeholder>
          <w:docPart w:val="A7B1461C722942E5B164772FEACBE800"/>
        </w:placeholder>
        <w:showingPlcHdr/>
      </w:sdtPr>
      <w:sdtEndPr/>
      <w:sdtContent>
        <w:p w14:paraId="559430D1"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6B4541D8" w14:textId="77777777" w:rsidR="00975AA0" w:rsidRDefault="00975AA0" w:rsidP="00975AA0">
      <w:pPr>
        <w:spacing w:after="40" w:line="23" w:lineRule="atLeast"/>
        <w:rPr>
          <w:rFonts w:ascii="Calibri" w:eastAsia="Calibri" w:hAnsi="Calibri" w:cs="Calibri"/>
          <w:color w:val="595959"/>
          <w:szCs w:val="22"/>
          <w:lang w:val="de-AT" w:eastAsia="zh-CN"/>
        </w:rPr>
      </w:pPr>
    </w:p>
    <w:p w14:paraId="3121A090" w14:textId="2D4F8099" w:rsidR="00A6055F" w:rsidRPr="00A6055F" w:rsidRDefault="00A6055F" w:rsidP="00E559BB">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Welchen inhaltlichen und organisatorischen Vorgaben unterliegt die Durchführung des Praxisprojektes</w:t>
      </w:r>
      <w:r w:rsidR="000973A4">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 des Angebots </w:t>
      </w:r>
      <w:r w:rsidR="000973A4">
        <w:rPr>
          <w:rFonts w:ascii="Calibri" w:eastAsia="Calibri" w:hAnsi="Calibri" w:cs="Calibri"/>
          <w:color w:val="595959"/>
          <w:szCs w:val="22"/>
          <w:lang w:eastAsia="zh-CN"/>
        </w:rPr>
        <w:t>bzw.</w:t>
      </w:r>
      <w:r w:rsidRPr="00A6055F">
        <w:rPr>
          <w:rFonts w:ascii="Calibri" w:eastAsia="Calibri" w:hAnsi="Calibri" w:cs="Calibri"/>
          <w:color w:val="595959"/>
          <w:szCs w:val="22"/>
          <w:lang w:eastAsia="zh-CN"/>
        </w:rPr>
        <w:t xml:space="preserve"> der Aktivität?</w:t>
      </w:r>
    </w:p>
    <w:sdt>
      <w:sdtPr>
        <w:rPr>
          <w:rFonts w:ascii="Calibri" w:eastAsia="Calibri" w:hAnsi="Calibri"/>
          <w:szCs w:val="22"/>
          <w:lang w:val="de-AT" w:eastAsia="zh-CN"/>
        </w:rPr>
        <w:id w:val="336113933"/>
        <w:placeholder>
          <w:docPart w:val="1A2A403CD4494A0FA5DF8D6859B70EAD"/>
        </w:placeholder>
        <w:showingPlcHdr/>
      </w:sdtPr>
      <w:sdtEndPr/>
      <w:sdtContent>
        <w:p w14:paraId="72197798" w14:textId="77777777" w:rsidR="00A6055F" w:rsidRDefault="00A6055F" w:rsidP="00A6055F">
          <w:pPr>
            <w:spacing w:line="23" w:lineRule="atLeast"/>
            <w:ind w:left="782"/>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0FEDD96B" w14:textId="77777777" w:rsidR="000973A4" w:rsidRPr="000973A4" w:rsidRDefault="000973A4" w:rsidP="000973A4">
      <w:pPr>
        <w:spacing w:after="40" w:line="23" w:lineRule="atLeast"/>
        <w:rPr>
          <w:rFonts w:ascii="Calibri" w:eastAsia="Calibri" w:hAnsi="Calibri" w:cs="Calibri"/>
          <w:color w:val="595959"/>
          <w:szCs w:val="22"/>
          <w:lang w:val="de-AT" w:eastAsia="zh-CN"/>
        </w:rPr>
      </w:pPr>
    </w:p>
    <w:p w14:paraId="4B87DC37" w14:textId="77777777" w:rsidR="000973A4" w:rsidRDefault="000973A4" w:rsidP="000973A4">
      <w:pPr>
        <w:pStyle w:val="aufZAQLauftextSourceSans"/>
        <w:numPr>
          <w:ilvl w:val="1"/>
          <w:numId w:val="36"/>
        </w:numPr>
        <w:tabs>
          <w:tab w:val="left" w:pos="851"/>
        </w:tabs>
        <w:rPr>
          <w:rFonts w:ascii="Calibri" w:eastAsia="Calibri" w:hAnsi="Calibri" w:cs="Calibri"/>
          <w:color w:val="595959"/>
          <w:szCs w:val="22"/>
          <w:lang w:eastAsia="zh-CN"/>
        </w:rPr>
      </w:pPr>
      <w:r w:rsidRPr="000973A4">
        <w:rPr>
          <w:rFonts w:ascii="Calibri" w:eastAsia="Calibri" w:hAnsi="Calibri" w:cs="Calibri"/>
          <w:color w:val="595959"/>
          <w:szCs w:val="22"/>
          <w:lang w:eastAsia="zh-CN"/>
        </w:rPr>
        <w:t xml:space="preserve">Wie viele Stunden sind die Teilnehmer*innen während ihres Praxisprojekts, ihres Angebots bzw. ihrer Aktivität </w:t>
      </w:r>
      <w:r>
        <w:rPr>
          <w:rFonts w:ascii="Calibri" w:eastAsia="Calibri" w:hAnsi="Calibri" w:cs="Calibri"/>
          <w:color w:val="595959"/>
          <w:szCs w:val="22"/>
          <w:lang w:eastAsia="zh-CN"/>
        </w:rPr>
        <w:t>mindestens</w:t>
      </w:r>
      <w:r w:rsidRPr="000973A4">
        <w:rPr>
          <w:rFonts w:ascii="Calibri" w:eastAsia="Calibri" w:hAnsi="Calibri" w:cs="Calibri"/>
          <w:color w:val="595959"/>
          <w:szCs w:val="22"/>
          <w:lang w:eastAsia="zh-CN"/>
        </w:rPr>
        <w:t xml:space="preserve"> mit Kindern/Jugendlichen in Kontakt? </w:t>
      </w:r>
    </w:p>
    <w:sdt>
      <w:sdtPr>
        <w:rPr>
          <w:szCs w:val="22"/>
          <w:lang w:val="de-AT" w:eastAsia="zh-CN"/>
        </w:rPr>
        <w:id w:val="1915344412"/>
        <w:placeholder>
          <w:docPart w:val="A4C1A6DB1D4F499BBF66C91B01BD99EF"/>
        </w:placeholder>
        <w:showingPlcHdr/>
      </w:sdtPr>
      <w:sdtEndPr/>
      <w:sdtContent>
        <w:p w14:paraId="3617FCED" w14:textId="77777777" w:rsidR="000973A4" w:rsidRPr="000973A4" w:rsidRDefault="000973A4" w:rsidP="000973A4">
          <w:pPr>
            <w:spacing w:line="23" w:lineRule="atLeast"/>
            <w:ind w:left="72" w:firstLine="720"/>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5AFBDD06" w14:textId="77777777" w:rsidR="00975AA0" w:rsidRDefault="00975AA0" w:rsidP="00975AA0">
      <w:pPr>
        <w:spacing w:after="40" w:line="23" w:lineRule="atLeast"/>
        <w:rPr>
          <w:rFonts w:ascii="Calibri" w:eastAsia="Calibri" w:hAnsi="Calibri" w:cs="Calibri"/>
          <w:color w:val="595959"/>
          <w:szCs w:val="22"/>
          <w:lang w:val="de-AT" w:eastAsia="zh-CN"/>
        </w:rPr>
      </w:pPr>
    </w:p>
    <w:p w14:paraId="560E06C4" w14:textId="2B9A1A7B"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Wie werden die Teilnehmer</w:t>
      </w:r>
      <w:r w:rsidR="009E3087">
        <w:rPr>
          <w:rFonts w:ascii="Calibri" w:eastAsia="Calibri" w:hAnsi="Calibri" w:cs="Calibri"/>
          <w:color w:val="595959"/>
          <w:szCs w:val="22"/>
          <w:lang w:eastAsia="zh-CN"/>
        </w:rPr>
        <w:t>*i</w:t>
      </w:r>
      <w:r w:rsidRPr="00A6055F">
        <w:rPr>
          <w:rFonts w:ascii="Calibri" w:eastAsia="Calibri" w:hAnsi="Calibri" w:cs="Calibri"/>
          <w:color w:val="595959"/>
          <w:szCs w:val="22"/>
          <w:lang w:eastAsia="zh-CN"/>
        </w:rPr>
        <w:t>nnen bei der Durchführung ihres Projektes</w:t>
      </w:r>
      <w:r w:rsidR="000973A4">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 ihres Angebotes </w:t>
      </w:r>
      <w:r w:rsidR="000973A4">
        <w:rPr>
          <w:rFonts w:ascii="Calibri" w:eastAsia="Calibri" w:hAnsi="Calibri" w:cs="Calibri"/>
          <w:color w:val="595959"/>
          <w:szCs w:val="22"/>
          <w:lang w:eastAsia="zh-CN"/>
        </w:rPr>
        <w:t xml:space="preserve">bzw. </w:t>
      </w:r>
      <w:r w:rsidRPr="00A6055F">
        <w:rPr>
          <w:rFonts w:ascii="Calibri" w:eastAsia="Calibri" w:hAnsi="Calibri" w:cs="Calibri"/>
          <w:color w:val="595959"/>
          <w:szCs w:val="22"/>
          <w:lang w:eastAsia="zh-CN"/>
        </w:rPr>
        <w:t>ihrer Aktivität unterstützt?</w:t>
      </w:r>
      <w:r w:rsidR="009E3087" w:rsidRPr="009E3087">
        <w:rPr>
          <w:rFonts w:ascii="Calibri" w:eastAsia="Calibri" w:hAnsi="Calibri" w:cs="Calibri"/>
          <w:color w:val="595959"/>
          <w:szCs w:val="22"/>
          <w:lang w:eastAsia="zh-CN"/>
        </w:rPr>
        <w:t xml:space="preserve"> </w:t>
      </w:r>
      <w:r w:rsidR="009E3087" w:rsidRPr="00A6055F">
        <w:rPr>
          <w:rFonts w:ascii="Calibri" w:eastAsia="Calibri" w:hAnsi="Calibri" w:cs="Calibri"/>
          <w:color w:val="595959"/>
          <w:szCs w:val="22"/>
          <w:lang w:eastAsia="zh-CN"/>
        </w:rPr>
        <w:t>Gibt es ein Praxiscoaching? Wenn ja, wie ist dieses gestaltet?</w:t>
      </w:r>
    </w:p>
    <w:sdt>
      <w:sdtPr>
        <w:rPr>
          <w:rFonts w:ascii="Calibri" w:eastAsia="Calibri" w:hAnsi="Calibri"/>
          <w:szCs w:val="22"/>
          <w:lang w:val="de-AT" w:eastAsia="zh-CN"/>
        </w:rPr>
        <w:id w:val="1306892102"/>
        <w:placeholder>
          <w:docPart w:val="4E52215724EF49209B9E19FC64F10BFE"/>
        </w:placeholder>
        <w:showingPlcHdr/>
      </w:sdtPr>
      <w:sdtEndPr/>
      <w:sdtContent>
        <w:p w14:paraId="7326737A"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0B5B1C34" w14:textId="77777777" w:rsidR="00975AA0" w:rsidRDefault="00975AA0" w:rsidP="00975AA0">
      <w:pPr>
        <w:spacing w:after="40" w:line="23" w:lineRule="atLeast"/>
        <w:rPr>
          <w:rFonts w:ascii="Calibri" w:eastAsia="Calibri" w:hAnsi="Calibri" w:cs="Calibri"/>
          <w:color w:val="595959"/>
          <w:szCs w:val="22"/>
          <w:lang w:val="de-AT" w:eastAsia="zh-CN"/>
        </w:rPr>
      </w:pPr>
    </w:p>
    <w:p w14:paraId="25290D34" w14:textId="764CEBEC"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 xml:space="preserve">Wie </w:t>
      </w:r>
      <w:r w:rsidR="00E037B3">
        <w:rPr>
          <w:rFonts w:ascii="Calibri" w:eastAsia="Calibri" w:hAnsi="Calibri" w:cs="Calibri"/>
          <w:color w:val="595959"/>
          <w:szCs w:val="22"/>
          <w:lang w:eastAsia="zh-CN"/>
        </w:rPr>
        <w:t xml:space="preserve">evaluieren die Lehrgangsteilnehmer*innen den </w:t>
      </w:r>
      <w:r w:rsidRPr="00A6055F">
        <w:rPr>
          <w:rFonts w:ascii="Calibri" w:eastAsia="Calibri" w:hAnsi="Calibri" w:cs="Calibri"/>
          <w:color w:val="595959"/>
          <w:szCs w:val="22"/>
          <w:lang w:eastAsia="zh-CN"/>
        </w:rPr>
        <w:t>Erfolg</w:t>
      </w:r>
      <w:r w:rsidR="00B22C84">
        <w:rPr>
          <w:rFonts w:ascii="Calibri" w:eastAsia="Calibri" w:hAnsi="Calibri" w:cs="Calibri"/>
          <w:color w:val="595959"/>
          <w:szCs w:val="22"/>
          <w:lang w:eastAsia="zh-CN"/>
        </w:rPr>
        <w:t xml:space="preserve"> </w:t>
      </w:r>
      <w:r w:rsidR="00D6608C">
        <w:rPr>
          <w:rFonts w:ascii="Calibri" w:eastAsia="Calibri" w:hAnsi="Calibri" w:cs="Calibri"/>
          <w:color w:val="595959"/>
          <w:szCs w:val="22"/>
          <w:lang w:eastAsia="zh-CN"/>
        </w:rPr>
        <w:t>ihres</w:t>
      </w:r>
      <w:r w:rsidRPr="00A6055F">
        <w:rPr>
          <w:rFonts w:ascii="Calibri" w:eastAsia="Calibri" w:hAnsi="Calibri" w:cs="Calibri"/>
          <w:color w:val="595959"/>
          <w:szCs w:val="22"/>
          <w:lang w:eastAsia="zh-CN"/>
        </w:rPr>
        <w:t xml:space="preserve"> Praxisprojekts, </w:t>
      </w:r>
      <w:r w:rsidR="00D6608C">
        <w:rPr>
          <w:rFonts w:ascii="Calibri" w:eastAsia="Calibri" w:hAnsi="Calibri" w:cs="Calibri"/>
          <w:color w:val="595959"/>
          <w:szCs w:val="22"/>
          <w:lang w:eastAsia="zh-CN"/>
        </w:rPr>
        <w:t>ihres</w:t>
      </w:r>
      <w:r w:rsidR="00D6608C" w:rsidRPr="00A6055F">
        <w:rPr>
          <w:rFonts w:ascii="Calibri" w:eastAsia="Calibri" w:hAnsi="Calibri" w:cs="Calibri"/>
          <w:color w:val="595959"/>
          <w:szCs w:val="22"/>
          <w:lang w:eastAsia="zh-CN"/>
        </w:rPr>
        <w:t xml:space="preserve"> </w:t>
      </w:r>
      <w:r w:rsidRPr="00A6055F">
        <w:rPr>
          <w:rFonts w:ascii="Calibri" w:eastAsia="Calibri" w:hAnsi="Calibri" w:cs="Calibri"/>
          <w:color w:val="595959"/>
          <w:szCs w:val="22"/>
          <w:lang w:eastAsia="zh-CN"/>
        </w:rPr>
        <w:t>Angebots</w:t>
      </w:r>
      <w:r w:rsidR="00B22C84">
        <w:rPr>
          <w:rFonts w:ascii="Calibri" w:eastAsia="Calibri" w:hAnsi="Calibri" w:cs="Calibri"/>
          <w:color w:val="595959"/>
          <w:szCs w:val="22"/>
          <w:lang w:eastAsia="zh-CN"/>
        </w:rPr>
        <w:t xml:space="preserve"> </w:t>
      </w:r>
      <w:r w:rsidR="000973A4">
        <w:rPr>
          <w:rFonts w:ascii="Calibri" w:eastAsia="Calibri" w:hAnsi="Calibri" w:cs="Calibri"/>
          <w:color w:val="595959"/>
          <w:szCs w:val="22"/>
          <w:lang w:eastAsia="zh-CN"/>
        </w:rPr>
        <w:t>bzw.</w:t>
      </w:r>
      <w:r w:rsidRPr="00A6055F">
        <w:rPr>
          <w:rFonts w:ascii="Calibri" w:eastAsia="Calibri" w:hAnsi="Calibri" w:cs="Calibri"/>
          <w:color w:val="595959"/>
          <w:szCs w:val="22"/>
          <w:lang w:eastAsia="zh-CN"/>
        </w:rPr>
        <w:t xml:space="preserve"> </w:t>
      </w:r>
      <w:r w:rsidR="00D6608C">
        <w:rPr>
          <w:rFonts w:ascii="Calibri" w:eastAsia="Calibri" w:hAnsi="Calibri" w:cs="Calibri"/>
          <w:color w:val="595959"/>
          <w:szCs w:val="22"/>
          <w:lang w:eastAsia="zh-CN"/>
        </w:rPr>
        <w:t>ihrer</w:t>
      </w:r>
      <w:r w:rsidR="00D6608C" w:rsidRPr="00A6055F">
        <w:rPr>
          <w:rFonts w:ascii="Calibri" w:eastAsia="Calibri" w:hAnsi="Calibri" w:cs="Calibri"/>
          <w:color w:val="595959"/>
          <w:szCs w:val="22"/>
          <w:lang w:eastAsia="zh-CN"/>
        </w:rPr>
        <w:t xml:space="preserve"> </w:t>
      </w:r>
      <w:r w:rsidRPr="00A6055F">
        <w:rPr>
          <w:rFonts w:ascii="Calibri" w:eastAsia="Calibri" w:hAnsi="Calibri" w:cs="Calibri"/>
          <w:color w:val="595959"/>
          <w:szCs w:val="22"/>
          <w:lang w:eastAsia="zh-CN"/>
        </w:rPr>
        <w:t>Aktivität?</w:t>
      </w:r>
    </w:p>
    <w:sdt>
      <w:sdtPr>
        <w:rPr>
          <w:rFonts w:ascii="Calibri" w:eastAsia="Calibri" w:hAnsi="Calibri"/>
          <w:szCs w:val="22"/>
          <w:lang w:val="de-AT" w:eastAsia="zh-CN"/>
        </w:rPr>
        <w:id w:val="427011842"/>
        <w:placeholder>
          <w:docPart w:val="C801974DC162448CA17502D4554FACB8"/>
        </w:placeholder>
        <w:showingPlcHdr/>
      </w:sdtPr>
      <w:sdtEndPr/>
      <w:sdtContent>
        <w:p w14:paraId="32EC3D5D" w14:textId="77777777" w:rsidR="00A6055F" w:rsidRDefault="00A6055F" w:rsidP="00A6055F">
          <w:pPr>
            <w:spacing w:line="23" w:lineRule="atLeast"/>
            <w:ind w:left="782"/>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25B2F1B3" w14:textId="77777777" w:rsidR="000973A4" w:rsidRDefault="000973A4" w:rsidP="000973A4">
      <w:pPr>
        <w:pStyle w:val="aufZAQLauftextSourceSans"/>
        <w:tabs>
          <w:tab w:val="left" w:pos="851"/>
        </w:tabs>
        <w:ind w:left="0"/>
        <w:rPr>
          <w:rFonts w:ascii="Calibri" w:eastAsia="Calibri" w:hAnsi="Calibri" w:cs="Calibri"/>
          <w:color w:val="595959"/>
          <w:szCs w:val="22"/>
          <w:lang w:eastAsia="zh-CN"/>
        </w:rPr>
      </w:pPr>
    </w:p>
    <w:p w14:paraId="79C63366" w14:textId="77777777" w:rsidR="00E02407" w:rsidRPr="000973A4" w:rsidRDefault="00E02407" w:rsidP="000973A4">
      <w:pPr>
        <w:pStyle w:val="aufZAQLauftextSourceSans"/>
        <w:tabs>
          <w:tab w:val="left" w:pos="851"/>
        </w:tabs>
        <w:ind w:left="0"/>
        <w:rPr>
          <w:rFonts w:ascii="Calibri" w:eastAsia="Calibri" w:hAnsi="Calibri" w:cs="Calibri"/>
          <w:color w:val="595959"/>
          <w:szCs w:val="22"/>
          <w:lang w:eastAsia="zh-CN"/>
        </w:rPr>
      </w:pPr>
    </w:p>
    <w:p w14:paraId="5C3919A1" w14:textId="23D311A1" w:rsidR="00A831DB" w:rsidRPr="00A831DB" w:rsidRDefault="00A831DB" w:rsidP="00A831DB">
      <w:pPr>
        <w:pStyle w:val="Heading2RopaSans"/>
        <w:tabs>
          <w:tab w:val="clear" w:pos="284"/>
        </w:tabs>
        <w:rPr>
          <w:sz w:val="26"/>
        </w:rPr>
      </w:pPr>
      <w:r>
        <w:rPr>
          <w:sz w:val="26"/>
        </w:rPr>
        <w:t xml:space="preserve">Nur für </w:t>
      </w:r>
      <w:r w:rsidR="00B45821" w:rsidRPr="00A831DB">
        <w:rPr>
          <w:sz w:val="26"/>
        </w:rPr>
        <w:t>N</w:t>
      </w:r>
      <w:r w:rsidRPr="00A831DB">
        <w:rPr>
          <w:sz w:val="26"/>
        </w:rPr>
        <w:t>iveau V und VI:</w:t>
      </w:r>
    </w:p>
    <w:p w14:paraId="1A8D279F" w14:textId="202DAE85" w:rsidR="00F03AC6" w:rsidRDefault="006B4022" w:rsidP="00E559BB">
      <w:pPr>
        <w:pStyle w:val="aufZAQAufzhlung"/>
        <w:numPr>
          <w:ilvl w:val="0"/>
          <w:numId w:val="36"/>
        </w:numPr>
        <w:rPr>
          <w:b/>
          <w:color w:val="auto"/>
        </w:rPr>
      </w:pPr>
      <w:r w:rsidRPr="00981F20">
        <w:rPr>
          <w:b/>
          <w:color w:val="auto"/>
        </w:rPr>
        <w:t xml:space="preserve">Die </w:t>
      </w:r>
      <w:r w:rsidR="00B45821">
        <w:rPr>
          <w:b/>
          <w:color w:val="auto"/>
        </w:rPr>
        <w:t>Lehrgangsteilnehmer*innen verfassen eine Abschlussarbeit (Niveau V) oder eine wissenschaftliche Abschlussarbeit (Niveau VI), die den niveauspezifischen Standards des</w:t>
      </w:r>
      <w:r w:rsidR="00A831DB">
        <w:rPr>
          <w:b/>
          <w:color w:val="auto"/>
        </w:rPr>
        <w:t xml:space="preserve"> angesuchten Niveaus entspricht (b</w:t>
      </w:r>
      <w:r w:rsidR="00B45821">
        <w:rPr>
          <w:b/>
          <w:color w:val="auto"/>
        </w:rPr>
        <w:t>ei Niveau V wäre alternativ ein Prax</w:t>
      </w:r>
      <w:r w:rsidR="00ED27EA">
        <w:rPr>
          <w:b/>
          <w:color w:val="auto"/>
        </w:rPr>
        <w:t>isprojekt möglich, siehe 19</w:t>
      </w:r>
      <w:r w:rsidR="00B45821">
        <w:rPr>
          <w:b/>
          <w:color w:val="auto"/>
        </w:rPr>
        <w:t>)</w:t>
      </w:r>
      <w:r w:rsidR="00A831DB">
        <w:rPr>
          <w:b/>
          <w:color w:val="auto"/>
        </w:rPr>
        <w:t>.</w:t>
      </w:r>
    </w:p>
    <w:p w14:paraId="59DA6773" w14:textId="7B4450DD" w:rsidR="000973A4" w:rsidRPr="00A6055F" w:rsidRDefault="000973A4"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Welche pädagogisch</w:t>
      </w:r>
      <w:r>
        <w:rPr>
          <w:rFonts w:ascii="Calibri" w:eastAsia="Calibri" w:hAnsi="Calibri" w:cs="Calibri"/>
          <w:color w:val="595959"/>
          <w:szCs w:val="22"/>
          <w:lang w:eastAsia="zh-CN"/>
        </w:rPr>
        <w:t>e</w:t>
      </w:r>
      <w:r w:rsidRPr="00A6055F">
        <w:rPr>
          <w:rFonts w:ascii="Calibri" w:eastAsia="Calibri" w:hAnsi="Calibri" w:cs="Calibri"/>
          <w:color w:val="595959"/>
          <w:szCs w:val="22"/>
          <w:lang w:eastAsia="zh-CN"/>
        </w:rPr>
        <w:t xml:space="preserve"> Ziel</w:t>
      </w:r>
      <w:r>
        <w:rPr>
          <w:rFonts w:ascii="Calibri" w:eastAsia="Calibri" w:hAnsi="Calibri" w:cs="Calibri"/>
          <w:color w:val="595959"/>
          <w:szCs w:val="22"/>
          <w:lang w:eastAsia="zh-CN"/>
        </w:rPr>
        <w:t>setzung</w:t>
      </w:r>
      <w:r w:rsidRPr="00A6055F">
        <w:rPr>
          <w:rFonts w:ascii="Calibri" w:eastAsia="Calibri" w:hAnsi="Calibri" w:cs="Calibri"/>
          <w:color w:val="595959"/>
          <w:szCs w:val="22"/>
          <w:lang w:eastAsia="zh-CN"/>
        </w:rPr>
        <w:t xml:space="preserve"> </w:t>
      </w:r>
      <w:r>
        <w:rPr>
          <w:rFonts w:ascii="Calibri" w:eastAsia="Calibri" w:hAnsi="Calibri" w:cs="Calibri"/>
          <w:color w:val="595959"/>
          <w:szCs w:val="22"/>
          <w:lang w:eastAsia="zh-CN"/>
        </w:rPr>
        <w:t>wird</w:t>
      </w:r>
      <w:r w:rsidRPr="00A6055F">
        <w:rPr>
          <w:rFonts w:ascii="Calibri" w:eastAsia="Calibri" w:hAnsi="Calibri" w:cs="Calibri"/>
          <w:color w:val="595959"/>
          <w:szCs w:val="22"/>
          <w:lang w:eastAsia="zh-CN"/>
        </w:rPr>
        <w:t xml:space="preserve"> mit de</w:t>
      </w:r>
      <w:r>
        <w:rPr>
          <w:rFonts w:ascii="Calibri" w:eastAsia="Calibri" w:hAnsi="Calibri" w:cs="Calibri"/>
          <w:color w:val="595959"/>
          <w:szCs w:val="22"/>
          <w:lang w:eastAsia="zh-CN"/>
        </w:rPr>
        <w:t>m Verfassen der Abschlussarbeit</w:t>
      </w:r>
      <w:r w:rsidRPr="00A6055F">
        <w:rPr>
          <w:rFonts w:ascii="Calibri" w:eastAsia="Calibri" w:hAnsi="Calibri" w:cs="Calibri"/>
          <w:color w:val="595959"/>
          <w:szCs w:val="22"/>
          <w:lang w:eastAsia="zh-CN"/>
        </w:rPr>
        <w:t xml:space="preserve"> bei dem</w:t>
      </w:r>
      <w:r>
        <w:rPr>
          <w:rFonts w:ascii="Calibri" w:eastAsia="Calibri" w:hAnsi="Calibri" w:cs="Calibri"/>
          <w:color w:val="595959"/>
          <w:szCs w:val="22"/>
          <w:lang w:eastAsia="zh-CN"/>
        </w:rPr>
        <w:t>*</w:t>
      </w:r>
      <w:r w:rsidRPr="00A6055F">
        <w:rPr>
          <w:rFonts w:ascii="Calibri" w:eastAsia="Calibri" w:hAnsi="Calibri" w:cs="Calibri"/>
          <w:color w:val="595959"/>
          <w:szCs w:val="22"/>
          <w:lang w:eastAsia="zh-CN"/>
        </w:rPr>
        <w:t xml:space="preserve">der </w:t>
      </w:r>
      <w:r>
        <w:rPr>
          <w:rFonts w:ascii="Calibri" w:eastAsia="Calibri" w:hAnsi="Calibri" w:cs="Calibri"/>
          <w:color w:val="595959"/>
          <w:szCs w:val="22"/>
          <w:lang w:eastAsia="zh-CN"/>
        </w:rPr>
        <w:t>Teilnehmer*i</w:t>
      </w:r>
      <w:r w:rsidRPr="00A6055F">
        <w:rPr>
          <w:rFonts w:ascii="Calibri" w:eastAsia="Calibri" w:hAnsi="Calibri" w:cs="Calibri"/>
          <w:color w:val="595959"/>
          <w:szCs w:val="22"/>
          <w:lang w:eastAsia="zh-CN"/>
        </w:rPr>
        <w:t>n verfolgt?</w:t>
      </w:r>
    </w:p>
    <w:sdt>
      <w:sdtPr>
        <w:rPr>
          <w:rFonts w:ascii="Calibri" w:eastAsia="Calibri" w:hAnsi="Calibri"/>
          <w:szCs w:val="22"/>
          <w:lang w:val="de-AT" w:eastAsia="zh-CN"/>
        </w:rPr>
        <w:id w:val="-489553257"/>
        <w:placeholder>
          <w:docPart w:val="E734026060BD40DE8548595DAB8F0A37"/>
        </w:placeholder>
        <w:showingPlcHdr/>
      </w:sdtPr>
      <w:sdtEndPr/>
      <w:sdtContent>
        <w:p w14:paraId="05530693" w14:textId="7B5D7681" w:rsidR="00A6055F" w:rsidRPr="00A6055F" w:rsidRDefault="000973A4" w:rsidP="000973A4">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7F642145" w14:textId="77777777" w:rsidR="00975AA0" w:rsidRDefault="00975AA0" w:rsidP="00975AA0">
      <w:pPr>
        <w:spacing w:after="40" w:line="23" w:lineRule="atLeast"/>
        <w:rPr>
          <w:rFonts w:ascii="Calibri" w:eastAsia="Calibri" w:hAnsi="Calibri" w:cs="Calibri"/>
          <w:color w:val="595959"/>
          <w:szCs w:val="22"/>
          <w:lang w:val="de-AT" w:eastAsia="zh-CN"/>
        </w:rPr>
      </w:pPr>
    </w:p>
    <w:p w14:paraId="5D2FEAFA" w14:textId="77777777"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lastRenderedPageBreak/>
        <w:t>Welchen inhaltlichen und formalen Vorgaben unterliegt die Abschlussarbeit? Welcher Mindestumfang hinsichtlich der Zeichenanzahl inkl. Leerzeichen ist in diesen Vorgaben enthalten?</w:t>
      </w:r>
    </w:p>
    <w:sdt>
      <w:sdtPr>
        <w:rPr>
          <w:rFonts w:ascii="Calibri" w:eastAsia="Calibri" w:hAnsi="Calibri"/>
          <w:szCs w:val="22"/>
          <w:lang w:val="de-AT" w:eastAsia="zh-CN"/>
        </w:rPr>
        <w:id w:val="1866631906"/>
        <w:placeholder>
          <w:docPart w:val="F7382AC9F0BC488CBB5AB985DD8FE9D1"/>
        </w:placeholder>
        <w:showingPlcHdr/>
      </w:sdtPr>
      <w:sdtEndPr/>
      <w:sdtContent>
        <w:p w14:paraId="12564DCB"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3F5D6221" w14:textId="77777777" w:rsidR="00975AA0" w:rsidRDefault="00975AA0" w:rsidP="00975AA0">
      <w:pPr>
        <w:spacing w:after="40" w:line="23" w:lineRule="atLeast"/>
        <w:rPr>
          <w:rFonts w:ascii="Calibri" w:eastAsia="Calibri" w:hAnsi="Calibri" w:cs="Calibri"/>
          <w:color w:val="595959"/>
          <w:szCs w:val="22"/>
          <w:lang w:val="de-AT" w:eastAsia="zh-CN"/>
        </w:rPr>
      </w:pPr>
    </w:p>
    <w:p w14:paraId="13F3177A" w14:textId="464DF075" w:rsidR="00A6055F" w:rsidRPr="00A6055F" w:rsidRDefault="00A6055F" w:rsidP="000973A4">
      <w:pPr>
        <w:pStyle w:val="aufZAQLauftextSourceSans"/>
        <w:numPr>
          <w:ilvl w:val="1"/>
          <w:numId w:val="36"/>
        </w:numPr>
        <w:tabs>
          <w:tab w:val="left" w:pos="851"/>
        </w:tabs>
        <w:rPr>
          <w:rFonts w:ascii="Calibri" w:eastAsia="Calibri" w:hAnsi="Calibri" w:cs="Calibri"/>
          <w:color w:val="595959"/>
          <w:szCs w:val="22"/>
          <w:lang w:eastAsia="zh-CN"/>
        </w:rPr>
      </w:pPr>
      <w:r w:rsidRPr="00A6055F">
        <w:rPr>
          <w:rFonts w:ascii="Calibri" w:eastAsia="Calibri" w:hAnsi="Calibri" w:cs="Calibri"/>
          <w:color w:val="595959"/>
          <w:szCs w:val="22"/>
          <w:lang w:eastAsia="zh-CN"/>
        </w:rPr>
        <w:t>Wie werden die Teilnehmer</w:t>
      </w:r>
      <w:r w:rsidR="00A831DB">
        <w:rPr>
          <w:rFonts w:ascii="Calibri" w:eastAsia="Calibri" w:hAnsi="Calibri" w:cs="Calibri"/>
          <w:color w:val="595959"/>
          <w:szCs w:val="22"/>
          <w:lang w:eastAsia="zh-CN"/>
        </w:rPr>
        <w:t>*i</w:t>
      </w:r>
      <w:r w:rsidRPr="00A6055F">
        <w:rPr>
          <w:rFonts w:ascii="Calibri" w:eastAsia="Calibri" w:hAnsi="Calibri" w:cs="Calibri"/>
          <w:color w:val="595959"/>
          <w:szCs w:val="22"/>
          <w:lang w:eastAsia="zh-CN"/>
        </w:rPr>
        <w:t>nnen beim Verfassen ihrer Abschlussarbeit unterstützt?</w:t>
      </w:r>
    </w:p>
    <w:sdt>
      <w:sdtPr>
        <w:rPr>
          <w:rFonts w:ascii="Calibri" w:eastAsia="Calibri" w:hAnsi="Calibri"/>
          <w:szCs w:val="22"/>
          <w:lang w:val="de-AT" w:eastAsia="zh-CN"/>
        </w:rPr>
        <w:id w:val="1901090368"/>
        <w:placeholder>
          <w:docPart w:val="BB40D8BA33AC4A78A9723EC0F88A9470"/>
        </w:placeholder>
        <w:showingPlcHdr/>
      </w:sdtPr>
      <w:sdtEndPr/>
      <w:sdtContent>
        <w:p w14:paraId="6FD855AB" w14:textId="77777777" w:rsidR="00A6055F" w:rsidRPr="00A6055F" w:rsidRDefault="00A6055F" w:rsidP="00A6055F">
          <w:pPr>
            <w:spacing w:line="23" w:lineRule="atLeast"/>
            <w:ind w:left="782"/>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0EC6CE0F" w14:textId="77777777" w:rsidR="00FD1E28" w:rsidRDefault="00FD1E28" w:rsidP="00FD1E28">
      <w:pPr>
        <w:pStyle w:val="aufZAQLauftextSourceSans"/>
        <w:tabs>
          <w:tab w:val="left" w:pos="851"/>
        </w:tabs>
        <w:ind w:left="0"/>
        <w:rPr>
          <w:rFonts w:ascii="Calibri" w:eastAsia="Calibri" w:hAnsi="Calibri" w:cs="Calibri"/>
          <w:color w:val="595959"/>
          <w:szCs w:val="22"/>
          <w:lang w:eastAsia="zh-CN"/>
        </w:rPr>
      </w:pPr>
    </w:p>
    <w:p w14:paraId="2378714F" w14:textId="77777777" w:rsidR="00E02407" w:rsidRPr="00FD1E28" w:rsidRDefault="00E02407" w:rsidP="00FD1E28">
      <w:pPr>
        <w:pStyle w:val="aufZAQLauftextSourceSans"/>
        <w:tabs>
          <w:tab w:val="left" w:pos="851"/>
        </w:tabs>
        <w:ind w:left="0"/>
        <w:rPr>
          <w:rFonts w:ascii="Calibri" w:eastAsia="Calibri" w:hAnsi="Calibri" w:cs="Calibri"/>
          <w:color w:val="595959"/>
          <w:szCs w:val="22"/>
          <w:lang w:eastAsia="zh-CN"/>
        </w:rPr>
      </w:pPr>
    </w:p>
    <w:p w14:paraId="3E8A0664" w14:textId="019806B5" w:rsidR="00FD1E28" w:rsidRPr="00FD1E28" w:rsidRDefault="00FD1E28" w:rsidP="00FD1E28">
      <w:pPr>
        <w:pStyle w:val="Heading2RopaSans"/>
      </w:pPr>
      <w:r w:rsidRPr="00ED246B">
        <w:t>NQR-Standards für Feststellungsverfahren</w:t>
      </w:r>
    </w:p>
    <w:p w14:paraId="58F4C2BE" w14:textId="77777777" w:rsidR="00FD1E28" w:rsidRDefault="00FD1E28" w:rsidP="00FD1E28">
      <w:pPr>
        <w:pStyle w:val="aufZAQAufzhlung"/>
        <w:numPr>
          <w:ilvl w:val="0"/>
          <w:numId w:val="36"/>
        </w:numPr>
        <w:rPr>
          <w:b/>
          <w:color w:val="auto"/>
        </w:rPr>
      </w:pPr>
      <w:r w:rsidRPr="00FD1E28">
        <w:rPr>
          <w:b/>
          <w:color w:val="auto"/>
        </w:rPr>
        <w:t>Der positive Abschluss des Feststellungsverfahrens ist Voraussetzung für die erfolgreiche Absolvierung des Lehrgangs.</w:t>
      </w:r>
    </w:p>
    <w:p w14:paraId="374F4180" w14:textId="45E4704E" w:rsidR="00FD1E28" w:rsidRPr="00A6055F" w:rsidRDefault="00FD1E28" w:rsidP="00FD1E28">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Ist der positive Abschluss des Feststellungsverfahrens Voraussetzung für die erfolgreiche Absolvierung des Lehrgangs</w:t>
      </w:r>
      <w:r w:rsidRPr="00A6055F">
        <w:rPr>
          <w:rFonts w:ascii="Calibri" w:eastAsia="Calibri" w:hAnsi="Calibri" w:cs="Calibri"/>
          <w:color w:val="595959"/>
          <w:szCs w:val="22"/>
          <w:lang w:eastAsia="zh-CN"/>
        </w:rPr>
        <w:t>?</w:t>
      </w:r>
    </w:p>
    <w:p w14:paraId="7690990C" w14:textId="26C21639" w:rsidR="00FD1E28" w:rsidRPr="00DA6EA3" w:rsidRDefault="00FB6F66" w:rsidP="00FD1E28">
      <w:pPr>
        <w:spacing w:line="23" w:lineRule="atLeast"/>
        <w:ind w:left="782"/>
        <w:rPr>
          <w:rFonts w:ascii="Calibri" w:eastAsia="Calibri" w:hAnsi="Calibri" w:cs="Calibri"/>
          <w:color w:val="808080"/>
          <w:sz w:val="20"/>
          <w:szCs w:val="20"/>
          <w:lang w:val="de-AT" w:eastAsia="zh-CN"/>
        </w:rPr>
      </w:pPr>
      <w:sdt>
        <w:sdtPr>
          <w:rPr>
            <w:rFonts w:ascii="Calibri" w:eastAsia="Calibri" w:hAnsi="Calibri" w:cs="Calibri"/>
            <w:color w:val="808080"/>
            <w:sz w:val="20"/>
            <w:szCs w:val="20"/>
            <w:lang w:val="de-AT" w:eastAsia="zh-CN"/>
          </w:rPr>
          <w:id w:val="239992317"/>
          <w14:checkbox>
            <w14:checked w14:val="0"/>
            <w14:checkedState w14:val="2612" w14:font="MS Gothic"/>
            <w14:uncheckedState w14:val="2610" w14:font="MS Gothic"/>
          </w14:checkbox>
        </w:sdtPr>
        <w:sdtEndPr/>
        <w:sdtContent>
          <w:r w:rsidR="00FD1E28" w:rsidRPr="00DA6EA3">
            <w:rPr>
              <w:rFonts w:ascii="Segoe UI Symbol" w:eastAsia="Calibri" w:hAnsi="Segoe UI Symbol" w:cs="Segoe UI Symbol"/>
              <w:color w:val="808080"/>
              <w:sz w:val="20"/>
              <w:szCs w:val="20"/>
              <w:lang w:val="de-AT" w:eastAsia="zh-CN"/>
            </w:rPr>
            <w:t>☐</w:t>
          </w:r>
        </w:sdtContent>
      </w:sdt>
      <w:r w:rsidR="00FD1E28" w:rsidRPr="00DA6EA3">
        <w:rPr>
          <w:rFonts w:ascii="Calibri" w:eastAsia="Calibri" w:hAnsi="Calibri" w:cs="Calibri"/>
          <w:color w:val="808080"/>
          <w:sz w:val="20"/>
          <w:szCs w:val="20"/>
          <w:lang w:val="de-AT" w:eastAsia="zh-CN"/>
        </w:rPr>
        <w:t>Ja</w:t>
      </w:r>
    </w:p>
    <w:p w14:paraId="3E439F70" w14:textId="5357140F" w:rsidR="00FD1E28" w:rsidRPr="00DA6EA3" w:rsidRDefault="00FB6F66" w:rsidP="00FD1E28">
      <w:pPr>
        <w:spacing w:line="23" w:lineRule="atLeast"/>
        <w:ind w:left="782"/>
        <w:rPr>
          <w:rFonts w:ascii="Calibri" w:eastAsia="Calibri" w:hAnsi="Calibri" w:cs="Calibri"/>
          <w:color w:val="808080"/>
          <w:sz w:val="20"/>
          <w:szCs w:val="20"/>
          <w:lang w:val="de-AT" w:eastAsia="zh-CN"/>
        </w:rPr>
      </w:pPr>
      <w:sdt>
        <w:sdtPr>
          <w:rPr>
            <w:rFonts w:ascii="Calibri" w:eastAsia="Calibri" w:hAnsi="Calibri" w:cs="Calibri"/>
            <w:color w:val="808080"/>
            <w:sz w:val="20"/>
            <w:szCs w:val="20"/>
            <w:lang w:val="de-AT" w:eastAsia="zh-CN"/>
          </w:rPr>
          <w:id w:val="-1836994304"/>
          <w14:checkbox>
            <w14:checked w14:val="0"/>
            <w14:checkedState w14:val="2612" w14:font="MS Gothic"/>
            <w14:uncheckedState w14:val="2610" w14:font="MS Gothic"/>
          </w14:checkbox>
        </w:sdtPr>
        <w:sdtEndPr/>
        <w:sdtContent>
          <w:r w:rsidR="00FD1E28" w:rsidRPr="00DA6EA3">
            <w:rPr>
              <w:rFonts w:ascii="Segoe UI Symbol" w:eastAsia="Calibri" w:hAnsi="Segoe UI Symbol" w:cs="Segoe UI Symbol"/>
              <w:color w:val="808080"/>
              <w:sz w:val="20"/>
              <w:szCs w:val="20"/>
              <w:lang w:val="de-AT" w:eastAsia="zh-CN"/>
            </w:rPr>
            <w:t>☐</w:t>
          </w:r>
        </w:sdtContent>
      </w:sdt>
      <w:r w:rsidR="00FD1E28" w:rsidRPr="00DA6EA3">
        <w:rPr>
          <w:rFonts w:ascii="Calibri" w:eastAsia="Calibri" w:hAnsi="Calibri" w:cs="Calibri"/>
          <w:color w:val="808080"/>
          <w:sz w:val="20"/>
          <w:szCs w:val="20"/>
          <w:lang w:val="de-AT" w:eastAsia="zh-CN"/>
        </w:rPr>
        <w:t>Nein</w:t>
      </w:r>
    </w:p>
    <w:p w14:paraId="336BAF70" w14:textId="77777777" w:rsidR="00DA6EA3" w:rsidRPr="00A6055F" w:rsidRDefault="00DA6EA3" w:rsidP="00D513FC">
      <w:pPr>
        <w:pStyle w:val="aufZAQLauftextSourceSans"/>
        <w:tabs>
          <w:tab w:val="left" w:pos="851"/>
        </w:tabs>
        <w:ind w:left="0"/>
        <w:rPr>
          <w:rFonts w:ascii="Calibri" w:eastAsia="Calibri" w:hAnsi="Calibri" w:cs="Calibri"/>
          <w:color w:val="595959"/>
          <w:szCs w:val="22"/>
          <w:lang w:eastAsia="zh-CN"/>
        </w:rPr>
      </w:pPr>
    </w:p>
    <w:p w14:paraId="533798A6" w14:textId="2A53CEC3" w:rsidR="00DA6EA3" w:rsidRPr="00D513FC" w:rsidRDefault="00DA6EA3" w:rsidP="00D513FC">
      <w:pPr>
        <w:pStyle w:val="aufZAQAufzhlung"/>
        <w:numPr>
          <w:ilvl w:val="0"/>
          <w:numId w:val="36"/>
        </w:numPr>
        <w:rPr>
          <w:b/>
          <w:color w:val="auto"/>
        </w:rPr>
      </w:pPr>
      <w:r w:rsidRPr="00DA6EA3">
        <w:rPr>
          <w:b/>
          <w:color w:val="auto"/>
        </w:rPr>
        <w:t>Das Curriculum bzw. das Dokument, welches das Feststellungsverfahren regelt, ist für alle Beteiligten verbindlich. Es beinhaltet beschriebene Lernergebnisse, Antrittsanforderungen, etwaige weitere Anforderungen, Feststellungskriterien, Regelungen zum Modus der Feststellung (Verfahren, Methoden, Ablauf), Regelungen zum Modus der Bewertung (z.B. Bewertungsschema, Anwendung der Feststellungskriterien, Prinzipien) sowie falls vorhanden Regelungen zur Einsichtnahme, Ergebnisbeeinspruchung und Wiederholung</w:t>
      </w:r>
      <w:r w:rsidR="00AB54C6">
        <w:rPr>
          <w:b/>
          <w:color w:val="auto"/>
        </w:rPr>
        <w:t>,falls vorhanden)</w:t>
      </w:r>
      <w:r w:rsidRPr="00DA6EA3">
        <w:rPr>
          <w:b/>
          <w:color w:val="auto"/>
        </w:rPr>
        <w:t>.</w:t>
      </w:r>
    </w:p>
    <w:p w14:paraId="16904010" w14:textId="77777777" w:rsidR="00D513FC" w:rsidRDefault="00D513FC" w:rsidP="00D513FC">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 xml:space="preserve">Beschreiben Sie das Feststellungsverfahren: </w:t>
      </w:r>
    </w:p>
    <w:p w14:paraId="36F650F9" w14:textId="77777777" w:rsidR="00D513FC" w:rsidRDefault="00D513FC" w:rsidP="00D513FC">
      <w:pPr>
        <w:pStyle w:val="aufZAQLauftextSourceSans"/>
        <w:numPr>
          <w:ilvl w:val="0"/>
          <w:numId w:val="39"/>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Dauer, Ablauf, Prüfungsverfahren und Methoden</w:t>
      </w:r>
    </w:p>
    <w:sdt>
      <w:sdtPr>
        <w:rPr>
          <w:szCs w:val="22"/>
          <w:lang w:val="de-AT" w:eastAsia="zh-CN"/>
        </w:rPr>
        <w:id w:val="789246754"/>
        <w:placeholder>
          <w:docPart w:val="9D10DFF9E7F946838B0C5C7ACA69CC41"/>
        </w:placeholder>
        <w:showingPlcHdr/>
      </w:sdtPr>
      <w:sdtEndPr/>
      <w:sdtContent>
        <w:p w14:paraId="6C6B1ED9" w14:textId="77777777" w:rsidR="00D513FC" w:rsidRPr="00D513FC" w:rsidRDefault="00D513FC" w:rsidP="00D513FC">
          <w:pPr>
            <w:spacing w:line="23" w:lineRule="atLeast"/>
            <w:ind w:left="1440"/>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0F63D576" w14:textId="77777777" w:rsidR="00D513FC" w:rsidRDefault="00D513FC" w:rsidP="00D513FC">
      <w:pPr>
        <w:pStyle w:val="aufZAQLauftextSourceSans"/>
        <w:tabs>
          <w:tab w:val="left" w:pos="851"/>
        </w:tabs>
        <w:ind w:left="1800"/>
        <w:rPr>
          <w:rFonts w:ascii="Calibri" w:eastAsia="Calibri" w:hAnsi="Calibri" w:cs="Calibri"/>
          <w:color w:val="595959"/>
          <w:szCs w:val="22"/>
          <w:lang w:eastAsia="zh-CN"/>
        </w:rPr>
      </w:pPr>
    </w:p>
    <w:p w14:paraId="228D2BE9" w14:textId="77777777" w:rsidR="00D513FC" w:rsidRDefault="00D513FC" w:rsidP="00D513FC">
      <w:pPr>
        <w:pStyle w:val="aufZAQLauftextSourceSans"/>
        <w:numPr>
          <w:ilvl w:val="0"/>
          <w:numId w:val="39"/>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Feststellungskriterien, Bewertungsverfahren (z.B. Bewertungsschema, Prinzipien)</w:t>
      </w:r>
    </w:p>
    <w:sdt>
      <w:sdtPr>
        <w:rPr>
          <w:szCs w:val="22"/>
          <w:lang w:val="de-AT" w:eastAsia="zh-CN"/>
        </w:rPr>
        <w:id w:val="-219290706"/>
        <w:placeholder>
          <w:docPart w:val="636FEF33C4DE4B6B96A543DAA1FB865B"/>
        </w:placeholder>
        <w:showingPlcHdr/>
      </w:sdtPr>
      <w:sdtEndPr/>
      <w:sdtContent>
        <w:p w14:paraId="7400C547" w14:textId="77777777" w:rsidR="00D513FC" w:rsidRPr="00D513FC" w:rsidRDefault="00D513FC" w:rsidP="00D513FC">
          <w:pPr>
            <w:spacing w:line="23" w:lineRule="atLeast"/>
            <w:ind w:left="1440"/>
            <w:rPr>
              <w:rFonts w:ascii="Calibri" w:eastAsia="Calibri" w:hAnsi="Calibri"/>
              <w:szCs w:val="22"/>
              <w:lang w:val="de-AT" w:eastAsia="zh-CN"/>
            </w:rPr>
          </w:pPr>
          <w:r w:rsidRPr="00B40651">
            <w:rPr>
              <w:rFonts w:ascii="Calibri" w:eastAsia="Calibri" w:hAnsi="Calibri" w:cs="Calibri"/>
              <w:sz w:val="20"/>
              <w:szCs w:val="20"/>
              <w:lang w:val="de-AT" w:eastAsia="zh-CN"/>
            </w:rPr>
            <w:t>Klicken Sie hier, um Text einzugeben.</w:t>
          </w:r>
        </w:p>
      </w:sdtContent>
    </w:sdt>
    <w:p w14:paraId="54100549" w14:textId="2DA06D16" w:rsidR="001E43CE" w:rsidRPr="00CE3682" w:rsidRDefault="001E43CE" w:rsidP="00CE3682">
      <w:pPr>
        <w:spacing w:after="40" w:line="23" w:lineRule="atLeast"/>
        <w:rPr>
          <w:rFonts w:ascii="Calibri" w:eastAsia="Calibri" w:hAnsi="Calibri" w:cs="Calibri"/>
          <w:color w:val="595959"/>
          <w:szCs w:val="22"/>
          <w:lang w:val="de-AT" w:eastAsia="zh-CN"/>
        </w:rPr>
      </w:pPr>
    </w:p>
    <w:p w14:paraId="1A252A1E" w14:textId="77777777" w:rsidR="00CE3682" w:rsidRPr="00DA6EA3" w:rsidRDefault="00CE3682" w:rsidP="00CE3682">
      <w:pPr>
        <w:pStyle w:val="aufZAQLauftextSourceSans"/>
        <w:numPr>
          <w:ilvl w:val="1"/>
          <w:numId w:val="36"/>
        </w:numPr>
        <w:tabs>
          <w:tab w:val="left" w:pos="851"/>
        </w:tabs>
        <w:rPr>
          <w:rFonts w:ascii="Calibri" w:eastAsia="Calibri" w:hAnsi="Calibri" w:cs="Calibri"/>
          <w:color w:val="595959"/>
          <w:szCs w:val="22"/>
          <w:lang w:eastAsia="zh-CN"/>
        </w:rPr>
      </w:pPr>
      <w:r w:rsidRPr="00DA6EA3">
        <w:rPr>
          <w:rFonts w:ascii="Calibri" w:eastAsia="Calibri" w:hAnsi="Calibri" w:cs="Calibri"/>
          <w:color w:val="595959"/>
          <w:szCs w:val="22"/>
          <w:lang w:eastAsia="zh-CN"/>
        </w:rPr>
        <w:t>Wo im Curriculum/im Dokument, welches das Feststellungsverfahren regelt, sind folgende Informationen festgehalten</w:t>
      </w:r>
      <w:r>
        <w:rPr>
          <w:rFonts w:ascii="Calibri" w:eastAsia="Calibri" w:hAnsi="Calibri" w:cs="Calibri"/>
          <w:color w:val="595959"/>
          <w:szCs w:val="22"/>
          <w:lang w:eastAsia="zh-CN"/>
        </w:rPr>
        <w:t>?</w:t>
      </w:r>
      <w:r w:rsidRPr="00DA6EA3">
        <w:rPr>
          <w:rFonts w:ascii="Calibri" w:eastAsia="Calibri" w:hAnsi="Calibri" w:cs="Calibri"/>
          <w:color w:val="595959"/>
          <w:szCs w:val="22"/>
          <w:lang w:eastAsia="zh-CN"/>
        </w:rPr>
        <w:t xml:space="preserve"> (</w:t>
      </w:r>
      <w:r>
        <w:rPr>
          <w:rFonts w:ascii="Calibri" w:eastAsia="Calibri" w:hAnsi="Calibri" w:cs="Calibri"/>
          <w:color w:val="595959"/>
          <w:szCs w:val="22"/>
          <w:lang w:eastAsia="zh-CN"/>
        </w:rPr>
        <w:t>B</w:t>
      </w:r>
      <w:r w:rsidRPr="00DA6EA3">
        <w:rPr>
          <w:rFonts w:ascii="Calibri" w:eastAsia="Calibri" w:hAnsi="Calibri" w:cs="Calibri"/>
          <w:color w:val="595959"/>
          <w:szCs w:val="22"/>
          <w:lang w:eastAsia="zh-CN"/>
        </w:rPr>
        <w:t>itte verweisen</w:t>
      </w:r>
      <w:r>
        <w:rPr>
          <w:rFonts w:ascii="Calibri" w:eastAsia="Calibri" w:hAnsi="Calibri" w:cs="Calibri"/>
          <w:color w:val="595959"/>
          <w:szCs w:val="22"/>
          <w:lang w:eastAsia="zh-CN"/>
        </w:rPr>
        <w:t xml:space="preserve"> Sie</w:t>
      </w:r>
      <w:r w:rsidRPr="00DA6EA3">
        <w:rPr>
          <w:rFonts w:ascii="Calibri" w:eastAsia="Calibri" w:hAnsi="Calibri" w:cs="Calibri"/>
          <w:color w:val="595959"/>
          <w:szCs w:val="22"/>
          <w:lang w:eastAsia="zh-CN"/>
        </w:rPr>
        <w:t xml:space="preserve"> auf </w:t>
      </w:r>
      <w:r>
        <w:rPr>
          <w:rFonts w:ascii="Calibri" w:eastAsia="Calibri" w:hAnsi="Calibri" w:cs="Calibri"/>
          <w:color w:val="595959"/>
          <w:szCs w:val="22"/>
          <w:lang w:eastAsia="zh-CN"/>
        </w:rPr>
        <w:t>die jeweiligen Stellen und legen Sie das Dokument bei.</w:t>
      </w:r>
      <w:r w:rsidRPr="00DA6EA3">
        <w:rPr>
          <w:rFonts w:ascii="Calibri" w:eastAsia="Calibri" w:hAnsi="Calibri" w:cs="Calibri"/>
          <w:color w:val="595959"/>
          <w:szCs w:val="22"/>
          <w:lang w:eastAsia="zh-CN"/>
        </w:rPr>
        <w:t xml:space="preserve">) </w:t>
      </w:r>
      <w:r>
        <w:rPr>
          <w:rFonts w:ascii="Calibri" w:eastAsia="Calibri" w:hAnsi="Calibri" w:cs="Calibri"/>
          <w:color w:val="595959"/>
          <w:szCs w:val="22"/>
          <w:lang w:eastAsia="zh-CN"/>
        </w:rPr>
        <w:t>W</w:t>
      </w:r>
      <w:r w:rsidRPr="00DA6EA3">
        <w:rPr>
          <w:rFonts w:ascii="Calibri" w:eastAsia="Calibri" w:hAnsi="Calibri" w:cs="Calibri"/>
          <w:color w:val="595959"/>
          <w:szCs w:val="22"/>
          <w:lang w:eastAsia="zh-CN"/>
        </w:rPr>
        <w:t xml:space="preserve">ie erhalten die Teilnehmer*innen </w:t>
      </w:r>
      <w:r>
        <w:rPr>
          <w:rFonts w:ascii="Calibri" w:eastAsia="Calibri" w:hAnsi="Calibri" w:cs="Calibri"/>
          <w:color w:val="595959"/>
          <w:szCs w:val="22"/>
          <w:lang w:eastAsia="zh-CN"/>
        </w:rPr>
        <w:t>die entsprechenden Informationen?</w:t>
      </w:r>
    </w:p>
    <w:tbl>
      <w:tblPr>
        <w:tblStyle w:val="Tabellenraster"/>
        <w:tblW w:w="0" w:type="auto"/>
        <w:tblInd w:w="720" w:type="dxa"/>
        <w:tblLook w:val="04A0" w:firstRow="1" w:lastRow="0" w:firstColumn="1" w:lastColumn="0" w:noHBand="0" w:noVBand="1"/>
      </w:tblPr>
      <w:tblGrid>
        <w:gridCol w:w="3953"/>
        <w:gridCol w:w="4253"/>
      </w:tblGrid>
      <w:tr w:rsidR="00CE3682" w:rsidRPr="00DA6EA3" w14:paraId="39E05FF7" w14:textId="77777777" w:rsidTr="00CE3682">
        <w:tc>
          <w:tcPr>
            <w:tcW w:w="3953" w:type="dxa"/>
          </w:tcPr>
          <w:p w14:paraId="1ECD8922" w14:textId="77777777" w:rsidR="00CE3682" w:rsidRPr="00B40651" w:rsidRDefault="00CE3682" w:rsidP="00CE3682">
            <w:pPr>
              <w:pStyle w:val="aufZAQLauftextSourceSans"/>
              <w:ind w:left="0"/>
              <w:rPr>
                <w:rFonts w:asciiTheme="majorHAnsi" w:hAnsiTheme="majorHAnsi" w:cstheme="majorHAnsi"/>
                <w:b/>
                <w:color w:val="auto"/>
              </w:rPr>
            </w:pPr>
            <w:r w:rsidRPr="00B40651">
              <w:rPr>
                <w:rFonts w:asciiTheme="majorHAnsi" w:hAnsiTheme="majorHAnsi" w:cstheme="majorHAnsi"/>
                <w:b/>
                <w:color w:val="auto"/>
              </w:rPr>
              <w:t>Information</w:t>
            </w:r>
          </w:p>
        </w:tc>
        <w:tc>
          <w:tcPr>
            <w:tcW w:w="4253" w:type="dxa"/>
          </w:tcPr>
          <w:p w14:paraId="4E1294B9" w14:textId="77777777" w:rsidR="00CE3682" w:rsidRPr="00B40651" w:rsidRDefault="00CE3682" w:rsidP="00CE3682">
            <w:pPr>
              <w:pStyle w:val="aufZAQLauftextSourceSans"/>
              <w:ind w:left="0"/>
              <w:rPr>
                <w:b/>
                <w:color w:val="auto"/>
              </w:rPr>
            </w:pPr>
            <w:r w:rsidRPr="00B40651">
              <w:rPr>
                <w:b/>
                <w:color w:val="auto"/>
              </w:rPr>
              <w:t>Wo im Curriculum/Dokument?</w:t>
            </w:r>
          </w:p>
        </w:tc>
      </w:tr>
      <w:tr w:rsidR="00CE3682" w:rsidRPr="005A68AC" w14:paraId="12ED96F7" w14:textId="77777777" w:rsidTr="00CE3682">
        <w:tc>
          <w:tcPr>
            <w:tcW w:w="3953" w:type="dxa"/>
          </w:tcPr>
          <w:p w14:paraId="6FCE49A4"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Lernergebnisse</w:t>
            </w:r>
          </w:p>
        </w:tc>
        <w:tc>
          <w:tcPr>
            <w:tcW w:w="4253" w:type="dxa"/>
          </w:tcPr>
          <w:p w14:paraId="57EBFA49" w14:textId="77777777" w:rsidR="00CE3682" w:rsidRPr="00B40651" w:rsidRDefault="00FB6F66" w:rsidP="00CE3682">
            <w:pPr>
              <w:spacing w:line="23" w:lineRule="atLeast"/>
              <w:rPr>
                <w:szCs w:val="22"/>
                <w:lang w:val="de-AT" w:eastAsia="zh-CN"/>
              </w:rPr>
            </w:pPr>
            <w:sdt>
              <w:sdtPr>
                <w:rPr>
                  <w:szCs w:val="22"/>
                  <w:lang w:val="de-AT" w:eastAsia="zh-CN"/>
                </w:rPr>
                <w:id w:val="1601457264"/>
                <w:placeholder>
                  <w:docPart w:val="83287DFF7999439BAF7318195A6807D5"/>
                </w:placeholder>
                <w:showingPlcHdr/>
              </w:sdtPr>
              <w:sdtEndPr/>
              <w:sdtContent>
                <w:r w:rsidR="00CE3682" w:rsidRPr="00B40651">
                  <w:rPr>
                    <w:rFonts w:ascii="Calibri" w:eastAsia="Calibri" w:hAnsi="Calibri" w:cs="Calibri"/>
                    <w:sz w:val="20"/>
                    <w:szCs w:val="20"/>
                    <w:lang w:val="de-AT" w:eastAsia="zh-CN"/>
                  </w:rPr>
                  <w:t>Klicken Sie hier, um Text einzugeben.</w:t>
                </w:r>
              </w:sdtContent>
            </w:sdt>
          </w:p>
        </w:tc>
      </w:tr>
      <w:tr w:rsidR="00CE3682" w:rsidRPr="005A68AC" w14:paraId="19569ACD" w14:textId="77777777" w:rsidTr="00CE3682">
        <w:tc>
          <w:tcPr>
            <w:tcW w:w="3953" w:type="dxa"/>
          </w:tcPr>
          <w:p w14:paraId="3FC55068"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lastRenderedPageBreak/>
              <w:t>Antrittsanforderungen für das Feststellungsverfahren</w:t>
            </w:r>
          </w:p>
        </w:tc>
        <w:tc>
          <w:tcPr>
            <w:tcW w:w="4253" w:type="dxa"/>
          </w:tcPr>
          <w:sdt>
            <w:sdtPr>
              <w:rPr>
                <w:szCs w:val="22"/>
                <w:lang w:val="de-AT" w:eastAsia="zh-CN"/>
              </w:rPr>
              <w:id w:val="2054487991"/>
              <w:placeholder>
                <w:docPart w:val="0D7D9B9489884A2CB91876B85CB8DCE8"/>
              </w:placeholder>
              <w:showingPlcHdr/>
            </w:sdtPr>
            <w:sdtEndPr/>
            <w:sdtContent>
              <w:p w14:paraId="0FAA74FC"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r w:rsidR="00CE3682" w:rsidRPr="005A68AC" w14:paraId="0845C27E" w14:textId="77777777" w:rsidTr="00CE3682">
        <w:tc>
          <w:tcPr>
            <w:tcW w:w="3953" w:type="dxa"/>
          </w:tcPr>
          <w:p w14:paraId="2A7D673E"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Feststellungskriterien</w:t>
            </w:r>
          </w:p>
        </w:tc>
        <w:tc>
          <w:tcPr>
            <w:tcW w:w="4253" w:type="dxa"/>
          </w:tcPr>
          <w:sdt>
            <w:sdtPr>
              <w:rPr>
                <w:szCs w:val="22"/>
                <w:lang w:val="de-AT" w:eastAsia="zh-CN"/>
              </w:rPr>
              <w:id w:val="-1489475227"/>
              <w:placeholder>
                <w:docPart w:val="951F4A738A654EFB9106E443782D166A"/>
              </w:placeholder>
              <w:showingPlcHdr/>
            </w:sdtPr>
            <w:sdtEndPr/>
            <w:sdtContent>
              <w:p w14:paraId="27EE74EA" w14:textId="77777777" w:rsidR="00CE3682"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p w14:paraId="0208021D" w14:textId="77777777" w:rsidR="00CE3682" w:rsidRPr="00DA6EA3" w:rsidRDefault="00CE3682" w:rsidP="00CE3682">
            <w:pPr>
              <w:pStyle w:val="aufZAQLauftextSourceSans"/>
              <w:ind w:left="0"/>
            </w:pPr>
          </w:p>
        </w:tc>
      </w:tr>
      <w:tr w:rsidR="00CE3682" w:rsidRPr="005A68AC" w14:paraId="4324D47D" w14:textId="77777777" w:rsidTr="00CE3682">
        <w:tc>
          <w:tcPr>
            <w:tcW w:w="3953" w:type="dxa"/>
          </w:tcPr>
          <w:p w14:paraId="774318D7"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 xml:space="preserve">Modus der Feststellung (Verfahren, Methoden, Ablauf) </w:t>
            </w:r>
          </w:p>
        </w:tc>
        <w:tc>
          <w:tcPr>
            <w:tcW w:w="4253" w:type="dxa"/>
          </w:tcPr>
          <w:sdt>
            <w:sdtPr>
              <w:rPr>
                <w:szCs w:val="22"/>
                <w:lang w:val="de-AT" w:eastAsia="zh-CN"/>
              </w:rPr>
              <w:id w:val="1751770516"/>
              <w:placeholder>
                <w:docPart w:val="10883031F01C43D190934F1D2E45B0FA"/>
              </w:placeholder>
              <w:showingPlcHdr/>
            </w:sdtPr>
            <w:sdtEndPr/>
            <w:sdtContent>
              <w:p w14:paraId="641CE25C"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r w:rsidR="00CE3682" w:rsidRPr="005A68AC" w14:paraId="7A6364D7" w14:textId="77777777" w:rsidTr="00CE3682">
        <w:tc>
          <w:tcPr>
            <w:tcW w:w="3953" w:type="dxa"/>
          </w:tcPr>
          <w:p w14:paraId="76F89CEB"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Modus der Bewertung</w:t>
            </w:r>
          </w:p>
        </w:tc>
        <w:tc>
          <w:tcPr>
            <w:tcW w:w="4253" w:type="dxa"/>
          </w:tcPr>
          <w:sdt>
            <w:sdtPr>
              <w:rPr>
                <w:szCs w:val="22"/>
                <w:lang w:val="de-AT" w:eastAsia="zh-CN"/>
              </w:rPr>
              <w:id w:val="1605220593"/>
              <w:placeholder>
                <w:docPart w:val="C58295089FCB4301AF5A537A61A8B2C1"/>
              </w:placeholder>
              <w:showingPlcHdr/>
            </w:sdtPr>
            <w:sdtEndPr/>
            <w:sdtContent>
              <w:p w14:paraId="3AA8D796"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r w:rsidR="00CE3682" w:rsidRPr="00DA6EA3" w14:paraId="4201CF12" w14:textId="77777777" w:rsidTr="00CE3682">
        <w:tc>
          <w:tcPr>
            <w:tcW w:w="8206" w:type="dxa"/>
            <w:gridSpan w:val="2"/>
          </w:tcPr>
          <w:p w14:paraId="522073A8" w14:textId="77777777" w:rsidR="00CE3682" w:rsidRPr="00B40651" w:rsidRDefault="00CE3682" w:rsidP="00CE3682">
            <w:pPr>
              <w:pStyle w:val="aufZAQLauftextSourceSans"/>
              <w:ind w:left="0"/>
              <w:rPr>
                <w:rFonts w:asciiTheme="majorHAnsi" w:hAnsiTheme="majorHAnsi" w:cstheme="majorHAnsi"/>
                <w:b/>
                <w:color w:val="auto"/>
              </w:rPr>
            </w:pPr>
            <w:r w:rsidRPr="00B40651">
              <w:rPr>
                <w:rFonts w:asciiTheme="majorHAnsi" w:hAnsiTheme="majorHAnsi" w:cstheme="majorHAnsi"/>
                <w:b/>
                <w:color w:val="auto"/>
              </w:rPr>
              <w:t xml:space="preserve">Falls vorhanden: </w:t>
            </w:r>
          </w:p>
        </w:tc>
      </w:tr>
      <w:tr w:rsidR="00CE3682" w:rsidRPr="005A68AC" w14:paraId="609E7C33" w14:textId="77777777" w:rsidTr="00CE3682">
        <w:tc>
          <w:tcPr>
            <w:tcW w:w="3953" w:type="dxa"/>
          </w:tcPr>
          <w:p w14:paraId="5A71B39D"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weitere Anforderungen</w:t>
            </w:r>
          </w:p>
        </w:tc>
        <w:tc>
          <w:tcPr>
            <w:tcW w:w="4253" w:type="dxa"/>
          </w:tcPr>
          <w:sdt>
            <w:sdtPr>
              <w:rPr>
                <w:szCs w:val="22"/>
                <w:lang w:val="de-AT" w:eastAsia="zh-CN"/>
              </w:rPr>
              <w:id w:val="1692645864"/>
              <w:placeholder>
                <w:docPart w:val="3671C16AB5A94716B02745E62E9D5599"/>
              </w:placeholder>
              <w:showingPlcHdr/>
            </w:sdtPr>
            <w:sdtEndPr/>
            <w:sdtContent>
              <w:p w14:paraId="57047237"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r w:rsidR="00CE3682" w:rsidRPr="005A68AC" w14:paraId="6F6C557E" w14:textId="77777777" w:rsidTr="00CE3682">
        <w:tc>
          <w:tcPr>
            <w:tcW w:w="3953" w:type="dxa"/>
          </w:tcPr>
          <w:p w14:paraId="3B0F90A9"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Einsichtnahme</w:t>
            </w:r>
          </w:p>
        </w:tc>
        <w:tc>
          <w:tcPr>
            <w:tcW w:w="4253" w:type="dxa"/>
          </w:tcPr>
          <w:sdt>
            <w:sdtPr>
              <w:rPr>
                <w:szCs w:val="22"/>
                <w:lang w:val="de-AT" w:eastAsia="zh-CN"/>
              </w:rPr>
              <w:id w:val="1865785371"/>
              <w:placeholder>
                <w:docPart w:val="B60F39795E99447A9D79663E4D7318A8"/>
              </w:placeholder>
              <w:showingPlcHdr/>
            </w:sdtPr>
            <w:sdtEndPr/>
            <w:sdtContent>
              <w:p w14:paraId="5F2D7EF5"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r w:rsidR="00CE3682" w:rsidRPr="005A68AC" w14:paraId="1FCE0A2C" w14:textId="77777777" w:rsidTr="00CE3682">
        <w:tc>
          <w:tcPr>
            <w:tcW w:w="3953" w:type="dxa"/>
          </w:tcPr>
          <w:p w14:paraId="2A18B078" w14:textId="77777777" w:rsidR="00CE3682" w:rsidRPr="00E02407" w:rsidRDefault="00CE3682" w:rsidP="00CE3682">
            <w:pPr>
              <w:pStyle w:val="aufZAQLauftextSourceSans"/>
              <w:ind w:left="0"/>
              <w:rPr>
                <w:rFonts w:asciiTheme="majorHAnsi" w:hAnsiTheme="majorHAnsi" w:cstheme="majorHAnsi"/>
              </w:rPr>
            </w:pPr>
            <w:proofErr w:type="spellStart"/>
            <w:r w:rsidRPr="00E02407">
              <w:rPr>
                <w:rFonts w:asciiTheme="majorHAnsi" w:hAnsiTheme="majorHAnsi" w:cstheme="majorHAnsi"/>
              </w:rPr>
              <w:t>Ergebnisbeeinspruchung</w:t>
            </w:r>
            <w:proofErr w:type="spellEnd"/>
          </w:p>
        </w:tc>
        <w:tc>
          <w:tcPr>
            <w:tcW w:w="4253" w:type="dxa"/>
          </w:tcPr>
          <w:sdt>
            <w:sdtPr>
              <w:rPr>
                <w:szCs w:val="22"/>
                <w:lang w:val="de-AT" w:eastAsia="zh-CN"/>
              </w:rPr>
              <w:id w:val="823478923"/>
              <w:placeholder>
                <w:docPart w:val="0E1531FC0CE44688864109196CFDDD83"/>
              </w:placeholder>
              <w:showingPlcHdr/>
            </w:sdtPr>
            <w:sdtEndPr/>
            <w:sdtContent>
              <w:p w14:paraId="1036C270"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r w:rsidR="00CE3682" w:rsidRPr="005A68AC" w14:paraId="2AB98090" w14:textId="77777777" w:rsidTr="00CE3682">
        <w:tc>
          <w:tcPr>
            <w:tcW w:w="3953" w:type="dxa"/>
          </w:tcPr>
          <w:p w14:paraId="3E68F866" w14:textId="77777777" w:rsidR="00CE3682" w:rsidRPr="00E02407" w:rsidRDefault="00CE3682" w:rsidP="00CE3682">
            <w:pPr>
              <w:pStyle w:val="aufZAQLauftextSourceSans"/>
              <w:ind w:left="0"/>
              <w:rPr>
                <w:rFonts w:asciiTheme="majorHAnsi" w:hAnsiTheme="majorHAnsi" w:cstheme="majorHAnsi"/>
              </w:rPr>
            </w:pPr>
            <w:r w:rsidRPr="00E02407">
              <w:rPr>
                <w:rFonts w:asciiTheme="majorHAnsi" w:hAnsiTheme="majorHAnsi" w:cstheme="majorHAnsi"/>
              </w:rPr>
              <w:t>Wiederholung des Feststellungsverfahrens</w:t>
            </w:r>
          </w:p>
        </w:tc>
        <w:tc>
          <w:tcPr>
            <w:tcW w:w="4253" w:type="dxa"/>
          </w:tcPr>
          <w:sdt>
            <w:sdtPr>
              <w:rPr>
                <w:szCs w:val="22"/>
                <w:lang w:val="de-AT" w:eastAsia="zh-CN"/>
              </w:rPr>
              <w:id w:val="1221323277"/>
              <w:placeholder>
                <w:docPart w:val="030D0FE34FEB426D907440FA95FE5465"/>
              </w:placeholder>
              <w:showingPlcHdr/>
            </w:sdtPr>
            <w:sdtEndPr/>
            <w:sdtContent>
              <w:p w14:paraId="5C0E46A8" w14:textId="77777777" w:rsidR="00CE3682" w:rsidRPr="00B40651" w:rsidRDefault="00CE3682" w:rsidP="00CE3682">
                <w:pPr>
                  <w:spacing w:line="23" w:lineRule="atLeast"/>
                  <w:ind w:left="34" w:hanging="11"/>
                  <w:rPr>
                    <w:szCs w:val="22"/>
                    <w:lang w:val="de-AT" w:eastAsia="zh-CN"/>
                  </w:rPr>
                </w:pPr>
                <w:r w:rsidRPr="00B40651">
                  <w:rPr>
                    <w:rFonts w:ascii="Calibri" w:eastAsia="Calibri" w:hAnsi="Calibri" w:cs="Calibri"/>
                    <w:sz w:val="20"/>
                    <w:szCs w:val="20"/>
                    <w:lang w:val="de-AT" w:eastAsia="zh-CN"/>
                  </w:rPr>
                  <w:t>Klicken Sie hier, um Text einzugeben.</w:t>
                </w:r>
              </w:p>
            </w:sdtContent>
          </w:sdt>
        </w:tc>
      </w:tr>
    </w:tbl>
    <w:p w14:paraId="2985CC83" w14:textId="77777777" w:rsidR="00CE3682" w:rsidRDefault="00CE3682" w:rsidP="00CE3682">
      <w:pPr>
        <w:pStyle w:val="aufZAQLauftextSourceSans"/>
      </w:pPr>
    </w:p>
    <w:p w14:paraId="59A47BA0" w14:textId="743AACDF" w:rsidR="0027504B" w:rsidRPr="005D6278" w:rsidRDefault="0027504B" w:rsidP="005D6278">
      <w:pPr>
        <w:pStyle w:val="aufZAQLauftextSourceSans"/>
        <w:numPr>
          <w:ilvl w:val="1"/>
          <w:numId w:val="36"/>
        </w:numPr>
        <w:tabs>
          <w:tab w:val="left" w:pos="851"/>
        </w:tabs>
        <w:rPr>
          <w:rFonts w:ascii="Calibri" w:eastAsia="Calibri" w:hAnsi="Calibri" w:cs="Calibri"/>
          <w:color w:val="595959"/>
          <w:szCs w:val="22"/>
          <w:lang w:eastAsia="zh-CN"/>
        </w:rPr>
      </w:pPr>
      <w:r w:rsidRPr="005D6278">
        <w:rPr>
          <w:rFonts w:ascii="Calibri" w:eastAsia="Calibri" w:hAnsi="Calibri" w:cs="Calibri"/>
          <w:color w:val="595959"/>
          <w:szCs w:val="22"/>
          <w:lang w:eastAsia="zh-CN"/>
        </w:rPr>
        <w:t>Bitte bringen Sie in der folgenden Tabelle die für das Fe</w:t>
      </w:r>
      <w:r w:rsidR="005D6278">
        <w:rPr>
          <w:rFonts w:ascii="Calibri" w:eastAsia="Calibri" w:hAnsi="Calibri" w:cs="Calibri"/>
          <w:color w:val="595959"/>
          <w:szCs w:val="22"/>
          <w:lang w:eastAsia="zh-CN"/>
        </w:rPr>
        <w:t>s</w:t>
      </w:r>
      <w:r w:rsidRPr="005D6278">
        <w:rPr>
          <w:rFonts w:ascii="Calibri" w:eastAsia="Calibri" w:hAnsi="Calibri" w:cs="Calibri"/>
          <w:color w:val="595959"/>
          <w:szCs w:val="22"/>
          <w:lang w:eastAsia="zh-CN"/>
        </w:rPr>
        <w:t xml:space="preserve">tstellungsverfahren vorgesehene Lernergebnisse, mit den jeweiligen </w:t>
      </w:r>
      <w:r w:rsidR="005D6278">
        <w:rPr>
          <w:rFonts w:ascii="Calibri" w:eastAsia="Calibri" w:hAnsi="Calibri" w:cs="Calibri"/>
          <w:color w:val="595959"/>
          <w:szCs w:val="22"/>
          <w:lang w:eastAsia="zh-CN"/>
        </w:rPr>
        <w:t xml:space="preserve">Lehrgangselementen, </w:t>
      </w:r>
      <w:r w:rsidR="00CE3682">
        <w:rPr>
          <w:rFonts w:ascii="Calibri" w:eastAsia="Calibri" w:hAnsi="Calibri" w:cs="Calibri"/>
          <w:color w:val="595959"/>
          <w:szCs w:val="22"/>
          <w:lang w:eastAsia="zh-CN"/>
        </w:rPr>
        <w:t>B</w:t>
      </w:r>
      <w:r w:rsidR="005D6278">
        <w:rPr>
          <w:rFonts w:ascii="Calibri" w:eastAsia="Calibri" w:hAnsi="Calibri" w:cs="Calibri"/>
          <w:color w:val="595959"/>
          <w:szCs w:val="22"/>
          <w:lang w:eastAsia="zh-CN"/>
        </w:rPr>
        <w:t>estandteilen</w:t>
      </w:r>
      <w:r w:rsidRPr="005D6278">
        <w:rPr>
          <w:rFonts w:ascii="Calibri" w:eastAsia="Calibri" w:hAnsi="Calibri" w:cs="Calibri"/>
          <w:color w:val="595959"/>
          <w:szCs w:val="22"/>
          <w:lang w:eastAsia="zh-CN"/>
        </w:rPr>
        <w:t xml:space="preserve"> </w:t>
      </w:r>
      <w:r w:rsidR="00CE3682">
        <w:rPr>
          <w:rFonts w:ascii="Calibri" w:eastAsia="Calibri" w:hAnsi="Calibri" w:cs="Calibri"/>
          <w:color w:val="595959"/>
          <w:szCs w:val="22"/>
          <w:lang w:eastAsia="zh-CN"/>
        </w:rPr>
        <w:t xml:space="preserve">des Feststellungsverfahrens </w:t>
      </w:r>
      <w:r w:rsidRPr="005D6278">
        <w:rPr>
          <w:rFonts w:ascii="Calibri" w:eastAsia="Calibri" w:hAnsi="Calibri" w:cs="Calibri"/>
          <w:color w:val="595959"/>
          <w:szCs w:val="22"/>
          <w:lang w:eastAsia="zh-CN"/>
        </w:rPr>
        <w:t>und Feststellungskriterien in Z</w:t>
      </w:r>
      <w:r w:rsidR="00CE3682">
        <w:rPr>
          <w:rFonts w:ascii="Calibri" w:eastAsia="Calibri" w:hAnsi="Calibri" w:cs="Calibri"/>
          <w:color w:val="595959"/>
          <w:szCs w:val="22"/>
          <w:lang w:eastAsia="zh-CN"/>
        </w:rPr>
        <w:t>usammenhang.</w:t>
      </w:r>
    </w:p>
    <w:p w14:paraId="1C573BF9" w14:textId="77777777" w:rsidR="0027504B" w:rsidRDefault="0027504B">
      <w:pPr>
        <w:spacing w:after="0"/>
        <w:rPr>
          <w:rFonts w:ascii="Arial" w:eastAsia="Times New Roman" w:hAnsi="Arial"/>
          <w:sz w:val="20"/>
          <w:szCs w:val="20"/>
          <w:lang w:val="de-AT" w:eastAsia="de-DE"/>
        </w:rPr>
      </w:pPr>
    </w:p>
    <w:p w14:paraId="74C3507C" w14:textId="77777777" w:rsidR="00FD174A" w:rsidRDefault="00FD174A" w:rsidP="00FD174A">
      <w:pPr>
        <w:spacing w:line="23" w:lineRule="atLeast"/>
        <w:ind w:left="360"/>
        <w:contextualSpacing/>
        <w:rPr>
          <w:rFonts w:ascii="Calibri" w:eastAsia="Calibri" w:hAnsi="Calibri" w:cs="Calibri"/>
          <w:color w:val="595959"/>
          <w:szCs w:val="22"/>
          <w:lang w:val="de-AT" w:eastAsia="zh-CN"/>
        </w:rPr>
      </w:pPr>
      <w:r>
        <w:rPr>
          <w:rFonts w:ascii="Calibri" w:eastAsia="Calibri" w:hAnsi="Calibri" w:cs="Calibri"/>
          <w:szCs w:val="22"/>
          <w:u w:val="single"/>
          <w:lang w:val="de-AT" w:eastAsia="zh-CN"/>
        </w:rPr>
        <w:t>HINWEISE</w:t>
      </w:r>
      <w:r w:rsidRPr="00FD174A">
        <w:rPr>
          <w:rFonts w:ascii="Calibri" w:eastAsia="Calibri" w:hAnsi="Calibri" w:cs="Calibri"/>
          <w:color w:val="595959"/>
          <w:szCs w:val="22"/>
          <w:lang w:val="de-AT" w:eastAsia="zh-CN"/>
        </w:rPr>
        <w:t>:</w:t>
      </w:r>
    </w:p>
    <w:p w14:paraId="20CDA874" w14:textId="03F3AD92" w:rsidR="00FD174A" w:rsidRDefault="00CE3682" w:rsidP="00FD174A">
      <w:pPr>
        <w:spacing w:line="23" w:lineRule="atLeast"/>
        <w:ind w:left="360"/>
        <w:contextualSpacing/>
        <w:rPr>
          <w:rFonts w:ascii="Calibri" w:eastAsia="Calibri" w:hAnsi="Calibri" w:cs="Calibri"/>
          <w:i/>
          <w:color w:val="595959"/>
          <w:szCs w:val="22"/>
          <w:lang w:val="de-AT" w:eastAsia="zh-CN"/>
        </w:rPr>
      </w:pPr>
      <w:r>
        <w:rPr>
          <w:rFonts w:ascii="Calibri" w:eastAsia="Calibri" w:hAnsi="Calibri" w:cs="Calibri"/>
          <w:i/>
          <w:color w:val="595959"/>
          <w:szCs w:val="22"/>
          <w:lang w:val="de-AT" w:eastAsia="zh-CN"/>
        </w:rPr>
        <w:t>Die folgende</w:t>
      </w:r>
      <w:r w:rsidRPr="00CE3682">
        <w:rPr>
          <w:rFonts w:ascii="Calibri" w:eastAsia="Calibri" w:hAnsi="Calibri" w:cs="Calibri"/>
          <w:i/>
          <w:color w:val="595959"/>
          <w:szCs w:val="22"/>
          <w:lang w:val="de-AT" w:eastAsia="zh-CN"/>
        </w:rPr>
        <w:t xml:space="preserve"> Tabelle wird gemeinsam mit dem Curriculum dem NQR-Zuordnungsersuchen beigelegt. Bitte achten Sie darauf, dass alle Angaben der Tabelle mit </w:t>
      </w:r>
      <w:r w:rsidR="00FD174A">
        <w:rPr>
          <w:rFonts w:ascii="Calibri" w:eastAsia="Calibri" w:hAnsi="Calibri" w:cs="Calibri"/>
          <w:i/>
          <w:color w:val="595959"/>
          <w:szCs w:val="22"/>
          <w:lang w:val="de-AT" w:eastAsia="zh-CN"/>
        </w:rPr>
        <w:t xml:space="preserve">sämtlichen </w:t>
      </w:r>
      <w:r w:rsidRPr="00CE3682">
        <w:rPr>
          <w:rFonts w:ascii="Calibri" w:eastAsia="Calibri" w:hAnsi="Calibri" w:cs="Calibri"/>
          <w:i/>
          <w:color w:val="595959"/>
          <w:szCs w:val="22"/>
          <w:lang w:val="de-AT" w:eastAsia="zh-CN"/>
        </w:rPr>
        <w:t xml:space="preserve">Angaben im Curriculum </w:t>
      </w:r>
      <w:r w:rsidR="00FD174A">
        <w:rPr>
          <w:rFonts w:ascii="Calibri" w:eastAsia="Calibri" w:hAnsi="Calibri" w:cs="Calibri"/>
          <w:i/>
          <w:color w:val="595959"/>
          <w:szCs w:val="22"/>
          <w:lang w:val="de-AT" w:eastAsia="zh-CN"/>
        </w:rPr>
        <w:t>im Einklang stehen.</w:t>
      </w:r>
    </w:p>
    <w:p w14:paraId="5CEFEE34" w14:textId="77777777" w:rsidR="00FD174A" w:rsidRDefault="00FD174A" w:rsidP="00FD174A">
      <w:pPr>
        <w:spacing w:line="23" w:lineRule="atLeast"/>
        <w:ind w:left="360"/>
        <w:contextualSpacing/>
        <w:rPr>
          <w:rFonts w:ascii="Calibri" w:eastAsia="Calibri" w:hAnsi="Calibri" w:cs="Calibri"/>
          <w:i/>
          <w:color w:val="595959"/>
          <w:szCs w:val="22"/>
          <w:lang w:val="de-AT" w:eastAsia="zh-CN"/>
        </w:rPr>
      </w:pPr>
    </w:p>
    <w:p w14:paraId="666E6D83" w14:textId="4DEE0274" w:rsidR="0027504B" w:rsidRPr="00FD174A" w:rsidRDefault="005D6278" w:rsidP="00FD174A">
      <w:pPr>
        <w:spacing w:line="23" w:lineRule="atLeast"/>
        <w:ind w:left="360"/>
        <w:contextualSpacing/>
        <w:rPr>
          <w:rFonts w:ascii="Calibri" w:eastAsia="Calibri" w:hAnsi="Calibri" w:cs="Calibri"/>
          <w:color w:val="595959"/>
          <w:szCs w:val="22"/>
          <w:lang w:val="de-AT" w:eastAsia="zh-CN"/>
        </w:rPr>
      </w:pPr>
      <w:r>
        <w:rPr>
          <w:rFonts w:ascii="Calibri" w:eastAsia="Calibri" w:hAnsi="Calibri" w:cs="Calibri"/>
          <w:i/>
          <w:color w:val="595959"/>
          <w:szCs w:val="22"/>
          <w:lang w:val="de-AT" w:eastAsia="zh-CN"/>
        </w:rPr>
        <w:t xml:space="preserve">Die in </w:t>
      </w:r>
      <w:r w:rsidR="00FD174A">
        <w:rPr>
          <w:rFonts w:ascii="Calibri" w:eastAsia="Calibri" w:hAnsi="Calibri" w:cs="Calibri"/>
          <w:i/>
          <w:color w:val="595959"/>
          <w:szCs w:val="22"/>
          <w:lang w:val="de-AT" w:eastAsia="zh-CN"/>
        </w:rPr>
        <w:t xml:space="preserve">der folgenden </w:t>
      </w:r>
      <w:r>
        <w:rPr>
          <w:rFonts w:ascii="Calibri" w:eastAsia="Calibri" w:hAnsi="Calibri" w:cs="Calibri"/>
          <w:i/>
          <w:color w:val="595959"/>
          <w:szCs w:val="22"/>
          <w:lang w:val="de-AT" w:eastAsia="zh-CN"/>
        </w:rPr>
        <w:t>Tabelle festgehaltenen Lernergebnisse, Methoden und Feststellungskriterien müssen auch im Curriculum enthalten sein</w:t>
      </w:r>
      <w:r w:rsidR="00CE3682">
        <w:rPr>
          <w:rFonts w:ascii="Calibri" w:eastAsia="Calibri" w:hAnsi="Calibri" w:cs="Calibri"/>
          <w:i/>
          <w:color w:val="595959"/>
          <w:szCs w:val="22"/>
          <w:lang w:val="de-AT" w:eastAsia="zh-CN"/>
        </w:rPr>
        <w:t xml:space="preserve"> (siehe Frage 22.2)</w:t>
      </w:r>
      <w:r w:rsidR="0027504B" w:rsidRPr="0027504B">
        <w:rPr>
          <w:rFonts w:ascii="Calibri" w:eastAsia="Calibri" w:hAnsi="Calibri" w:cs="Calibri"/>
          <w:i/>
          <w:color w:val="595959"/>
          <w:szCs w:val="22"/>
          <w:lang w:val="de-AT" w:eastAsia="zh-CN"/>
        </w:rPr>
        <w:t>.</w:t>
      </w:r>
      <w:r w:rsidR="00CE3682">
        <w:rPr>
          <w:rFonts w:ascii="Calibri" w:eastAsia="Calibri" w:hAnsi="Calibri" w:cs="Calibri"/>
          <w:i/>
          <w:color w:val="595959"/>
          <w:szCs w:val="22"/>
          <w:lang w:val="de-AT" w:eastAsia="zh-CN"/>
        </w:rPr>
        <w:t xml:space="preserve"> Diese können im Curriculum in derselben tabellarischen Form oder anders strukturiert und verteilt dargestellt sein.</w:t>
      </w:r>
    </w:p>
    <w:p w14:paraId="245EDDC4" w14:textId="77777777" w:rsidR="0027504B" w:rsidRPr="0027504B" w:rsidRDefault="0027504B">
      <w:pPr>
        <w:spacing w:after="0"/>
        <w:rPr>
          <w:rFonts w:ascii="Arial" w:eastAsia="Times New Roman" w:hAnsi="Arial"/>
          <w:sz w:val="20"/>
          <w:szCs w:val="20"/>
          <w:lang w:val="de-AT" w:eastAsia="de-DE"/>
        </w:rPr>
        <w:sectPr w:rsidR="0027504B" w:rsidRPr="0027504B" w:rsidSect="00C046B5">
          <w:headerReference w:type="default" r:id="rId10"/>
          <w:footerReference w:type="even" r:id="rId11"/>
          <w:footerReference w:type="default" r:id="rId12"/>
          <w:headerReference w:type="first" r:id="rId13"/>
          <w:footerReference w:type="first" r:id="rId14"/>
          <w:pgSz w:w="11900" w:h="16840"/>
          <w:pgMar w:top="2234" w:right="1418" w:bottom="1134" w:left="1418" w:header="709" w:footer="958" w:gutter="0"/>
          <w:cols w:space="708"/>
          <w:titlePg/>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8"/>
        <w:gridCol w:w="6754"/>
      </w:tblGrid>
      <w:tr w:rsidR="001E43CE" w:rsidRPr="005A68AC" w14:paraId="7680DAAB" w14:textId="77777777" w:rsidTr="0027504B">
        <w:trPr>
          <w:trHeight w:val="356"/>
        </w:trPr>
        <w:tc>
          <w:tcPr>
            <w:tcW w:w="6718" w:type="dxa"/>
          </w:tcPr>
          <w:p w14:paraId="49C1A790" w14:textId="77777777" w:rsidR="001E43CE" w:rsidRPr="0027504B" w:rsidRDefault="001E43CE" w:rsidP="00CE3682">
            <w:pPr>
              <w:spacing w:line="23" w:lineRule="atLeast"/>
              <w:rPr>
                <w:rFonts w:cstheme="minorHAnsi"/>
                <w:b/>
                <w:bCs/>
                <w:lang w:val="de-AT"/>
              </w:rPr>
            </w:pPr>
            <w:r w:rsidRPr="0027504B">
              <w:rPr>
                <w:rFonts w:cstheme="minorHAnsi"/>
                <w:b/>
                <w:bCs/>
                <w:lang w:val="de-AT"/>
              </w:rPr>
              <w:lastRenderedPageBreak/>
              <w:t>Name der Organisation (LehrgangsträgerIn):</w:t>
            </w:r>
          </w:p>
          <w:sdt>
            <w:sdtPr>
              <w:rPr>
                <w:rFonts w:cstheme="minorHAnsi"/>
              </w:rPr>
              <w:id w:val="-1149741080"/>
              <w:placeholder>
                <w:docPart w:val="F972B967092C43869D8209F40A4DE1C8"/>
              </w:placeholder>
              <w:showingPlcHdr/>
            </w:sdtPr>
            <w:sdtEndPr/>
            <w:sdtContent>
              <w:p w14:paraId="254616AE" w14:textId="77777777" w:rsidR="001E43CE" w:rsidRPr="0027504B" w:rsidRDefault="001E43CE" w:rsidP="00CE3682">
                <w:pPr>
                  <w:rPr>
                    <w:lang w:val="de-AT"/>
                  </w:rPr>
                </w:pPr>
                <w:r w:rsidRPr="00FD174A">
                  <w:rPr>
                    <w:rStyle w:val="Platzhaltertext"/>
                    <w:rFonts w:asciiTheme="majorHAnsi" w:hAnsiTheme="majorHAnsi" w:cstheme="majorHAnsi"/>
                    <w:color w:val="auto"/>
                    <w:lang w:val="de-AT"/>
                  </w:rPr>
                  <w:t>Klicken Sie hier, um Text einzugeben.</w:t>
                </w:r>
              </w:p>
            </w:sdtContent>
          </w:sdt>
        </w:tc>
        <w:tc>
          <w:tcPr>
            <w:tcW w:w="6754" w:type="dxa"/>
          </w:tcPr>
          <w:p w14:paraId="0CE0E31C" w14:textId="77777777" w:rsidR="001E43CE" w:rsidRPr="0027504B" w:rsidRDefault="001E43CE" w:rsidP="00CE3682">
            <w:pPr>
              <w:spacing w:line="23" w:lineRule="atLeast"/>
              <w:ind w:left="34"/>
              <w:rPr>
                <w:rFonts w:cstheme="minorHAnsi"/>
                <w:b/>
                <w:bCs/>
                <w:lang w:val="de-AT"/>
              </w:rPr>
            </w:pPr>
            <w:r w:rsidRPr="0027504B">
              <w:rPr>
                <w:rFonts w:cstheme="minorHAnsi"/>
                <w:b/>
                <w:bCs/>
                <w:lang w:val="de-AT"/>
              </w:rPr>
              <w:t>Bezeichnung des Lehrgangs:</w:t>
            </w:r>
          </w:p>
          <w:sdt>
            <w:sdtPr>
              <w:rPr>
                <w:rFonts w:cstheme="minorHAnsi"/>
              </w:rPr>
              <w:id w:val="59290465"/>
              <w:placeholder>
                <w:docPart w:val="A037DC19F4C64D88965985E8CACC8662"/>
              </w:placeholder>
              <w:showingPlcHdr/>
            </w:sdtPr>
            <w:sdtEndPr/>
            <w:sdtContent>
              <w:p w14:paraId="2A75711B" w14:textId="77777777" w:rsidR="001E43CE" w:rsidRPr="0027504B" w:rsidRDefault="001E43CE" w:rsidP="00CE3682">
                <w:pPr>
                  <w:spacing w:line="23" w:lineRule="atLeast"/>
                  <w:ind w:left="34"/>
                  <w:rPr>
                    <w:rFonts w:cstheme="minorHAnsi"/>
                    <w:sz w:val="20"/>
                    <w:szCs w:val="20"/>
                    <w:lang w:val="de-AT"/>
                  </w:rPr>
                </w:pPr>
                <w:r w:rsidRPr="00FD174A">
                  <w:rPr>
                    <w:rStyle w:val="Platzhaltertext"/>
                    <w:rFonts w:asciiTheme="majorHAnsi" w:hAnsiTheme="majorHAnsi" w:cstheme="majorHAnsi"/>
                    <w:color w:val="auto"/>
                    <w:lang w:val="de-AT"/>
                  </w:rPr>
                  <w:t>Klicken Sie hier, um Text einzugeben.</w:t>
                </w:r>
              </w:p>
            </w:sdtContent>
          </w:sdt>
        </w:tc>
      </w:tr>
    </w:tbl>
    <w:p w14:paraId="4851C55C" w14:textId="77777777" w:rsidR="001E43CE" w:rsidRPr="0027504B" w:rsidRDefault="001E43CE" w:rsidP="001E43CE">
      <w:pPr>
        <w:rPr>
          <w:lang w:val="de-AT"/>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3578"/>
        <w:gridCol w:w="3471"/>
        <w:gridCol w:w="3685"/>
      </w:tblGrid>
      <w:tr w:rsidR="001E43CE" w:rsidRPr="005A68AC" w14:paraId="784CE1AD" w14:textId="77777777" w:rsidTr="00CE3682">
        <w:tc>
          <w:tcPr>
            <w:tcW w:w="3578" w:type="dxa"/>
            <w:shd w:val="clear" w:color="auto" w:fill="C9E4BD"/>
          </w:tcPr>
          <w:p w14:paraId="040D425A" w14:textId="77777777" w:rsidR="001E43CE" w:rsidRPr="00FD174A" w:rsidRDefault="001E43CE" w:rsidP="00CE3682">
            <w:pPr>
              <w:spacing w:after="0"/>
              <w:rPr>
                <w:rFonts w:cstheme="majorHAnsi"/>
                <w:b/>
                <w:sz w:val="26"/>
                <w:szCs w:val="26"/>
                <w:lang w:val="de-AT"/>
              </w:rPr>
            </w:pPr>
            <w:r w:rsidRPr="00FD174A">
              <w:rPr>
                <w:rFonts w:cstheme="majorHAnsi"/>
                <w:b/>
                <w:sz w:val="26"/>
                <w:szCs w:val="26"/>
                <w:lang w:val="de-AT"/>
              </w:rPr>
              <w:t>Lernergebnis</w:t>
            </w:r>
          </w:p>
          <w:p w14:paraId="0BB727B4" w14:textId="77777777" w:rsidR="001E43CE" w:rsidRPr="00FD174A" w:rsidRDefault="001E43CE" w:rsidP="00CE3682">
            <w:pPr>
              <w:spacing w:after="0"/>
              <w:rPr>
                <w:rFonts w:eastAsia="Times New Roman" w:cstheme="majorHAnsi"/>
                <w:lang w:val="de-AT" w:eastAsia="de-AT"/>
              </w:rPr>
            </w:pPr>
            <w:r w:rsidRPr="00FD174A">
              <w:rPr>
                <w:rFonts w:eastAsia="Times New Roman" w:cstheme="majorHAnsi"/>
                <w:lang w:val="de-AT" w:eastAsia="de-AT"/>
              </w:rPr>
              <w:t xml:space="preserve">z.B.: </w:t>
            </w:r>
            <w:r w:rsidRPr="00FD174A">
              <w:rPr>
                <w:rFonts w:eastAsia="Times New Roman" w:cstheme="majorHAnsi"/>
                <w:i/>
                <w:lang w:val="de-AT" w:eastAsia="de-AT"/>
              </w:rPr>
              <w:t>LE1 -</w:t>
            </w:r>
            <w:r w:rsidRPr="00FD174A">
              <w:rPr>
                <w:rFonts w:cstheme="majorHAnsi"/>
                <w:i/>
                <w:lang w:val="de-AT"/>
              </w:rPr>
              <w:t xml:space="preserve"> Der*die Absolvent*in ist in der Lage ein Projekt entsprechend der Grundsätze und Ziele der Organisation zu planen und umzusetzen.</w:t>
            </w:r>
          </w:p>
        </w:tc>
        <w:tc>
          <w:tcPr>
            <w:tcW w:w="3578" w:type="dxa"/>
            <w:shd w:val="clear" w:color="auto" w:fill="C9E4BD"/>
          </w:tcPr>
          <w:p w14:paraId="0C7ACFED" w14:textId="77777777" w:rsidR="001E43CE" w:rsidRPr="00FD174A" w:rsidRDefault="001E43CE" w:rsidP="00CE3682">
            <w:pPr>
              <w:spacing w:after="0"/>
              <w:rPr>
                <w:rFonts w:eastAsia="Times New Roman" w:cstheme="majorHAnsi"/>
                <w:b/>
                <w:lang w:val="de-AT" w:eastAsia="de-AT"/>
              </w:rPr>
            </w:pPr>
            <w:r w:rsidRPr="00FD174A">
              <w:rPr>
                <w:rFonts w:eastAsia="Times New Roman" w:cstheme="majorHAnsi"/>
                <w:b/>
                <w:sz w:val="26"/>
                <w:szCs w:val="26"/>
                <w:lang w:val="de-AT" w:eastAsia="de-AT"/>
              </w:rPr>
              <w:t>Lehrgangselemente/-kontexte,</w:t>
            </w:r>
            <w:r w:rsidRPr="00FD174A">
              <w:rPr>
                <w:rFonts w:eastAsia="Times New Roman" w:cstheme="majorHAnsi"/>
                <w:b/>
                <w:sz w:val="20"/>
                <w:szCs w:val="20"/>
                <w:lang w:val="de-AT" w:eastAsia="de-AT"/>
              </w:rPr>
              <w:br/>
            </w:r>
            <w:r w:rsidRPr="00FD174A">
              <w:rPr>
                <w:rFonts w:eastAsia="Times New Roman" w:cstheme="majorHAnsi"/>
                <w:b/>
                <w:lang w:val="de-AT" w:eastAsia="de-AT"/>
              </w:rPr>
              <w:t>in denen (potentiell) zur Erreichung des Lernergebnisses beigetragen wird.</w:t>
            </w:r>
          </w:p>
          <w:p w14:paraId="5E877F07" w14:textId="77777777" w:rsidR="001E43CE" w:rsidRPr="00FD174A" w:rsidRDefault="001E43CE" w:rsidP="00CE3682">
            <w:pPr>
              <w:spacing w:after="0"/>
              <w:rPr>
                <w:rFonts w:cstheme="majorHAnsi"/>
                <w:b/>
                <w:lang w:val="de-AT"/>
              </w:rPr>
            </w:pPr>
            <w:r w:rsidRPr="00FD174A">
              <w:rPr>
                <w:rFonts w:eastAsia="Times New Roman" w:cstheme="majorHAnsi"/>
                <w:lang w:val="de-AT" w:eastAsia="de-AT"/>
              </w:rPr>
              <w:t xml:space="preserve">z.B.: </w:t>
            </w:r>
            <w:r w:rsidRPr="00FD174A">
              <w:rPr>
                <w:rFonts w:eastAsia="Times New Roman" w:cstheme="majorHAnsi"/>
                <w:i/>
                <w:lang w:val="de-AT" w:eastAsia="de-AT"/>
              </w:rPr>
              <w:t xml:space="preserve">vor Ort im Lehrgang: </w:t>
            </w:r>
            <w:r w:rsidRPr="00FD174A">
              <w:rPr>
                <w:rFonts w:cstheme="majorHAnsi"/>
                <w:i/>
                <w:lang w:val="de-AT"/>
              </w:rPr>
              <w:t>Modul 3; darüber hinaus: Projektplanung, Durchführung des Praxisprojektes, Projektevaluierung, Erstellung der Praxisprojektdoku</w:t>
            </w:r>
          </w:p>
        </w:tc>
        <w:tc>
          <w:tcPr>
            <w:tcW w:w="3471" w:type="dxa"/>
            <w:shd w:val="clear" w:color="auto" w:fill="C9E4BD"/>
          </w:tcPr>
          <w:p w14:paraId="0F2117C6" w14:textId="77777777" w:rsidR="001E43CE" w:rsidRPr="00FD174A" w:rsidRDefault="001E43CE" w:rsidP="00CE3682">
            <w:pPr>
              <w:spacing w:after="0"/>
              <w:rPr>
                <w:rFonts w:cstheme="majorHAnsi"/>
                <w:b/>
                <w:sz w:val="26"/>
                <w:szCs w:val="26"/>
                <w:lang w:val="de-AT"/>
              </w:rPr>
            </w:pPr>
            <w:r w:rsidRPr="00FD174A">
              <w:rPr>
                <w:rFonts w:cstheme="majorHAnsi"/>
                <w:b/>
                <w:sz w:val="26"/>
                <w:szCs w:val="26"/>
                <w:lang w:val="de-AT"/>
              </w:rPr>
              <w:t>Methode, Setting, Beteiligte, Zeitpunkt/-raum</w:t>
            </w:r>
            <w:r w:rsidRPr="00FD174A">
              <w:rPr>
                <w:rFonts w:cstheme="majorHAnsi"/>
                <w:b/>
                <w:sz w:val="26"/>
                <w:szCs w:val="26"/>
                <w:lang w:val="de-AT"/>
              </w:rPr>
              <w:br/>
            </w:r>
            <w:r w:rsidRPr="00FD174A">
              <w:rPr>
                <w:rFonts w:cstheme="majorHAnsi"/>
                <w:b/>
                <w:lang w:val="de-AT"/>
              </w:rPr>
              <w:t>(bei) der Feststellung des Lernergebnisses</w:t>
            </w:r>
          </w:p>
          <w:p w14:paraId="0399AD72" w14:textId="77777777" w:rsidR="001E43CE" w:rsidRPr="00FD174A" w:rsidRDefault="001E43CE" w:rsidP="00CE3682">
            <w:pPr>
              <w:spacing w:after="0"/>
              <w:rPr>
                <w:rFonts w:eastAsia="Times New Roman" w:cstheme="majorHAnsi"/>
                <w:lang w:val="de-AT" w:eastAsia="de-AT"/>
              </w:rPr>
            </w:pPr>
            <w:r w:rsidRPr="00FD174A">
              <w:rPr>
                <w:rFonts w:eastAsia="Times New Roman" w:cstheme="majorHAnsi"/>
                <w:lang w:val="de-AT" w:eastAsia="de-AT"/>
              </w:rPr>
              <w:t xml:space="preserve">z.B.: </w:t>
            </w:r>
            <w:r w:rsidRPr="00FD174A">
              <w:rPr>
                <w:rFonts w:cstheme="majorHAnsi"/>
                <w:i/>
                <w:lang w:val="de-AT"/>
              </w:rPr>
              <w:t>Begutachtung und Bewertung der Praxisprojektdokumentation nach Ende des letzten Moduls</w:t>
            </w:r>
          </w:p>
        </w:tc>
        <w:tc>
          <w:tcPr>
            <w:tcW w:w="3685" w:type="dxa"/>
            <w:shd w:val="clear" w:color="auto" w:fill="C9E4BD"/>
          </w:tcPr>
          <w:p w14:paraId="399FAFD4" w14:textId="77777777" w:rsidR="001E43CE" w:rsidRPr="00FD174A" w:rsidRDefault="001E43CE" w:rsidP="00CE3682">
            <w:pPr>
              <w:spacing w:after="0"/>
              <w:rPr>
                <w:rFonts w:cstheme="majorHAnsi"/>
                <w:b/>
                <w:sz w:val="26"/>
                <w:szCs w:val="26"/>
                <w:lang w:val="de-AT"/>
              </w:rPr>
            </w:pPr>
            <w:r w:rsidRPr="00FD174A">
              <w:rPr>
                <w:rFonts w:cstheme="majorHAnsi"/>
                <w:b/>
                <w:sz w:val="26"/>
                <w:szCs w:val="26"/>
                <w:lang w:val="de-AT"/>
              </w:rPr>
              <w:t>Feststellungskriterien</w:t>
            </w:r>
          </w:p>
          <w:p w14:paraId="3E292172" w14:textId="77777777" w:rsidR="001E43CE" w:rsidRPr="00FD174A" w:rsidRDefault="001E43CE" w:rsidP="00CE3682">
            <w:pPr>
              <w:spacing w:after="0"/>
              <w:rPr>
                <w:rFonts w:eastAsia="Times New Roman" w:cstheme="majorHAnsi"/>
                <w:b/>
                <w:lang w:val="de-AT" w:eastAsia="de-AT"/>
              </w:rPr>
            </w:pPr>
            <w:r w:rsidRPr="00FD174A">
              <w:rPr>
                <w:rFonts w:eastAsia="Times New Roman" w:cstheme="majorHAnsi"/>
                <w:b/>
                <w:lang w:val="de-AT" w:eastAsia="de-AT"/>
              </w:rPr>
              <w:t>Welche Indikatoren werden für die Feststellung des Lernergebnisses verwendet?</w:t>
            </w:r>
          </w:p>
          <w:p w14:paraId="4AF4EC8D" w14:textId="77777777" w:rsidR="001E43CE" w:rsidRPr="00FD174A" w:rsidRDefault="001E43CE" w:rsidP="00CE3682">
            <w:pPr>
              <w:spacing w:after="0"/>
              <w:rPr>
                <w:rFonts w:eastAsia="Times New Roman" w:cstheme="majorHAnsi"/>
                <w:b/>
                <w:lang w:val="de-AT" w:eastAsia="de-AT"/>
              </w:rPr>
            </w:pPr>
            <w:r w:rsidRPr="00FD174A">
              <w:rPr>
                <w:rFonts w:eastAsia="Times New Roman" w:cstheme="majorHAnsi"/>
                <w:b/>
                <w:lang w:val="de-AT" w:eastAsia="de-AT"/>
              </w:rPr>
              <w:t>Was wird wie festgestellt?</w:t>
            </w:r>
          </w:p>
          <w:p w14:paraId="3123CAC5" w14:textId="77777777" w:rsidR="001E43CE" w:rsidRPr="00FD174A" w:rsidRDefault="001E43CE" w:rsidP="00CE3682">
            <w:pPr>
              <w:spacing w:after="0"/>
              <w:rPr>
                <w:rFonts w:eastAsia="Times New Roman" w:cstheme="majorHAnsi"/>
                <w:b/>
                <w:lang w:val="de-AT" w:eastAsia="de-AT"/>
              </w:rPr>
            </w:pPr>
            <w:r w:rsidRPr="00FD174A">
              <w:rPr>
                <w:rFonts w:eastAsia="Times New Roman" w:cstheme="majorHAnsi"/>
                <w:b/>
                <w:lang w:val="de-AT" w:eastAsia="de-AT"/>
              </w:rPr>
              <w:t>Worauf wird geachtet?</w:t>
            </w:r>
          </w:p>
          <w:p w14:paraId="4526B079" w14:textId="77777777" w:rsidR="001E43CE" w:rsidRPr="00FD174A" w:rsidRDefault="001E43CE" w:rsidP="00CE3682">
            <w:pPr>
              <w:spacing w:after="0"/>
              <w:rPr>
                <w:rFonts w:eastAsia="Times New Roman" w:cstheme="majorHAnsi"/>
                <w:i/>
                <w:lang w:val="de-AT" w:eastAsia="de-AT"/>
              </w:rPr>
            </w:pPr>
            <w:r w:rsidRPr="00FD174A">
              <w:rPr>
                <w:rFonts w:eastAsia="Times New Roman" w:cstheme="majorHAnsi"/>
                <w:i/>
                <w:lang w:val="de-AT" w:eastAsia="de-AT"/>
              </w:rPr>
              <w:t>z.B.: Zentrale Punkte ausgewählter Positions- und Grundsatzpapiere sind in der Planung des Praxisprojektes berücksichtigt und werden praktisch umgesetzt.</w:t>
            </w:r>
          </w:p>
        </w:tc>
      </w:tr>
      <w:sdt>
        <w:sdtPr>
          <w:rPr>
            <w:rFonts w:asciiTheme="majorHAnsi" w:hAnsiTheme="majorHAnsi" w:cstheme="majorHAnsi"/>
          </w:rPr>
          <w:id w:val="-1498411361"/>
          <w15:repeatingSection/>
        </w:sdtPr>
        <w:sdtEndPr/>
        <w:sdtContent>
          <w:sdt>
            <w:sdtPr>
              <w:rPr>
                <w:rFonts w:asciiTheme="majorHAnsi" w:hAnsiTheme="majorHAnsi" w:cstheme="majorHAnsi"/>
              </w:rPr>
              <w:id w:val="1157187472"/>
              <w:placeholder>
                <w:docPart w:val="B19535E3312C44888DB2E4EE5B0D2D4E"/>
              </w:placeholder>
              <w15:repeatingSectionItem/>
            </w:sdtPr>
            <w:sdtEndPr/>
            <w:sdtContent>
              <w:tr w:rsidR="001E43CE" w:rsidRPr="005A68AC" w14:paraId="1FC318C6" w14:textId="77777777" w:rsidTr="00CE3682">
                <w:trPr>
                  <w:trHeight w:val="276"/>
                </w:trPr>
                <w:sdt>
                  <w:sdtPr>
                    <w:rPr>
                      <w:rFonts w:asciiTheme="majorHAnsi" w:hAnsiTheme="majorHAnsi" w:cstheme="majorHAnsi"/>
                    </w:rPr>
                    <w:id w:val="1031159152"/>
                    <w:placeholder>
                      <w:docPart w:val="256F577C46024A73AC427FDF73E4C208"/>
                    </w:placeholder>
                    <w:showingPlcHdr/>
                  </w:sdtPr>
                  <w:sdtEndPr/>
                  <w:sdtContent>
                    <w:tc>
                      <w:tcPr>
                        <w:tcW w:w="3578" w:type="dxa"/>
                        <w:shd w:val="clear" w:color="auto" w:fill="auto"/>
                      </w:tcPr>
                      <w:p w14:paraId="387AB43E" w14:textId="77777777" w:rsidR="001E43CE" w:rsidRPr="0027504B" w:rsidRDefault="001E43CE" w:rsidP="00CE3682">
                        <w:pPr>
                          <w:spacing w:line="23" w:lineRule="atLeast"/>
                          <w:ind w:left="29"/>
                          <w:rPr>
                            <w:rFonts w:asciiTheme="majorHAnsi" w:hAnsiTheme="majorHAnsi" w:cstheme="majorHAnsi"/>
                            <w:lang w:val="de-AT"/>
                          </w:rPr>
                        </w:pPr>
                        <w:r w:rsidRPr="0027504B">
                          <w:rPr>
                            <w:rStyle w:val="Platzhaltertext"/>
                            <w:rFonts w:asciiTheme="majorHAnsi" w:hAnsiTheme="majorHAnsi" w:cstheme="majorHAnsi"/>
                            <w:color w:val="auto"/>
                            <w:lang w:val="de-AT"/>
                          </w:rPr>
                          <w:t>Klicken Sie hier, um Text einzugeben.</w:t>
                        </w:r>
                      </w:p>
                    </w:tc>
                  </w:sdtContent>
                </w:sdt>
                <w:sdt>
                  <w:sdtPr>
                    <w:rPr>
                      <w:rFonts w:asciiTheme="majorHAnsi" w:hAnsiTheme="majorHAnsi" w:cstheme="majorHAnsi"/>
                    </w:rPr>
                    <w:id w:val="-72585663"/>
                    <w:placeholder>
                      <w:docPart w:val="256F577C46024A73AC427FDF73E4C208"/>
                    </w:placeholder>
                    <w:showingPlcHdr/>
                  </w:sdtPr>
                  <w:sdtEndPr/>
                  <w:sdtContent>
                    <w:tc>
                      <w:tcPr>
                        <w:tcW w:w="3578" w:type="dxa"/>
                        <w:shd w:val="clear" w:color="auto" w:fill="auto"/>
                      </w:tcPr>
                      <w:p w14:paraId="566174E1" w14:textId="77777777" w:rsidR="001E43CE" w:rsidRPr="0027504B" w:rsidRDefault="001E43CE" w:rsidP="00CE3682">
                        <w:pPr>
                          <w:spacing w:line="23" w:lineRule="atLeast"/>
                          <w:ind w:left="-5"/>
                          <w:rPr>
                            <w:rFonts w:asciiTheme="majorHAnsi" w:hAnsiTheme="majorHAnsi" w:cstheme="majorHAnsi"/>
                            <w:lang w:val="de-AT"/>
                          </w:rPr>
                        </w:pPr>
                        <w:r w:rsidRPr="0027504B">
                          <w:rPr>
                            <w:rStyle w:val="Platzhaltertext"/>
                            <w:rFonts w:asciiTheme="majorHAnsi" w:hAnsiTheme="majorHAnsi" w:cstheme="majorHAnsi"/>
                            <w:color w:val="auto"/>
                            <w:lang w:val="de-AT"/>
                          </w:rPr>
                          <w:t>Klicken Sie hier, um Text einzugeben.</w:t>
                        </w:r>
                      </w:p>
                    </w:tc>
                  </w:sdtContent>
                </w:sdt>
                <w:sdt>
                  <w:sdtPr>
                    <w:rPr>
                      <w:rFonts w:asciiTheme="majorHAnsi" w:hAnsiTheme="majorHAnsi" w:cstheme="majorHAnsi"/>
                    </w:rPr>
                    <w:id w:val="81110660"/>
                    <w:placeholder>
                      <w:docPart w:val="256F577C46024A73AC427FDF73E4C208"/>
                    </w:placeholder>
                    <w:showingPlcHdr/>
                  </w:sdtPr>
                  <w:sdtEndPr/>
                  <w:sdtContent>
                    <w:tc>
                      <w:tcPr>
                        <w:tcW w:w="3471" w:type="dxa"/>
                        <w:shd w:val="clear" w:color="auto" w:fill="auto"/>
                      </w:tcPr>
                      <w:p w14:paraId="73CDCB14" w14:textId="77777777" w:rsidR="001E43CE" w:rsidRPr="0027504B" w:rsidRDefault="001E43CE" w:rsidP="00CE3682">
                        <w:pPr>
                          <w:spacing w:line="23" w:lineRule="atLeast"/>
                          <w:rPr>
                            <w:rFonts w:asciiTheme="majorHAnsi" w:hAnsiTheme="majorHAnsi" w:cstheme="majorHAnsi"/>
                            <w:lang w:val="de-AT"/>
                          </w:rPr>
                        </w:pPr>
                        <w:r w:rsidRPr="0027504B">
                          <w:rPr>
                            <w:rStyle w:val="Platzhaltertext"/>
                            <w:rFonts w:asciiTheme="majorHAnsi" w:hAnsiTheme="majorHAnsi" w:cstheme="majorHAnsi"/>
                            <w:color w:val="auto"/>
                            <w:lang w:val="de-AT"/>
                          </w:rPr>
                          <w:t>Klicken Sie hier, um Text einzugeben.</w:t>
                        </w:r>
                      </w:p>
                    </w:tc>
                  </w:sdtContent>
                </w:sdt>
                <w:sdt>
                  <w:sdtPr>
                    <w:rPr>
                      <w:rFonts w:asciiTheme="majorHAnsi" w:hAnsiTheme="majorHAnsi" w:cstheme="majorHAnsi"/>
                    </w:rPr>
                    <w:id w:val="-1989468958"/>
                    <w:placeholder>
                      <w:docPart w:val="256F577C46024A73AC427FDF73E4C208"/>
                    </w:placeholder>
                    <w:showingPlcHdr/>
                  </w:sdtPr>
                  <w:sdtEndPr/>
                  <w:sdtContent>
                    <w:tc>
                      <w:tcPr>
                        <w:tcW w:w="3685" w:type="dxa"/>
                        <w:shd w:val="clear" w:color="auto" w:fill="auto"/>
                      </w:tcPr>
                      <w:p w14:paraId="38F4BB52" w14:textId="77777777" w:rsidR="001E43CE" w:rsidRPr="0027504B" w:rsidRDefault="001E43CE" w:rsidP="00CE3682">
                        <w:pPr>
                          <w:spacing w:line="23" w:lineRule="atLeast"/>
                          <w:ind w:left="-3"/>
                          <w:rPr>
                            <w:rFonts w:asciiTheme="majorHAnsi" w:hAnsiTheme="majorHAnsi" w:cstheme="majorHAnsi"/>
                            <w:lang w:val="de-AT"/>
                          </w:rPr>
                        </w:pPr>
                        <w:r w:rsidRPr="0027504B">
                          <w:rPr>
                            <w:rStyle w:val="Platzhaltertext"/>
                            <w:rFonts w:asciiTheme="majorHAnsi" w:hAnsiTheme="majorHAnsi" w:cstheme="majorHAnsi"/>
                            <w:color w:val="auto"/>
                            <w:lang w:val="de-AT"/>
                          </w:rPr>
                          <w:t>Klicken Sie hier, um Text einzugeben.</w:t>
                        </w:r>
                      </w:p>
                    </w:tc>
                  </w:sdtContent>
                </w:sdt>
              </w:tr>
            </w:sdtContent>
          </w:sdt>
        </w:sdtContent>
      </w:sdt>
    </w:tbl>
    <w:p w14:paraId="1A9A318F" w14:textId="77777777" w:rsidR="001E43CE" w:rsidRPr="0027504B" w:rsidRDefault="001E43CE" w:rsidP="001E43CE">
      <w:pPr>
        <w:rPr>
          <w:lang w:val="de-AT"/>
        </w:rPr>
      </w:pPr>
    </w:p>
    <w:p w14:paraId="144ACF17" w14:textId="77777777" w:rsidR="001E43CE" w:rsidRDefault="001E43CE">
      <w:pPr>
        <w:spacing w:after="0"/>
        <w:rPr>
          <w:rFonts w:ascii="Arial" w:eastAsia="Times New Roman" w:hAnsi="Arial"/>
          <w:sz w:val="20"/>
          <w:szCs w:val="20"/>
          <w:lang w:val="de-DE" w:eastAsia="de-DE"/>
        </w:rPr>
        <w:sectPr w:rsidR="001E43CE" w:rsidSect="001E43CE">
          <w:headerReference w:type="first" r:id="rId15"/>
          <w:footerReference w:type="first" r:id="rId16"/>
          <w:pgSz w:w="16840" w:h="11900" w:orient="landscape"/>
          <w:pgMar w:top="1418" w:right="2234" w:bottom="1418" w:left="1134" w:header="709" w:footer="958" w:gutter="0"/>
          <w:cols w:space="708"/>
          <w:titlePg/>
          <w:docGrid w:linePitch="299"/>
        </w:sectPr>
      </w:pPr>
    </w:p>
    <w:p w14:paraId="1D72F9E0" w14:textId="05A7A866" w:rsidR="00696577" w:rsidRDefault="00696577">
      <w:pPr>
        <w:spacing w:after="0"/>
        <w:rPr>
          <w:rFonts w:ascii="Arial" w:eastAsia="Times New Roman" w:hAnsi="Arial"/>
          <w:sz w:val="20"/>
          <w:szCs w:val="20"/>
          <w:lang w:val="de-DE" w:eastAsia="de-DE"/>
        </w:rPr>
      </w:pPr>
    </w:p>
    <w:p w14:paraId="3BED9D0E" w14:textId="77777777" w:rsidR="005D6278" w:rsidRPr="00D513FC" w:rsidRDefault="005D6278" w:rsidP="005D6278">
      <w:pPr>
        <w:pStyle w:val="aufZAQLauftextSourceSans"/>
      </w:pPr>
    </w:p>
    <w:p w14:paraId="4047B518" w14:textId="77777777" w:rsidR="005D6278" w:rsidRPr="00DA6EA3" w:rsidRDefault="005D6278" w:rsidP="005D6278">
      <w:pPr>
        <w:pStyle w:val="aufZAQAufzhlung"/>
        <w:numPr>
          <w:ilvl w:val="0"/>
          <w:numId w:val="36"/>
        </w:numPr>
        <w:rPr>
          <w:b/>
          <w:color w:val="auto"/>
        </w:rPr>
      </w:pPr>
      <w:r w:rsidRPr="00DA6EA3">
        <w:rPr>
          <w:b/>
          <w:color w:val="auto"/>
        </w:rPr>
        <w:t>Für das Feststellungsverfahren ist definiert, welche beschriebenen Lernergebnisse die Lehrgangsteilnehmer*innen nachweisen müssen, um einen positiven Abschluss zu erreichen.</w:t>
      </w:r>
    </w:p>
    <w:p w14:paraId="19FB203B" w14:textId="65414040" w:rsidR="005D6278" w:rsidRPr="00DA6EA3"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Pr>
          <w:rFonts w:ascii="Calibri" w:eastAsia="Calibri" w:hAnsi="Calibri" w:cs="Calibri"/>
          <w:color w:val="595959"/>
          <w:szCs w:val="22"/>
          <w:lang w:eastAsia="zh-CN"/>
        </w:rPr>
        <w:t>Wie viele bzw. welche der</w:t>
      </w:r>
      <w:r w:rsidRPr="00DA6EA3">
        <w:rPr>
          <w:rFonts w:ascii="Calibri" w:eastAsia="Calibri" w:hAnsi="Calibri" w:cs="Calibri"/>
          <w:color w:val="595959"/>
          <w:szCs w:val="22"/>
          <w:lang w:eastAsia="zh-CN"/>
        </w:rPr>
        <w:t xml:space="preserve"> beschriebenen Lernergebnisse </w:t>
      </w:r>
      <w:r>
        <w:rPr>
          <w:rFonts w:ascii="Calibri" w:eastAsia="Calibri" w:hAnsi="Calibri" w:cs="Calibri"/>
          <w:color w:val="595959"/>
          <w:szCs w:val="22"/>
          <w:lang w:eastAsia="zh-CN"/>
        </w:rPr>
        <w:t xml:space="preserve">müssen </w:t>
      </w:r>
      <w:r w:rsidR="00FD174A">
        <w:rPr>
          <w:rFonts w:ascii="Calibri" w:eastAsia="Calibri" w:hAnsi="Calibri" w:cs="Calibri"/>
          <w:color w:val="595959"/>
          <w:szCs w:val="22"/>
          <w:lang w:eastAsia="zh-CN"/>
        </w:rPr>
        <w:t xml:space="preserve">für einen positiven Abschluss </w:t>
      </w:r>
      <w:r w:rsidRPr="00DA6EA3">
        <w:rPr>
          <w:rFonts w:ascii="Calibri" w:eastAsia="Calibri" w:hAnsi="Calibri" w:cs="Calibri"/>
          <w:color w:val="595959"/>
          <w:szCs w:val="22"/>
          <w:lang w:eastAsia="zh-CN"/>
        </w:rPr>
        <w:t xml:space="preserve">des Feststellungsverfahrens </w:t>
      </w:r>
      <w:r>
        <w:rPr>
          <w:rFonts w:ascii="Calibri" w:eastAsia="Calibri" w:hAnsi="Calibri" w:cs="Calibri"/>
          <w:color w:val="595959"/>
          <w:szCs w:val="22"/>
          <w:lang w:eastAsia="zh-CN"/>
        </w:rPr>
        <w:t xml:space="preserve">erreicht und </w:t>
      </w:r>
      <w:r w:rsidRPr="00DA6EA3">
        <w:rPr>
          <w:rFonts w:ascii="Calibri" w:eastAsia="Calibri" w:hAnsi="Calibri" w:cs="Calibri"/>
          <w:color w:val="595959"/>
          <w:szCs w:val="22"/>
          <w:lang w:eastAsia="zh-CN"/>
        </w:rPr>
        <w:t>nachgewiesen werden (z.B.: müssen alle LE erreicht werden, nur die Mehrhe</w:t>
      </w:r>
      <w:r w:rsidR="00FD174A">
        <w:rPr>
          <w:rFonts w:ascii="Calibri" w:eastAsia="Calibri" w:hAnsi="Calibri" w:cs="Calibri"/>
          <w:color w:val="595959"/>
          <w:szCs w:val="22"/>
          <w:lang w:eastAsia="zh-CN"/>
        </w:rPr>
        <w:t>it, gibt es ein Losverfahren…)?</w:t>
      </w:r>
    </w:p>
    <w:sdt>
      <w:sdtPr>
        <w:rPr>
          <w:rFonts w:ascii="Calibri" w:eastAsia="Calibri" w:hAnsi="Calibri"/>
          <w:szCs w:val="22"/>
          <w:lang w:val="de-AT" w:eastAsia="zh-CN"/>
        </w:rPr>
        <w:id w:val="-859123996"/>
        <w:placeholder>
          <w:docPart w:val="B8BA2EC1E2624E93B47CA036BD4416A6"/>
        </w:placeholder>
        <w:showingPlcHdr/>
      </w:sdtPr>
      <w:sdtEndPr/>
      <w:sdtContent>
        <w:p w14:paraId="521027FD" w14:textId="77777777" w:rsidR="005D6278" w:rsidRPr="00A6055F" w:rsidRDefault="005D6278" w:rsidP="005D6278">
          <w:pPr>
            <w:spacing w:line="23" w:lineRule="atLeast"/>
            <w:ind w:left="782" w:firstLine="10"/>
            <w:rPr>
              <w:rFonts w:ascii="Calibri" w:eastAsia="Calibri" w:hAnsi="Calibri" w:cs="Calibri"/>
              <w:sz w:val="20"/>
              <w:szCs w:val="20"/>
              <w:lang w:val="de-AT" w:eastAsia="zh-CN"/>
            </w:rPr>
          </w:pPr>
          <w:r w:rsidRPr="00B40651">
            <w:rPr>
              <w:rFonts w:ascii="Calibri" w:eastAsia="Calibri" w:hAnsi="Calibri" w:cs="Calibri"/>
              <w:sz w:val="20"/>
              <w:szCs w:val="20"/>
              <w:lang w:val="de-AT" w:eastAsia="zh-CN"/>
            </w:rPr>
            <w:t>Klicken Sie hier, um Text einzugeben.</w:t>
          </w:r>
        </w:p>
      </w:sdtContent>
    </w:sdt>
    <w:p w14:paraId="50DAE35C" w14:textId="77777777" w:rsidR="005D6278" w:rsidRDefault="005D6278" w:rsidP="005D6278">
      <w:pPr>
        <w:pStyle w:val="aufZAQLauftextSourceSans"/>
      </w:pPr>
    </w:p>
    <w:p w14:paraId="78512114" w14:textId="77777777" w:rsidR="005D6278" w:rsidRPr="00DA6EA3" w:rsidRDefault="005D6278" w:rsidP="005D6278">
      <w:pPr>
        <w:pStyle w:val="aufZAQAufzhlung"/>
        <w:numPr>
          <w:ilvl w:val="0"/>
          <w:numId w:val="36"/>
        </w:numPr>
        <w:rPr>
          <w:b/>
          <w:color w:val="auto"/>
        </w:rPr>
      </w:pPr>
      <w:r w:rsidRPr="00DA6EA3">
        <w:rPr>
          <w:b/>
          <w:color w:val="auto"/>
        </w:rPr>
        <w:t>Das Feststellungsverfahren geht über eine reine Teilnahmebestätigung hinaus.</w:t>
      </w:r>
    </w:p>
    <w:p w14:paraId="5B6EE23E" w14:textId="350DDECB" w:rsidR="005D6278" w:rsidRPr="00DA6EA3"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DA6EA3">
        <w:rPr>
          <w:rFonts w:ascii="Calibri" w:eastAsia="Calibri" w:hAnsi="Calibri" w:cs="Calibri"/>
          <w:color w:val="595959"/>
          <w:szCs w:val="22"/>
          <w:lang w:eastAsia="zh-CN"/>
        </w:rPr>
        <w:t>Inwiefern ist das Feststellungsverfahren geeignet, die Lernergebnisse zu überprüfen (in Bezug auf inhaltliche Breite und Tiefe</w:t>
      </w:r>
      <w:r w:rsidR="00FD174A">
        <w:rPr>
          <w:rFonts w:ascii="Calibri" w:eastAsia="Calibri" w:hAnsi="Calibri" w:cs="Calibri"/>
          <w:color w:val="595959"/>
          <w:szCs w:val="22"/>
          <w:lang w:eastAsia="zh-CN"/>
        </w:rPr>
        <w:t xml:space="preserve"> sowie dem angesuchten Niveau)?</w:t>
      </w:r>
    </w:p>
    <w:sdt>
      <w:sdtPr>
        <w:rPr>
          <w:rFonts w:asciiTheme="majorHAnsi" w:hAnsiTheme="majorHAnsi" w:cstheme="majorHAnsi"/>
          <w:szCs w:val="22"/>
          <w:lang w:val="de-AT" w:eastAsia="zh-CN"/>
        </w:rPr>
        <w:id w:val="-1386020599"/>
        <w:placeholder>
          <w:docPart w:val="EB6B2D9CEFDC47EB8ACF63D82167E511"/>
        </w:placeholder>
        <w:showingPlcHdr/>
      </w:sdtPr>
      <w:sdtEndPr/>
      <w:sdtContent>
        <w:p w14:paraId="47EA469B" w14:textId="77777777" w:rsidR="005D6278" w:rsidRPr="009F7159" w:rsidRDefault="005D6278" w:rsidP="005D6278">
          <w:pPr>
            <w:spacing w:line="23" w:lineRule="atLeast"/>
            <w:ind w:left="851"/>
            <w:rPr>
              <w:rFonts w:asciiTheme="majorHAnsi" w:eastAsia="Calibri" w:hAnsiTheme="majorHAnsi" w:cstheme="majorHAnsi"/>
              <w:sz w:val="20"/>
              <w:szCs w:val="20"/>
              <w:lang w:val="de-AT" w:eastAsia="zh-CN"/>
            </w:rPr>
          </w:pPr>
          <w:r w:rsidRPr="009F7159">
            <w:rPr>
              <w:rFonts w:asciiTheme="majorHAnsi" w:eastAsia="Calibri" w:hAnsiTheme="majorHAnsi" w:cstheme="majorHAnsi"/>
              <w:sz w:val="20"/>
              <w:szCs w:val="20"/>
              <w:lang w:val="de-AT" w:eastAsia="zh-CN"/>
            </w:rPr>
            <w:t>Klicken Sie hier, um Text einzugeben.</w:t>
          </w:r>
        </w:p>
      </w:sdtContent>
    </w:sdt>
    <w:p w14:paraId="01A3793C" w14:textId="77777777" w:rsidR="005D6278" w:rsidRDefault="005D6278" w:rsidP="005D6278">
      <w:pPr>
        <w:pStyle w:val="aufZAQLauftextSourceSans"/>
      </w:pPr>
    </w:p>
    <w:p w14:paraId="776EACDD" w14:textId="77777777" w:rsidR="005D6278" w:rsidRPr="00DA6EA3" w:rsidRDefault="005D6278" w:rsidP="005D6278">
      <w:pPr>
        <w:pStyle w:val="aufZAQAufzhlung"/>
        <w:numPr>
          <w:ilvl w:val="0"/>
          <w:numId w:val="36"/>
        </w:numPr>
        <w:rPr>
          <w:b/>
          <w:color w:val="auto"/>
        </w:rPr>
      </w:pPr>
      <w:r w:rsidRPr="00DA6EA3">
        <w:rPr>
          <w:b/>
          <w:color w:val="auto"/>
        </w:rPr>
        <w:t>Das Feststellungsverfahren beruht nicht ausschließlich auf Selbsteinschätzung der Lehrgangsteilnehmer*innen.</w:t>
      </w:r>
    </w:p>
    <w:p w14:paraId="6BEA91B8" w14:textId="77777777" w:rsidR="005D6278" w:rsidRPr="00DA6EA3"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DA6EA3">
        <w:rPr>
          <w:rFonts w:ascii="Calibri" w:eastAsia="Calibri" w:hAnsi="Calibri" w:cs="Calibri"/>
          <w:color w:val="595959"/>
          <w:szCs w:val="22"/>
          <w:lang w:eastAsia="zh-CN"/>
        </w:rPr>
        <w:t>Wer bewertet unabhängig, ob die Lernergebnisse von den Teilnehmer*innen erreicht wurden?</w:t>
      </w:r>
    </w:p>
    <w:sdt>
      <w:sdtPr>
        <w:rPr>
          <w:rFonts w:asciiTheme="majorHAnsi" w:hAnsiTheme="majorHAnsi" w:cstheme="majorHAnsi"/>
          <w:szCs w:val="22"/>
          <w:lang w:val="de-AT" w:eastAsia="zh-CN"/>
        </w:rPr>
        <w:id w:val="209082043"/>
        <w:placeholder>
          <w:docPart w:val="BBE159F0F09642959C6A898F9A8F80D2"/>
        </w:placeholder>
        <w:showingPlcHdr/>
      </w:sdtPr>
      <w:sdtEndPr/>
      <w:sdtContent>
        <w:p w14:paraId="20E539C1" w14:textId="77777777" w:rsidR="005D6278" w:rsidRPr="009F7159" w:rsidRDefault="005D6278" w:rsidP="005D6278">
          <w:pPr>
            <w:spacing w:line="23" w:lineRule="atLeast"/>
            <w:ind w:left="851"/>
            <w:rPr>
              <w:rFonts w:asciiTheme="majorHAnsi" w:eastAsia="Calibri" w:hAnsiTheme="majorHAnsi" w:cstheme="majorHAnsi"/>
              <w:szCs w:val="22"/>
              <w:lang w:val="de-AT" w:eastAsia="zh-CN"/>
            </w:rPr>
          </w:pPr>
          <w:r w:rsidRPr="009F7159">
            <w:rPr>
              <w:rFonts w:asciiTheme="majorHAnsi" w:eastAsia="Calibri" w:hAnsiTheme="majorHAnsi" w:cstheme="majorHAnsi"/>
              <w:sz w:val="20"/>
              <w:szCs w:val="20"/>
              <w:lang w:val="de-AT" w:eastAsia="zh-CN"/>
            </w:rPr>
            <w:t>Klicken Sie hier, um Text einzugeben.</w:t>
          </w:r>
        </w:p>
      </w:sdtContent>
    </w:sdt>
    <w:p w14:paraId="14E568F9" w14:textId="77777777" w:rsidR="005D6278" w:rsidRDefault="005D6278" w:rsidP="005D6278">
      <w:pPr>
        <w:pStyle w:val="aufZAQLauftextSourceSans"/>
      </w:pPr>
    </w:p>
    <w:p w14:paraId="3FF8D35A" w14:textId="77777777" w:rsidR="005D6278" w:rsidRPr="00615E00" w:rsidRDefault="005D6278" w:rsidP="005D6278">
      <w:pPr>
        <w:pStyle w:val="aufZAQAufzhlung"/>
        <w:numPr>
          <w:ilvl w:val="0"/>
          <w:numId w:val="36"/>
        </w:numPr>
        <w:rPr>
          <w:b/>
          <w:color w:val="auto"/>
        </w:rPr>
      </w:pPr>
      <w:r w:rsidRPr="00615E00">
        <w:rPr>
          <w:b/>
          <w:color w:val="auto"/>
        </w:rPr>
        <w:t xml:space="preserve">Die Person/-en, die das Feststellungsverfahren durchführt/durchführen, stellt/stellen die Lernergebnisse transparent sowie fachlich gerechtfertigt fest und verfügen über entsprechende Kompetenzen. </w:t>
      </w:r>
    </w:p>
    <w:p w14:paraId="47D0F4B1" w14:textId="6BF9D5A3" w:rsidR="005D6278" w:rsidRPr="00615E00"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Welche Voraussetzungen müssen die Personen, die das Feststellungsverfahren durchführen, erfüllen (Qualifikationen, Praxiserfahrung, Teilnahme an Prüfer*innenschulungen, Weiterbildungserfordernisse, Invol</w:t>
      </w:r>
      <w:r w:rsidR="00FD174A">
        <w:rPr>
          <w:rFonts w:ascii="Calibri" w:eastAsia="Calibri" w:hAnsi="Calibri" w:cs="Calibri"/>
          <w:color w:val="595959"/>
          <w:szCs w:val="22"/>
          <w:lang w:eastAsia="zh-CN"/>
        </w:rPr>
        <w:t>vierung in Lernprozesse etc.)?</w:t>
      </w:r>
    </w:p>
    <w:sdt>
      <w:sdtPr>
        <w:rPr>
          <w:rFonts w:asciiTheme="majorHAnsi" w:hAnsiTheme="majorHAnsi" w:cstheme="majorHAnsi"/>
          <w:szCs w:val="22"/>
          <w:lang w:val="de-AT" w:eastAsia="zh-CN"/>
        </w:rPr>
        <w:id w:val="-447083041"/>
        <w:placeholder>
          <w:docPart w:val="E563C77ABA3A4251BAF4D57163A8F2BB"/>
        </w:placeholder>
        <w:showingPlcHdr/>
      </w:sdtPr>
      <w:sdtEndPr/>
      <w:sdtContent>
        <w:p w14:paraId="33651B06" w14:textId="77777777" w:rsidR="000C2087" w:rsidRPr="000C2087" w:rsidRDefault="000C2087" w:rsidP="000C2087">
          <w:pPr>
            <w:spacing w:line="23" w:lineRule="atLeast"/>
            <w:ind w:left="851"/>
            <w:rPr>
              <w:rFonts w:asciiTheme="majorHAnsi" w:hAnsiTheme="majorHAnsi" w:cstheme="majorHAnsi"/>
              <w:szCs w:val="22"/>
              <w:lang w:val="de-AT" w:eastAsia="zh-CN"/>
            </w:rPr>
          </w:pPr>
          <w:r w:rsidRPr="000C2087">
            <w:rPr>
              <w:rFonts w:asciiTheme="majorHAnsi" w:hAnsiTheme="majorHAnsi" w:cstheme="majorHAnsi"/>
              <w:szCs w:val="22"/>
              <w:lang w:val="de-AT" w:eastAsia="zh-CN"/>
            </w:rPr>
            <w:t>Klicken Sie hier, um Text einzugeben.</w:t>
          </w:r>
        </w:p>
      </w:sdtContent>
    </w:sdt>
    <w:p w14:paraId="364811B4" w14:textId="77777777" w:rsidR="005D6278" w:rsidRDefault="005D6278" w:rsidP="005D6278">
      <w:pPr>
        <w:pStyle w:val="aufZAQLauftextSourceSans"/>
      </w:pPr>
    </w:p>
    <w:p w14:paraId="05DBF359" w14:textId="77777777" w:rsidR="005D6278" w:rsidRPr="00615E00" w:rsidRDefault="005D6278" w:rsidP="005D6278">
      <w:pPr>
        <w:pStyle w:val="aufZAQAufzhlung"/>
        <w:numPr>
          <w:ilvl w:val="0"/>
          <w:numId w:val="36"/>
        </w:numPr>
        <w:rPr>
          <w:b/>
          <w:color w:val="auto"/>
        </w:rPr>
      </w:pPr>
      <w:r w:rsidRPr="00615E00">
        <w:rPr>
          <w:b/>
          <w:color w:val="auto"/>
        </w:rPr>
        <w:t>Wird entsprechend des Niveaus eine Dokumentation über Aktivitäten/Angebote, eine Dokumentation eines Praxisprojektes oder eine Abschlussarbeit verfasst, so wird diese als Teil des Feststellungsverfahrens beurteilt und ist Voraussetzung für den Qualifikationserwerb.</w:t>
      </w:r>
    </w:p>
    <w:p w14:paraId="62133F59" w14:textId="2886850E" w:rsidR="005D6278"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Ist</w:t>
      </w:r>
      <w:r>
        <w:rPr>
          <w:rFonts w:ascii="Calibri" w:eastAsia="Calibri" w:hAnsi="Calibri" w:cs="Calibri"/>
          <w:color w:val="595959"/>
          <w:szCs w:val="22"/>
          <w:lang w:eastAsia="zh-CN"/>
        </w:rPr>
        <w:t xml:space="preserve"> </w:t>
      </w:r>
      <w:r w:rsidRPr="00615E00">
        <w:rPr>
          <w:rFonts w:ascii="Calibri" w:eastAsia="Calibri" w:hAnsi="Calibri" w:cs="Calibri"/>
          <w:color w:val="595959"/>
          <w:szCs w:val="22"/>
          <w:lang w:eastAsia="zh-CN"/>
        </w:rPr>
        <w:t>die Dokumentation des Praxisprojekts/der Aktivität/des Angebots bzw. die Abschlussarbeit Teil des Feststellungsverfahrens und Voraussetzun</w:t>
      </w:r>
      <w:r w:rsidR="00FD174A">
        <w:rPr>
          <w:rFonts w:ascii="Calibri" w:eastAsia="Calibri" w:hAnsi="Calibri" w:cs="Calibri"/>
          <w:color w:val="595959"/>
          <w:szCs w:val="22"/>
          <w:lang w:eastAsia="zh-CN"/>
        </w:rPr>
        <w:t>g für den Qualifikationserwerb?</w:t>
      </w:r>
    </w:p>
    <w:p w14:paraId="17722502" w14:textId="77777777" w:rsidR="005D6278" w:rsidRPr="00FD174A" w:rsidRDefault="005D6278" w:rsidP="005D6278">
      <w:pPr>
        <w:spacing w:line="23" w:lineRule="atLeast"/>
        <w:ind w:left="782"/>
        <w:rPr>
          <w:rFonts w:ascii="Calibri" w:eastAsia="Calibri" w:hAnsi="Calibri" w:cs="Calibri"/>
          <w:sz w:val="20"/>
          <w:szCs w:val="20"/>
          <w:lang w:val="de-AT" w:eastAsia="zh-CN"/>
        </w:rPr>
      </w:pPr>
      <w:r w:rsidRPr="00FD174A">
        <w:rPr>
          <w:rFonts w:ascii="Calibri" w:eastAsia="Calibri" w:hAnsi="Calibri" w:cs="Calibri"/>
          <w:szCs w:val="22"/>
          <w:lang w:val="de-AT" w:eastAsia="zh-CN"/>
        </w:rPr>
        <w:tab/>
      </w:r>
      <w:sdt>
        <w:sdtPr>
          <w:rPr>
            <w:rFonts w:ascii="Calibri" w:eastAsia="Calibri" w:hAnsi="Calibri" w:cs="Calibri"/>
            <w:sz w:val="20"/>
            <w:szCs w:val="20"/>
            <w:lang w:val="de-AT" w:eastAsia="zh-CN"/>
          </w:rPr>
          <w:id w:val="1167749694"/>
          <w14:checkbox>
            <w14:checked w14:val="0"/>
            <w14:checkedState w14:val="2612" w14:font="MS Gothic"/>
            <w14:uncheckedState w14:val="2610" w14:font="MS Gothic"/>
          </w14:checkbox>
        </w:sdtPr>
        <w:sdtEndPr/>
        <w:sdtContent>
          <w:r w:rsidRPr="00FD174A">
            <w:rPr>
              <w:rFonts w:ascii="Segoe UI Symbol" w:eastAsia="Calibri" w:hAnsi="Segoe UI Symbol" w:cs="Segoe UI Symbol"/>
              <w:sz w:val="20"/>
              <w:szCs w:val="20"/>
              <w:lang w:val="de-AT" w:eastAsia="zh-CN"/>
            </w:rPr>
            <w:t>☐</w:t>
          </w:r>
        </w:sdtContent>
      </w:sdt>
      <w:r w:rsidRPr="00FD174A">
        <w:rPr>
          <w:rFonts w:ascii="Calibri" w:eastAsia="Calibri" w:hAnsi="Calibri" w:cs="Calibri"/>
          <w:sz w:val="20"/>
          <w:szCs w:val="20"/>
          <w:lang w:val="de-AT" w:eastAsia="zh-CN"/>
        </w:rPr>
        <w:t>Ja</w:t>
      </w:r>
    </w:p>
    <w:p w14:paraId="110271E1" w14:textId="77777777" w:rsidR="005D6278" w:rsidRPr="00FD174A" w:rsidRDefault="00FB6F66" w:rsidP="005D6278">
      <w:pPr>
        <w:spacing w:line="23" w:lineRule="atLeast"/>
        <w:ind w:left="782" w:firstLine="658"/>
        <w:rPr>
          <w:rFonts w:ascii="Calibri" w:eastAsia="Calibri" w:hAnsi="Calibri" w:cs="Calibri"/>
          <w:sz w:val="20"/>
          <w:szCs w:val="20"/>
          <w:lang w:val="de-AT" w:eastAsia="zh-CN"/>
        </w:rPr>
      </w:pPr>
      <w:sdt>
        <w:sdtPr>
          <w:rPr>
            <w:rFonts w:ascii="Calibri" w:eastAsia="Calibri" w:hAnsi="Calibri" w:cs="Calibri"/>
            <w:sz w:val="20"/>
            <w:szCs w:val="20"/>
            <w:lang w:val="de-AT" w:eastAsia="zh-CN"/>
          </w:rPr>
          <w:id w:val="162136836"/>
          <w14:checkbox>
            <w14:checked w14:val="0"/>
            <w14:checkedState w14:val="2612" w14:font="MS Gothic"/>
            <w14:uncheckedState w14:val="2610" w14:font="MS Gothic"/>
          </w14:checkbox>
        </w:sdtPr>
        <w:sdtEndPr/>
        <w:sdtContent>
          <w:r w:rsidR="005D6278" w:rsidRPr="00FD174A">
            <w:rPr>
              <w:rFonts w:ascii="MS Gothic" w:eastAsia="MS Gothic" w:hAnsi="MS Gothic" w:cs="Calibri" w:hint="eastAsia"/>
              <w:sz w:val="20"/>
              <w:szCs w:val="20"/>
              <w:lang w:val="de-AT" w:eastAsia="zh-CN"/>
            </w:rPr>
            <w:t>☐</w:t>
          </w:r>
        </w:sdtContent>
      </w:sdt>
      <w:r w:rsidR="005D6278" w:rsidRPr="00FD174A">
        <w:rPr>
          <w:rFonts w:ascii="Calibri" w:eastAsia="Calibri" w:hAnsi="Calibri" w:cs="Calibri"/>
          <w:sz w:val="20"/>
          <w:szCs w:val="20"/>
          <w:lang w:val="de-AT" w:eastAsia="zh-CN"/>
        </w:rPr>
        <w:t>Nein, weil nicht vorhanden.</w:t>
      </w:r>
    </w:p>
    <w:p w14:paraId="25D78867" w14:textId="77777777" w:rsidR="005D6278" w:rsidRPr="00E02407" w:rsidRDefault="005D6278" w:rsidP="005D6278">
      <w:pPr>
        <w:pStyle w:val="aufZAQLauftextSourceSans"/>
      </w:pPr>
    </w:p>
    <w:p w14:paraId="58988BB7" w14:textId="77777777" w:rsidR="005D6278" w:rsidRPr="00615E00"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Bitte geben Sie die entsprechende Seite(n) im Curriculum bzw. im Dokument, welches das Feststellun</w:t>
      </w:r>
      <w:r>
        <w:rPr>
          <w:rFonts w:ascii="Calibri" w:eastAsia="Calibri" w:hAnsi="Calibri" w:cs="Calibri"/>
          <w:color w:val="595959"/>
          <w:szCs w:val="22"/>
          <w:lang w:eastAsia="zh-CN"/>
        </w:rPr>
        <w:t xml:space="preserve">gsverfahren regelt, an: S. </w:t>
      </w:r>
      <w:sdt>
        <w:sdtPr>
          <w:rPr>
            <w:rFonts w:ascii="Calibri" w:eastAsia="Calibri" w:hAnsi="Calibri" w:cs="Calibri"/>
            <w:color w:val="595959"/>
            <w:szCs w:val="22"/>
            <w:lang w:eastAsia="zh-CN"/>
          </w:rPr>
          <w:id w:val="1458912643"/>
          <w:placeholder>
            <w:docPart w:val="F6F9DE63BB1746F18069BEBD8FCEA1ED"/>
          </w:placeholder>
          <w:showingPlcHdr/>
        </w:sdtPr>
        <w:sdtEndPr/>
        <w:sdtContent>
          <w:r w:rsidRPr="009F7159">
            <w:rPr>
              <w:rStyle w:val="Platzhaltertext"/>
              <w:rFonts w:asciiTheme="majorHAnsi" w:hAnsiTheme="majorHAnsi" w:cstheme="majorHAnsi"/>
              <w:color w:val="auto"/>
              <w:szCs w:val="22"/>
            </w:rPr>
            <w:t>Klicken Sie hier, um Text einzugeben.</w:t>
          </w:r>
        </w:sdtContent>
      </w:sdt>
    </w:p>
    <w:p w14:paraId="6F34E370" w14:textId="77777777" w:rsidR="005D6278" w:rsidRDefault="005D6278" w:rsidP="005D6278">
      <w:pPr>
        <w:pStyle w:val="aufZAQLauftextSourceSans"/>
        <w:tabs>
          <w:tab w:val="left" w:pos="851"/>
        </w:tabs>
        <w:ind w:left="720"/>
        <w:rPr>
          <w:rFonts w:ascii="Calibri" w:eastAsia="Calibri" w:hAnsi="Calibri" w:cs="Calibri"/>
          <w:color w:val="595959"/>
          <w:szCs w:val="22"/>
          <w:lang w:eastAsia="zh-CN"/>
        </w:rPr>
      </w:pPr>
    </w:p>
    <w:p w14:paraId="5B063878" w14:textId="77777777" w:rsidR="005D6278" w:rsidRPr="00615E00" w:rsidRDefault="005D6278" w:rsidP="005D6278">
      <w:pPr>
        <w:pStyle w:val="aufZAQLauftextSourceSans"/>
        <w:tabs>
          <w:tab w:val="left" w:pos="851"/>
        </w:tabs>
        <w:ind w:left="720"/>
        <w:rPr>
          <w:rFonts w:ascii="Calibri" w:eastAsia="Calibri" w:hAnsi="Calibri" w:cs="Calibri"/>
          <w:color w:val="595959"/>
          <w:szCs w:val="22"/>
          <w:lang w:eastAsia="zh-CN"/>
        </w:rPr>
      </w:pPr>
    </w:p>
    <w:p w14:paraId="18B14C4E" w14:textId="77777777" w:rsidR="005D6278" w:rsidRPr="00615E00" w:rsidRDefault="005D6278" w:rsidP="005D6278">
      <w:pPr>
        <w:pStyle w:val="aufZAQAufzhlung"/>
        <w:numPr>
          <w:ilvl w:val="0"/>
          <w:numId w:val="36"/>
        </w:numPr>
        <w:rPr>
          <w:b/>
          <w:color w:val="auto"/>
        </w:rPr>
      </w:pPr>
      <w:r w:rsidRPr="00615E00">
        <w:rPr>
          <w:b/>
          <w:color w:val="auto"/>
        </w:rPr>
        <w:t>Die beschriebenen Lernergebnisse und etwaige weitere Anforderungen an die Lehrgangsteilnehmer*innen gelten für alle gleichermaßen.</w:t>
      </w:r>
    </w:p>
    <w:p w14:paraId="64C917B6" w14:textId="7F6BC58A" w:rsidR="005D6278"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Wie wird sichergestellt, dass die beschriebenen Lernergebnisse und etwaige weitere Anforderungen für alle Teilneh</w:t>
      </w:r>
      <w:r w:rsidR="00FD174A">
        <w:rPr>
          <w:rFonts w:ascii="Calibri" w:eastAsia="Calibri" w:hAnsi="Calibri" w:cs="Calibri"/>
          <w:color w:val="595959"/>
          <w:szCs w:val="22"/>
          <w:lang w:eastAsia="zh-CN"/>
        </w:rPr>
        <w:t>mer*innen gleichermaßen gelten?</w:t>
      </w:r>
    </w:p>
    <w:sdt>
      <w:sdtPr>
        <w:rPr>
          <w:rFonts w:ascii="Calibri" w:hAnsi="Calibri" w:cs="Calibri"/>
          <w:szCs w:val="22"/>
          <w:lang w:val="de-AT" w:eastAsia="zh-CN"/>
        </w:rPr>
        <w:id w:val="-1408222719"/>
        <w:showingPlcHdr/>
      </w:sdtPr>
      <w:sdtEndPr/>
      <w:sdtContent>
        <w:p w14:paraId="119F96FC" w14:textId="77777777" w:rsidR="005D6278" w:rsidRPr="009F7159" w:rsidRDefault="005D6278" w:rsidP="005D6278">
          <w:pPr>
            <w:pStyle w:val="Listenabsatz"/>
            <w:spacing w:line="23" w:lineRule="atLeast"/>
            <w:ind w:left="716" w:firstLine="76"/>
            <w:rPr>
              <w:rFonts w:ascii="Calibri" w:hAnsi="Calibri" w:cs="Calibri"/>
              <w:szCs w:val="22"/>
              <w:lang w:val="de-AT" w:eastAsia="zh-CN"/>
            </w:rPr>
          </w:pPr>
          <w:r w:rsidRPr="009F7159">
            <w:rPr>
              <w:rFonts w:ascii="Calibri" w:eastAsia="Calibri" w:hAnsi="Calibri" w:cs="Calibri"/>
              <w:szCs w:val="22"/>
              <w:lang w:val="de-AT" w:eastAsia="zh-CN"/>
            </w:rPr>
            <w:t>Klicken Sie hier, um Text einzugeben.</w:t>
          </w:r>
        </w:p>
      </w:sdtContent>
    </w:sdt>
    <w:p w14:paraId="326FEA4F" w14:textId="77777777" w:rsidR="005D6278" w:rsidRPr="00615E00" w:rsidRDefault="005D6278" w:rsidP="005D6278">
      <w:pPr>
        <w:pStyle w:val="aufZAQLauftextSourceSans"/>
        <w:tabs>
          <w:tab w:val="left" w:pos="851"/>
        </w:tabs>
        <w:rPr>
          <w:rFonts w:ascii="Calibri" w:eastAsia="Calibri" w:hAnsi="Calibri" w:cs="Calibri"/>
          <w:color w:val="595959"/>
          <w:szCs w:val="22"/>
          <w:lang w:eastAsia="zh-CN"/>
        </w:rPr>
      </w:pPr>
    </w:p>
    <w:p w14:paraId="0A7CAB59" w14:textId="77777777" w:rsidR="005D6278" w:rsidRPr="00615E00" w:rsidRDefault="005D6278" w:rsidP="005D6278">
      <w:pPr>
        <w:pStyle w:val="aufZAQAufzhlung"/>
        <w:numPr>
          <w:ilvl w:val="0"/>
          <w:numId w:val="36"/>
        </w:numPr>
        <w:rPr>
          <w:b/>
          <w:color w:val="auto"/>
        </w:rPr>
      </w:pPr>
      <w:r w:rsidRPr="00615E00">
        <w:rPr>
          <w:b/>
          <w:color w:val="auto"/>
        </w:rPr>
        <w:t xml:space="preserve">Dem Feststellungsverfahren muss ein transparentes Feststellungsprozedere und </w:t>
      </w:r>
      <w:r>
        <w:rPr>
          <w:b/>
          <w:color w:val="auto"/>
        </w:rPr>
        <w:t>-</w:t>
      </w:r>
      <w:r w:rsidRPr="00615E00">
        <w:rPr>
          <w:b/>
          <w:color w:val="auto"/>
        </w:rPr>
        <w:t>schema mit Feststellungskriterien und Informationen über den Ablauf zugrunde liegen. Es muss für Qualifikationswerber*innen offen dargelegt werden, nach welchem Modus (die einzelnen Verfahrensteile) festgestellt wird (werden), wer feststellt und wie die Ergebnisse der Feststellung dargestellt werden.</w:t>
      </w:r>
    </w:p>
    <w:p w14:paraId="6BC63638" w14:textId="77777777" w:rsidR="005D6278" w:rsidRPr="00615E00"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Wann und in welcher Form werden die Teilnehmer*innen darüber informiert, nach welchem Modus (die einzelnen Verfahrensteile) festgestellt wird (werden), wer feststellt und wie die Ergebnisse der Feststellung dargestellt werden?</w:t>
      </w:r>
    </w:p>
    <w:sdt>
      <w:sdtPr>
        <w:rPr>
          <w:rFonts w:asciiTheme="majorHAnsi" w:hAnsiTheme="majorHAnsi" w:cstheme="majorHAnsi"/>
          <w:szCs w:val="22"/>
          <w:lang w:val="de-AT" w:eastAsia="zh-CN"/>
        </w:rPr>
        <w:id w:val="4878696"/>
        <w:showingPlcHdr/>
      </w:sdtPr>
      <w:sdtEndPr/>
      <w:sdtContent>
        <w:p w14:paraId="2E1AE7B9" w14:textId="77777777" w:rsidR="005D6278" w:rsidRPr="009F7159" w:rsidRDefault="005D6278" w:rsidP="005D6278">
          <w:pPr>
            <w:pStyle w:val="Listenabsatz"/>
            <w:spacing w:line="23" w:lineRule="atLeast"/>
            <w:ind w:left="716" w:firstLine="76"/>
            <w:rPr>
              <w:rFonts w:asciiTheme="majorHAnsi" w:hAnsiTheme="majorHAnsi" w:cstheme="majorHAnsi"/>
              <w:szCs w:val="22"/>
              <w:lang w:val="de-AT" w:eastAsia="zh-CN"/>
            </w:rPr>
          </w:pPr>
          <w:r w:rsidRPr="009F7159">
            <w:rPr>
              <w:rFonts w:asciiTheme="majorHAnsi" w:eastAsia="Calibri" w:hAnsiTheme="majorHAnsi" w:cstheme="majorHAnsi"/>
              <w:szCs w:val="22"/>
              <w:lang w:val="de-AT" w:eastAsia="zh-CN"/>
            </w:rPr>
            <w:t>Klicken Sie hier, um Text einzugeben.</w:t>
          </w:r>
        </w:p>
      </w:sdtContent>
    </w:sdt>
    <w:p w14:paraId="593874E7" w14:textId="77777777" w:rsidR="005D6278" w:rsidRDefault="005D6278" w:rsidP="005D6278">
      <w:pPr>
        <w:pStyle w:val="aufZAQLauftextSourceSans"/>
      </w:pPr>
    </w:p>
    <w:p w14:paraId="65E9B3CF" w14:textId="77777777" w:rsidR="005D6278" w:rsidRPr="00615E00" w:rsidRDefault="005D6278" w:rsidP="005D6278">
      <w:pPr>
        <w:pStyle w:val="aufZAQAufzhlung"/>
        <w:numPr>
          <w:ilvl w:val="0"/>
          <w:numId w:val="36"/>
        </w:numPr>
        <w:rPr>
          <w:b/>
          <w:color w:val="auto"/>
        </w:rPr>
      </w:pPr>
      <w:r w:rsidRPr="00615E00">
        <w:rPr>
          <w:b/>
          <w:color w:val="auto"/>
        </w:rPr>
        <w:t>Das Feststellungsverfahren wird transparent dargestellt. Beschriebene Lernergebnisse und Informationen zu folgenden Punkten sind allgemein zugänglich (z.B. über die Website des Qualifikationsanbieters): Antrittsanforderungen, etwaige weitere Anforderungen, Feststellungsprozedere und -schema, Personen, die das Feststellungsverfahren durchführen, sowie falls vorhanden Möglichkeiten der Einsichtnahme, Ergebnisbeeinspruchung und Wiederholung.</w:t>
      </w:r>
    </w:p>
    <w:p w14:paraId="51A3E9A2" w14:textId="0E102E5E" w:rsidR="005D6278" w:rsidRPr="00615E00"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 xml:space="preserve">Wann und in welcher Form werden folgende Punkte allgemein zugänglich gemacht: Antrittsanforderungen, etwaige weitere Anforderungen, Feststellungsprozedere und </w:t>
      </w:r>
      <w:r>
        <w:rPr>
          <w:rFonts w:ascii="Calibri" w:eastAsia="Calibri" w:hAnsi="Calibri" w:cs="Calibri"/>
          <w:color w:val="595959"/>
          <w:szCs w:val="22"/>
          <w:lang w:eastAsia="zh-CN"/>
        </w:rPr>
        <w:t>-</w:t>
      </w:r>
      <w:r w:rsidRPr="00615E00">
        <w:rPr>
          <w:rFonts w:ascii="Calibri" w:eastAsia="Calibri" w:hAnsi="Calibri" w:cs="Calibri"/>
          <w:color w:val="595959"/>
          <w:szCs w:val="22"/>
          <w:lang w:eastAsia="zh-CN"/>
        </w:rPr>
        <w:t>schema, Personen, die das Feststellungsverfahren durchführen sowie falls vorhanden Möglichkeiten zur Einsichtnahme, Beeinspruchung des</w:t>
      </w:r>
      <w:r w:rsidR="00FD174A">
        <w:rPr>
          <w:rFonts w:ascii="Calibri" w:eastAsia="Calibri" w:hAnsi="Calibri" w:cs="Calibri"/>
          <w:color w:val="595959"/>
          <w:szCs w:val="22"/>
          <w:lang w:eastAsia="zh-CN"/>
        </w:rPr>
        <w:t xml:space="preserve"> Ergebnisses und Wiederholung.</w:t>
      </w:r>
    </w:p>
    <w:sdt>
      <w:sdtPr>
        <w:rPr>
          <w:szCs w:val="22"/>
          <w:lang w:val="de-AT" w:eastAsia="zh-CN"/>
        </w:rPr>
        <w:id w:val="949899064"/>
        <w:showingPlcHdr/>
      </w:sdtPr>
      <w:sdtEndPr/>
      <w:sdtContent>
        <w:p w14:paraId="1846D91A" w14:textId="77777777" w:rsidR="005D6278" w:rsidRDefault="005D6278" w:rsidP="005D6278">
          <w:pPr>
            <w:pStyle w:val="Listenabsatz"/>
            <w:spacing w:line="23" w:lineRule="atLeast"/>
            <w:ind w:left="716" w:firstLine="76"/>
            <w:rPr>
              <w:szCs w:val="22"/>
              <w:lang w:val="de-AT" w:eastAsia="zh-CN"/>
            </w:rPr>
          </w:pPr>
          <w:r w:rsidRPr="009F7159">
            <w:rPr>
              <w:rFonts w:ascii="Calibri" w:eastAsia="Calibri" w:hAnsi="Calibri" w:cs="Calibri"/>
              <w:sz w:val="20"/>
              <w:szCs w:val="20"/>
              <w:lang w:val="de-AT" w:eastAsia="zh-CN"/>
            </w:rPr>
            <w:t>Klicken Sie hier, um Text einzugeben.</w:t>
          </w:r>
        </w:p>
      </w:sdtContent>
    </w:sdt>
    <w:p w14:paraId="71036779" w14:textId="77777777" w:rsidR="005D6278" w:rsidRDefault="005D6278" w:rsidP="005D6278">
      <w:pPr>
        <w:pStyle w:val="aufZAQLauftextSourceSans"/>
      </w:pPr>
    </w:p>
    <w:p w14:paraId="2AA59388" w14:textId="77777777" w:rsidR="005D6278" w:rsidRPr="00615E00" w:rsidRDefault="005D6278" w:rsidP="005D6278">
      <w:pPr>
        <w:pStyle w:val="aufZAQAufzhlung"/>
        <w:numPr>
          <w:ilvl w:val="0"/>
          <w:numId w:val="36"/>
        </w:numPr>
        <w:rPr>
          <w:b/>
          <w:color w:val="auto"/>
        </w:rPr>
      </w:pPr>
      <w:r w:rsidRPr="00615E00">
        <w:rPr>
          <w:b/>
          <w:color w:val="auto"/>
        </w:rPr>
        <w:t>Ablauf und Ergebnis des Feststellungsverfahrens werden von der durchführenden Einrichtung für Lehrgangsteilnehmer*innen nachvollziehbar dokumentiert.</w:t>
      </w:r>
    </w:p>
    <w:p w14:paraId="2D198493" w14:textId="77777777" w:rsidR="005D6278" w:rsidRPr="00615E00"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615E00">
        <w:rPr>
          <w:rFonts w:ascii="Calibri" w:eastAsia="Calibri" w:hAnsi="Calibri" w:cs="Calibri"/>
          <w:color w:val="595959"/>
          <w:szCs w:val="22"/>
          <w:lang w:eastAsia="zh-CN"/>
        </w:rPr>
        <w:t>Wie werden Ablauf und Ergebnis des Feststellungsverfahrens von der durchführenden Einrichtung für Lehrgangsteilnehmer*innen nachvollziehbar dokumentiert</w:t>
      </w:r>
      <w:r>
        <w:rPr>
          <w:rFonts w:ascii="Calibri" w:eastAsia="Calibri" w:hAnsi="Calibri" w:cs="Calibri"/>
          <w:color w:val="595959"/>
          <w:szCs w:val="22"/>
          <w:lang w:eastAsia="zh-CN"/>
        </w:rPr>
        <w:t>?</w:t>
      </w:r>
    </w:p>
    <w:sdt>
      <w:sdtPr>
        <w:rPr>
          <w:rFonts w:ascii="Calibri" w:hAnsi="Calibri" w:cs="Calibri"/>
          <w:szCs w:val="22"/>
          <w:lang w:val="de-AT" w:eastAsia="zh-CN"/>
        </w:rPr>
        <w:id w:val="452902959"/>
        <w:showingPlcHdr/>
      </w:sdtPr>
      <w:sdtEndPr/>
      <w:sdtContent>
        <w:p w14:paraId="46FFCFC6" w14:textId="77777777" w:rsidR="005D6278" w:rsidRPr="009F7159" w:rsidRDefault="005D6278" w:rsidP="005D6278">
          <w:pPr>
            <w:spacing w:line="23" w:lineRule="atLeast"/>
            <w:ind w:left="720" w:firstLine="72"/>
            <w:rPr>
              <w:rFonts w:ascii="Calibri" w:hAnsi="Calibri" w:cs="Calibri"/>
              <w:szCs w:val="22"/>
              <w:lang w:val="de-AT" w:eastAsia="zh-CN"/>
            </w:rPr>
          </w:pPr>
          <w:r w:rsidRPr="009F7159">
            <w:rPr>
              <w:rFonts w:ascii="Calibri" w:eastAsia="Calibri" w:hAnsi="Calibri" w:cs="Calibri"/>
              <w:sz w:val="20"/>
              <w:szCs w:val="20"/>
              <w:lang w:val="de-AT" w:eastAsia="zh-CN"/>
            </w:rPr>
            <w:t>Klicken Sie hier, um Text einzugeben.</w:t>
          </w:r>
        </w:p>
      </w:sdtContent>
    </w:sdt>
    <w:p w14:paraId="5ED2A6A2" w14:textId="77777777" w:rsidR="005D6278" w:rsidRDefault="005D6278" w:rsidP="005D6278">
      <w:pPr>
        <w:pStyle w:val="aufZAQLauftextSourceSans"/>
      </w:pPr>
    </w:p>
    <w:p w14:paraId="524F8E89" w14:textId="77777777" w:rsidR="005D6278" w:rsidRPr="00D513FC"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D513FC">
        <w:rPr>
          <w:rFonts w:ascii="Calibri" w:eastAsia="Calibri" w:hAnsi="Calibri" w:cs="Calibri"/>
          <w:color w:val="595959"/>
          <w:szCs w:val="22"/>
          <w:lang w:eastAsia="zh-CN"/>
        </w:rPr>
        <w:t>Welche Schritte zur Qualitätssicherung setzen Sie in Bezug auf das Feststellungsverfahren? Wie gewährleisten Sie die a) Verlässlichkeit (z.B. Expertise und Schulung der Prüfenden), b) Transparenz (z.B. Protokollierungen, Einsichtnahmen und Verfahrensbeschreibung) und c) Fairness (z.B. Möglichkeit der Wiederholung, Rechtsmittel)?</w:t>
      </w:r>
    </w:p>
    <w:sdt>
      <w:sdtPr>
        <w:rPr>
          <w:rFonts w:ascii="Calibri" w:hAnsi="Calibri" w:cs="Calibri"/>
          <w:szCs w:val="22"/>
          <w:lang w:val="de-AT" w:eastAsia="zh-CN"/>
        </w:rPr>
        <w:id w:val="-1297683191"/>
        <w:showingPlcHdr/>
      </w:sdtPr>
      <w:sdtEndPr/>
      <w:sdtContent>
        <w:p w14:paraId="511BF702" w14:textId="77777777" w:rsidR="005D6278" w:rsidRPr="009F7159" w:rsidRDefault="005D6278" w:rsidP="005D6278">
          <w:pPr>
            <w:pStyle w:val="Listenabsatz"/>
            <w:spacing w:line="23" w:lineRule="atLeast"/>
            <w:ind w:left="792"/>
            <w:rPr>
              <w:rFonts w:ascii="Calibri" w:hAnsi="Calibri" w:cs="Calibri"/>
              <w:szCs w:val="22"/>
              <w:lang w:val="de-AT" w:eastAsia="zh-CN"/>
            </w:rPr>
          </w:pPr>
          <w:r w:rsidRPr="009F7159">
            <w:rPr>
              <w:rFonts w:ascii="Calibri" w:eastAsia="Calibri" w:hAnsi="Calibri" w:cs="Calibri"/>
              <w:sz w:val="20"/>
              <w:szCs w:val="20"/>
              <w:lang w:val="de-AT" w:eastAsia="zh-CN"/>
            </w:rPr>
            <w:t>Klicken Sie hier, um Text einzugeben.</w:t>
          </w:r>
        </w:p>
      </w:sdtContent>
    </w:sdt>
    <w:p w14:paraId="38DFEE61" w14:textId="77777777" w:rsidR="005D6278" w:rsidRDefault="005D6278" w:rsidP="005D6278">
      <w:pPr>
        <w:pStyle w:val="aufZAQLauftextSourceSans"/>
      </w:pPr>
    </w:p>
    <w:p w14:paraId="01C8D33D" w14:textId="77777777" w:rsidR="005D6278" w:rsidRPr="00D513FC" w:rsidRDefault="005D6278" w:rsidP="005D6278">
      <w:pPr>
        <w:pStyle w:val="aufZAQAufzhlung"/>
        <w:numPr>
          <w:ilvl w:val="0"/>
          <w:numId w:val="36"/>
        </w:numPr>
        <w:rPr>
          <w:b/>
          <w:color w:val="auto"/>
        </w:rPr>
      </w:pPr>
      <w:r w:rsidRPr="00D513FC">
        <w:rPr>
          <w:b/>
          <w:color w:val="auto"/>
        </w:rPr>
        <w:t xml:space="preserve">Falls das Feststellungsverfahren nicht direkt von dem/der Lehrgangsträger*in durchgeführt wird, muss die durchführende Organisation durch den/die Lehrgangsträger*in autorisiert sein, das Feststellungsverfahren zur Erlangung der Qualifikation durchzuführen und ggf. den Qualifikationsnachweis auszustellen. </w:t>
      </w:r>
    </w:p>
    <w:p w14:paraId="105C7007" w14:textId="3E11FB45" w:rsidR="005D6278" w:rsidRPr="00D513FC" w:rsidRDefault="005D6278" w:rsidP="005D6278">
      <w:pPr>
        <w:pStyle w:val="aufZAQLauftextSourceSans"/>
        <w:numPr>
          <w:ilvl w:val="1"/>
          <w:numId w:val="36"/>
        </w:numPr>
        <w:tabs>
          <w:tab w:val="left" w:pos="851"/>
        </w:tabs>
        <w:rPr>
          <w:rFonts w:ascii="Calibri" w:eastAsia="Calibri" w:hAnsi="Calibri" w:cs="Calibri"/>
          <w:color w:val="595959"/>
          <w:szCs w:val="22"/>
          <w:lang w:eastAsia="zh-CN"/>
        </w:rPr>
      </w:pPr>
      <w:r w:rsidRPr="00D513FC">
        <w:rPr>
          <w:rFonts w:ascii="Calibri" w:eastAsia="Calibri" w:hAnsi="Calibri" w:cs="Calibri"/>
          <w:color w:val="595959"/>
          <w:szCs w:val="22"/>
          <w:lang w:eastAsia="zh-CN"/>
        </w:rPr>
        <w:t xml:space="preserve">Sollte das Feststellungsverfahren nicht durch den*die Lehrgangsträger*in durchgeführt werden: Wodurch ist die </w:t>
      </w:r>
      <w:r>
        <w:rPr>
          <w:rFonts w:ascii="Calibri" w:eastAsia="Calibri" w:hAnsi="Calibri" w:cs="Calibri"/>
          <w:color w:val="595959"/>
          <w:szCs w:val="22"/>
          <w:lang w:eastAsia="zh-CN"/>
        </w:rPr>
        <w:t>beauftragte</w:t>
      </w:r>
      <w:r w:rsidRPr="00D513FC">
        <w:rPr>
          <w:rFonts w:ascii="Calibri" w:eastAsia="Calibri" w:hAnsi="Calibri" w:cs="Calibri"/>
          <w:color w:val="595959"/>
          <w:szCs w:val="22"/>
          <w:lang w:eastAsia="zh-CN"/>
        </w:rPr>
        <w:t xml:space="preserve"> Organisation autorisiert, das Feststellungsverfahren </w:t>
      </w:r>
      <w:r>
        <w:rPr>
          <w:rFonts w:ascii="Calibri" w:eastAsia="Calibri" w:hAnsi="Calibri" w:cs="Calibri"/>
          <w:color w:val="595959"/>
          <w:szCs w:val="22"/>
          <w:lang w:eastAsia="zh-CN"/>
        </w:rPr>
        <w:t>umzusetzen</w:t>
      </w:r>
      <w:r w:rsidRPr="00D513FC">
        <w:rPr>
          <w:rFonts w:ascii="Calibri" w:eastAsia="Calibri" w:hAnsi="Calibri" w:cs="Calibri"/>
          <w:color w:val="595959"/>
          <w:szCs w:val="22"/>
          <w:lang w:eastAsia="zh-CN"/>
        </w:rPr>
        <w:t xml:space="preserve"> und ggf. den Quali</w:t>
      </w:r>
      <w:r w:rsidR="00FD174A">
        <w:rPr>
          <w:rFonts w:ascii="Calibri" w:eastAsia="Calibri" w:hAnsi="Calibri" w:cs="Calibri"/>
          <w:color w:val="595959"/>
          <w:szCs w:val="22"/>
          <w:lang w:eastAsia="zh-CN"/>
        </w:rPr>
        <w:t>fikationsnachweis auszustellen?</w:t>
      </w:r>
    </w:p>
    <w:sdt>
      <w:sdtPr>
        <w:rPr>
          <w:rFonts w:ascii="Calibri" w:hAnsi="Calibri" w:cs="Calibri"/>
          <w:szCs w:val="22"/>
          <w:lang w:val="de-AT" w:eastAsia="zh-CN"/>
        </w:rPr>
        <w:id w:val="1233892617"/>
        <w:showingPlcHdr/>
      </w:sdtPr>
      <w:sdtEndPr/>
      <w:sdtContent>
        <w:p w14:paraId="25508247" w14:textId="0D062276" w:rsidR="00696577" w:rsidRPr="005D6278" w:rsidRDefault="005D6278" w:rsidP="005D6278">
          <w:pPr>
            <w:spacing w:line="23" w:lineRule="atLeast"/>
            <w:ind w:left="72" w:firstLine="720"/>
            <w:rPr>
              <w:rFonts w:ascii="Calibri" w:hAnsi="Calibri" w:cs="Calibri"/>
              <w:szCs w:val="22"/>
              <w:lang w:val="de-AT" w:eastAsia="zh-CN"/>
            </w:rPr>
          </w:pPr>
          <w:r w:rsidRPr="009F7159">
            <w:rPr>
              <w:rFonts w:ascii="Calibri" w:eastAsia="Calibri" w:hAnsi="Calibri" w:cs="Calibri"/>
              <w:sz w:val="20"/>
              <w:szCs w:val="20"/>
              <w:lang w:val="de-AT" w:eastAsia="zh-CN"/>
            </w:rPr>
            <w:t>Klicken Sie hier, um Text einzugeben.</w:t>
          </w:r>
        </w:p>
      </w:sdtContent>
    </w:sdt>
    <w:p w14:paraId="4B05A3A9" w14:textId="77777777" w:rsidR="005D6278" w:rsidRDefault="005D6278">
      <w:pPr>
        <w:spacing w:after="0"/>
        <w:rPr>
          <w:rFonts w:asciiTheme="majorHAnsi" w:eastAsia="Times New Roman" w:hAnsiTheme="majorHAnsi" w:cstheme="majorHAnsi"/>
          <w:sz w:val="24"/>
          <w:lang w:val="de-DE" w:eastAsia="de-DE"/>
        </w:rPr>
      </w:pPr>
      <w:r>
        <w:rPr>
          <w:rFonts w:asciiTheme="majorHAnsi" w:eastAsia="Times New Roman" w:hAnsiTheme="majorHAnsi" w:cstheme="majorHAnsi"/>
          <w:sz w:val="24"/>
          <w:lang w:val="de-DE" w:eastAsia="de-DE"/>
        </w:rPr>
        <w:br w:type="page"/>
      </w:r>
    </w:p>
    <w:p w14:paraId="0682B7F2" w14:textId="4B8A9E4A" w:rsidR="00B42B90" w:rsidRDefault="00B42B90" w:rsidP="00B42B90">
      <w:pPr>
        <w:tabs>
          <w:tab w:val="right" w:pos="108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lastRenderedPageBreak/>
        <w:t xml:space="preserve">Die einbringende </w:t>
      </w:r>
      <w:r w:rsidR="00E02407">
        <w:rPr>
          <w:rFonts w:asciiTheme="majorHAnsi" w:eastAsia="Times New Roman" w:hAnsiTheme="majorHAnsi" w:cstheme="majorHAnsi"/>
          <w:sz w:val="24"/>
          <w:lang w:val="de-DE" w:eastAsia="de-DE"/>
        </w:rPr>
        <w:t>Lehrgangst</w:t>
      </w:r>
      <w:r w:rsidRPr="00E02407">
        <w:rPr>
          <w:rFonts w:asciiTheme="majorHAnsi" w:eastAsia="Times New Roman" w:hAnsiTheme="majorHAnsi" w:cstheme="majorHAnsi"/>
          <w:sz w:val="24"/>
          <w:lang w:val="de-DE" w:eastAsia="de-DE"/>
        </w:rPr>
        <w:t xml:space="preserve">räger*in bestätigt, alle Angaben gewissenhaft und wahrheitsgetreu gemacht zu haben. </w:t>
      </w:r>
    </w:p>
    <w:p w14:paraId="1FE75AEC" w14:textId="0BFE967A" w:rsidR="005A68AC" w:rsidRPr="00E02407" w:rsidRDefault="005A68AC" w:rsidP="00B42B90">
      <w:pPr>
        <w:tabs>
          <w:tab w:val="right" w:pos="1080"/>
        </w:tabs>
        <w:spacing w:line="288" w:lineRule="auto"/>
        <w:rPr>
          <w:rFonts w:asciiTheme="majorHAnsi" w:eastAsia="Times New Roman" w:hAnsiTheme="majorHAnsi" w:cstheme="majorHAnsi"/>
          <w:sz w:val="24"/>
          <w:lang w:val="de-DE" w:eastAsia="de-DE"/>
        </w:rPr>
      </w:pPr>
      <w:r>
        <w:rPr>
          <w:rFonts w:asciiTheme="majorHAnsi" w:eastAsia="Times New Roman" w:hAnsiTheme="majorHAnsi" w:cstheme="majorHAnsi"/>
          <w:sz w:val="24"/>
          <w:lang w:val="de-DE" w:eastAsia="de-DE"/>
        </w:rPr>
        <w:t>Es</w:t>
      </w:r>
      <w:r w:rsidRPr="005A68AC">
        <w:rPr>
          <w:rFonts w:asciiTheme="majorHAnsi" w:eastAsia="Times New Roman" w:hAnsiTheme="majorHAnsi" w:cstheme="majorHAnsi"/>
          <w:sz w:val="24"/>
          <w:lang w:val="de-DE" w:eastAsia="de-DE"/>
        </w:rPr>
        <w:t xml:space="preserve"> gelten </w:t>
      </w:r>
      <w:r>
        <w:rPr>
          <w:rFonts w:asciiTheme="majorHAnsi" w:eastAsia="Times New Roman" w:hAnsiTheme="majorHAnsi" w:cstheme="majorHAnsi"/>
          <w:sz w:val="24"/>
          <w:lang w:val="de-DE" w:eastAsia="de-DE"/>
        </w:rPr>
        <w:t>die</w:t>
      </w:r>
      <w:r w:rsidRPr="005A68AC">
        <w:rPr>
          <w:rFonts w:asciiTheme="majorHAnsi" w:eastAsia="Times New Roman" w:hAnsiTheme="majorHAnsi" w:cstheme="majorHAnsi"/>
          <w:sz w:val="24"/>
          <w:lang w:val="de-DE" w:eastAsia="de-DE"/>
        </w:rPr>
        <w:t xml:space="preserve"> </w:t>
      </w:r>
      <w:hyperlink r:id="rId17" w:history="1">
        <w:r w:rsidRPr="005A68AC">
          <w:rPr>
            <w:rStyle w:val="Hyperlink"/>
            <w:rFonts w:asciiTheme="majorHAnsi" w:eastAsia="Times New Roman" w:hAnsiTheme="majorHAnsi" w:cstheme="majorHAnsi"/>
            <w:sz w:val="24"/>
            <w:lang w:val="de-DE" w:eastAsia="de-DE"/>
          </w:rPr>
          <w:t>Allgemeinen Auftragsbedingungen</w:t>
        </w:r>
      </w:hyperlink>
      <w:r w:rsidRPr="005A68AC">
        <w:rPr>
          <w:rFonts w:asciiTheme="majorHAnsi" w:eastAsia="Times New Roman" w:hAnsiTheme="majorHAnsi" w:cstheme="majorHAnsi"/>
          <w:sz w:val="24"/>
          <w:lang w:val="de-DE" w:eastAsia="de-DE"/>
        </w:rPr>
        <w:t xml:space="preserve"> und die </w:t>
      </w:r>
      <w:hyperlink r:id="rId18" w:history="1">
        <w:r w:rsidRPr="005A68AC">
          <w:rPr>
            <w:rStyle w:val="Hyperlink"/>
            <w:rFonts w:asciiTheme="majorHAnsi" w:eastAsia="Times New Roman" w:hAnsiTheme="majorHAnsi" w:cstheme="majorHAnsi"/>
            <w:sz w:val="24"/>
            <w:lang w:val="de-DE" w:eastAsia="de-DE"/>
          </w:rPr>
          <w:t>Datenschutz</w:t>
        </w:r>
        <w:r w:rsidRPr="005A68AC">
          <w:rPr>
            <w:rStyle w:val="Hyperlink"/>
            <w:rFonts w:asciiTheme="majorHAnsi" w:eastAsia="Times New Roman" w:hAnsiTheme="majorHAnsi" w:cstheme="majorHAnsi"/>
            <w:sz w:val="24"/>
            <w:lang w:val="de-DE" w:eastAsia="de-DE"/>
          </w:rPr>
          <w:t>erklärung</w:t>
        </w:r>
      </w:hyperlink>
      <w:r w:rsidRPr="005A68AC">
        <w:rPr>
          <w:rFonts w:asciiTheme="majorHAnsi" w:eastAsia="Times New Roman" w:hAnsiTheme="majorHAnsi" w:cstheme="majorHAnsi"/>
          <w:sz w:val="24"/>
          <w:lang w:val="de-DE" w:eastAsia="de-DE"/>
        </w:rPr>
        <w:t>.</w:t>
      </w:r>
    </w:p>
    <w:p w14:paraId="5FD775AF" w14:textId="77777777" w:rsidR="00B42B90" w:rsidRPr="00E02407" w:rsidRDefault="00B42B90" w:rsidP="00B42B90">
      <w:pPr>
        <w:tabs>
          <w:tab w:val="right" w:pos="9120"/>
        </w:tabs>
        <w:spacing w:line="288" w:lineRule="auto"/>
        <w:rPr>
          <w:rFonts w:asciiTheme="majorHAnsi" w:eastAsia="Times New Roman" w:hAnsiTheme="majorHAnsi" w:cstheme="majorHAnsi"/>
          <w:sz w:val="24"/>
          <w:lang w:val="de-DE" w:eastAsia="de-DE"/>
        </w:rPr>
      </w:pPr>
    </w:p>
    <w:p w14:paraId="03DB39D9" w14:textId="628E6EB0" w:rsidR="00696577" w:rsidRPr="00E02407" w:rsidRDefault="00696577" w:rsidP="00B42B90">
      <w:pPr>
        <w:tabs>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Vertreter*in des*der Lehrgangsträger*in (zeichnungsberechtigte Person)</w:t>
      </w:r>
    </w:p>
    <w:p w14:paraId="68129E22" w14:textId="3004E77D" w:rsidR="00696577" w:rsidRPr="00E02407" w:rsidRDefault="00696577" w:rsidP="00696577">
      <w:pPr>
        <w:tabs>
          <w:tab w:val="left" w:pos="4395"/>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Name: </w:t>
      </w:r>
      <w:r w:rsidRPr="00E02407">
        <w:rPr>
          <w:rFonts w:asciiTheme="majorHAnsi" w:eastAsia="Times New Roman" w:hAnsiTheme="majorHAnsi" w:cstheme="majorHAnsi"/>
          <w:sz w:val="24"/>
          <w:lang w:val="de-DE" w:eastAsia="de-DE"/>
        </w:rPr>
        <w:tab/>
        <w:t>_______________________________</w:t>
      </w:r>
    </w:p>
    <w:p w14:paraId="54609897" w14:textId="0C514944" w:rsidR="00696577" w:rsidRPr="00E02407" w:rsidRDefault="00696577" w:rsidP="00696577">
      <w:pPr>
        <w:tabs>
          <w:tab w:val="left" w:pos="4395"/>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Datum: </w:t>
      </w:r>
      <w:r w:rsidRPr="00E02407">
        <w:rPr>
          <w:rFonts w:asciiTheme="majorHAnsi" w:eastAsia="Times New Roman" w:hAnsiTheme="majorHAnsi" w:cstheme="majorHAnsi"/>
          <w:sz w:val="24"/>
          <w:lang w:val="de-DE" w:eastAsia="de-DE"/>
        </w:rPr>
        <w:tab/>
        <w:t>_______________________________</w:t>
      </w:r>
    </w:p>
    <w:p w14:paraId="4919C3C0" w14:textId="77777777" w:rsidR="00696577" w:rsidRPr="00E02407" w:rsidRDefault="00696577" w:rsidP="00696577">
      <w:pPr>
        <w:tabs>
          <w:tab w:val="left" w:pos="4395"/>
          <w:tab w:val="right" w:pos="9120"/>
        </w:tabs>
        <w:spacing w:line="288" w:lineRule="auto"/>
        <w:rPr>
          <w:rFonts w:asciiTheme="majorHAnsi" w:eastAsia="Times New Roman" w:hAnsiTheme="majorHAnsi" w:cstheme="majorHAnsi"/>
          <w:sz w:val="24"/>
          <w:lang w:val="de-DE" w:eastAsia="de-DE"/>
        </w:rPr>
      </w:pPr>
    </w:p>
    <w:p w14:paraId="7C778546" w14:textId="77777777" w:rsidR="00696577" w:rsidRPr="00E02407" w:rsidRDefault="00696577" w:rsidP="00696577">
      <w:pPr>
        <w:tabs>
          <w:tab w:val="left" w:pos="4395"/>
          <w:tab w:val="right" w:pos="9120"/>
        </w:tabs>
        <w:spacing w:line="288" w:lineRule="auto"/>
        <w:rPr>
          <w:rFonts w:asciiTheme="majorHAnsi" w:eastAsia="Times New Roman" w:hAnsiTheme="majorHAnsi" w:cstheme="majorHAnsi"/>
          <w:sz w:val="24"/>
          <w:lang w:val="de-DE" w:eastAsia="de-DE"/>
        </w:rPr>
      </w:pPr>
    </w:p>
    <w:p w14:paraId="5176C496" w14:textId="59975880" w:rsidR="00696577" w:rsidRPr="00E02407" w:rsidRDefault="00696577" w:rsidP="00696577">
      <w:pPr>
        <w:tabs>
          <w:tab w:val="left" w:pos="4395"/>
          <w:tab w:val="right" w:pos="9120"/>
        </w:tabs>
        <w:spacing w:line="288" w:lineRule="auto"/>
        <w:rPr>
          <w:rFonts w:asciiTheme="majorHAnsi" w:eastAsia="Times New Roman" w:hAnsiTheme="majorHAnsi" w:cstheme="majorHAnsi"/>
          <w:sz w:val="24"/>
          <w:lang w:val="de-DE" w:eastAsia="de-DE"/>
        </w:rPr>
      </w:pPr>
      <w:r w:rsidRPr="00E02407">
        <w:rPr>
          <w:rFonts w:asciiTheme="majorHAnsi" w:eastAsia="Times New Roman" w:hAnsiTheme="majorHAnsi" w:cstheme="majorHAnsi"/>
          <w:sz w:val="24"/>
          <w:lang w:val="de-DE" w:eastAsia="de-DE"/>
        </w:rPr>
        <w:t xml:space="preserve">Unterschrift: </w:t>
      </w:r>
      <w:r w:rsidRPr="00E02407">
        <w:rPr>
          <w:rFonts w:asciiTheme="majorHAnsi" w:eastAsia="Times New Roman" w:hAnsiTheme="majorHAnsi" w:cstheme="majorHAnsi"/>
          <w:sz w:val="24"/>
          <w:lang w:val="de-DE" w:eastAsia="de-DE"/>
        </w:rPr>
        <w:tab/>
        <w:t>_______________________________</w:t>
      </w:r>
    </w:p>
    <w:sectPr w:rsidR="00696577" w:rsidRPr="00E02407" w:rsidSect="00C046B5">
      <w:headerReference w:type="first" r:id="rId19"/>
      <w:footerReference w:type="first" r:id="rId20"/>
      <w:pgSz w:w="11900" w:h="16840"/>
      <w:pgMar w:top="2234" w:right="1418" w:bottom="1134" w:left="1418" w:header="709" w:footer="9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112B" w14:textId="77777777" w:rsidR="00030FD3" w:rsidRDefault="00030FD3">
      <w:pPr>
        <w:spacing w:after="0"/>
      </w:pPr>
      <w:r>
        <w:separator/>
      </w:r>
    </w:p>
  </w:endnote>
  <w:endnote w:type="continuationSeparator" w:id="0">
    <w:p w14:paraId="3AB07118" w14:textId="77777777" w:rsidR="00030FD3" w:rsidRDefault="00030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Ropa Sans">
    <w:altName w:val="Times New Roman"/>
    <w:panose1 w:val="02000000000000000000"/>
    <w:charset w:val="00"/>
    <w:family w:val="auto"/>
    <w:pitch w:val="variable"/>
    <w:sig w:usb0="8000006F" w:usb1="1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3BAB" w14:textId="77777777" w:rsidR="00CE3682" w:rsidRDefault="00CE3682" w:rsidP="008343E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D2F6C0" w14:textId="77777777" w:rsidR="00CE3682" w:rsidRDefault="00CE3682" w:rsidP="008343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2FE8" w14:textId="77777777" w:rsidR="00CE3682" w:rsidRPr="00E056E3" w:rsidRDefault="00CE3682" w:rsidP="00E056E3">
    <w:pPr>
      <w:pStyle w:val="Fuzeile"/>
      <w:framePr w:w="420" w:h="465" w:hRule="exact" w:wrap="around" w:vAnchor="page" w:hAnchor="page" w:x="10700" w:y="15939"/>
      <w:jc w:val="right"/>
      <w:rPr>
        <w:rStyle w:val="Seitenzahl"/>
        <w:rFonts w:ascii="Ropa Sans" w:hAnsi="Ropa Sans"/>
        <w:color w:val="595959" w:themeColor="text1" w:themeTint="A6"/>
        <w:szCs w:val="22"/>
      </w:rPr>
    </w:pPr>
    <w:r w:rsidRPr="00E056E3">
      <w:rPr>
        <w:rStyle w:val="Seitenzahl"/>
        <w:rFonts w:ascii="Ropa Sans" w:hAnsi="Ropa Sans"/>
        <w:color w:val="595959" w:themeColor="text1" w:themeTint="A6"/>
        <w:szCs w:val="22"/>
      </w:rPr>
      <w:fldChar w:fldCharType="begin"/>
    </w:r>
    <w:r w:rsidRPr="00E056E3">
      <w:rPr>
        <w:rStyle w:val="Seitenzahl"/>
        <w:rFonts w:ascii="Ropa Sans" w:hAnsi="Ropa Sans"/>
        <w:color w:val="595959" w:themeColor="text1" w:themeTint="A6"/>
        <w:szCs w:val="22"/>
      </w:rPr>
      <w:instrText xml:space="preserve">PAGE  </w:instrText>
    </w:r>
    <w:r w:rsidRPr="00E056E3">
      <w:rPr>
        <w:rStyle w:val="Seitenzahl"/>
        <w:rFonts w:ascii="Ropa Sans" w:hAnsi="Ropa Sans"/>
        <w:color w:val="595959" w:themeColor="text1" w:themeTint="A6"/>
        <w:szCs w:val="22"/>
      </w:rPr>
      <w:fldChar w:fldCharType="separate"/>
    </w:r>
    <w:r w:rsidR="00B96ADE">
      <w:rPr>
        <w:rStyle w:val="Seitenzahl"/>
        <w:rFonts w:ascii="Ropa Sans" w:hAnsi="Ropa Sans"/>
        <w:noProof/>
        <w:color w:val="595959" w:themeColor="text1" w:themeTint="A6"/>
        <w:szCs w:val="22"/>
      </w:rPr>
      <w:t>4</w:t>
    </w:r>
    <w:r w:rsidRPr="00E056E3">
      <w:rPr>
        <w:rStyle w:val="Seitenzahl"/>
        <w:rFonts w:ascii="Ropa Sans" w:hAnsi="Ropa Sans"/>
        <w:color w:val="595959" w:themeColor="text1" w:themeTint="A6"/>
        <w:szCs w:val="22"/>
      </w:rPr>
      <w:fldChar w:fldCharType="end"/>
    </w:r>
  </w:p>
  <w:p w14:paraId="65E79DB6" w14:textId="227764F6" w:rsidR="00CE3682" w:rsidRDefault="00CE3682" w:rsidP="008343E6">
    <w:pPr>
      <w:pStyle w:val="Fuzeile"/>
      <w:ind w:right="360"/>
    </w:pPr>
    <w:r w:rsidRPr="00722C4C">
      <w:rPr>
        <w:noProof/>
        <w:lang w:val="de-AT" w:eastAsia="de-AT"/>
      </w:rPr>
      <mc:AlternateContent>
        <mc:Choice Requires="wps">
          <w:drawing>
            <wp:anchor distT="45720" distB="45720" distL="114300" distR="114300" simplePos="0" relativeHeight="251936256" behindDoc="0" locked="0" layoutInCell="1" allowOverlap="1" wp14:anchorId="3805817E" wp14:editId="46459757">
              <wp:simplePos x="0" y="0"/>
              <wp:positionH relativeFrom="margin">
                <wp:posOffset>-147320</wp:posOffset>
              </wp:positionH>
              <wp:positionV relativeFrom="paragraph">
                <wp:posOffset>269240</wp:posOffset>
              </wp:positionV>
              <wp:extent cx="1066800" cy="311150"/>
              <wp:effectExtent l="0" t="0" r="0" b="0"/>
              <wp:wrapSquare wrapText="bothSides"/>
              <wp:docPr id="2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1150"/>
                      </a:xfrm>
                      <a:prstGeom prst="rect">
                        <a:avLst/>
                      </a:prstGeom>
                      <a:solidFill>
                        <a:srgbClr val="FFFFFF"/>
                      </a:solidFill>
                      <a:ln w="9525">
                        <a:noFill/>
                        <a:miter lim="800000"/>
                        <a:headEnd/>
                        <a:tailEnd/>
                      </a:ln>
                    </wps:spPr>
                    <wps:txbx>
                      <w:txbxContent>
                        <w:p w14:paraId="38AB12D6" w14:textId="77777777" w:rsidR="00CE3682" w:rsidRPr="0069031F" w:rsidRDefault="00CE3682" w:rsidP="00722C4C">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5817E" id="_x0000_t202" coordsize="21600,21600" o:spt="202" path="m,l,21600r21600,l21600,xe">
              <v:stroke joinstyle="miter"/>
              <v:path gradientshapeok="t" o:connecttype="rect"/>
            </v:shapetype>
            <v:shape id="Textfeld 2" o:spid="_x0000_s1026" type="#_x0000_t202" style="position:absolute;margin-left:-11.6pt;margin-top:21.2pt;width:84pt;height:24.5pt;z-index:25193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" stroked="f">
              <v:textbox>
                <w:txbxContent>
                  <w:p w14:paraId="38AB12D6" w14:textId="77777777" w:rsidR="00CE3682" w:rsidRPr="0069031F" w:rsidRDefault="00CE3682" w:rsidP="00722C4C">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v:textbox>
              <w10:wrap type="square" anchorx="margin"/>
            </v:shape>
          </w:pict>
        </mc:Fallback>
      </mc:AlternateContent>
    </w:r>
    <w:r w:rsidRPr="00722C4C">
      <w:rPr>
        <w:noProof/>
        <w:lang w:val="de-AT" w:eastAsia="de-AT"/>
      </w:rPr>
      <mc:AlternateContent>
        <mc:Choice Requires="wps">
          <w:drawing>
            <wp:anchor distT="45720" distB="45720" distL="114300" distR="114300" simplePos="0" relativeHeight="251935232" behindDoc="0" locked="0" layoutInCell="1" allowOverlap="1" wp14:anchorId="76CBB2E7" wp14:editId="7F9B4100">
              <wp:simplePos x="0" y="0"/>
              <wp:positionH relativeFrom="margin">
                <wp:posOffset>1294542</wp:posOffset>
              </wp:positionH>
              <wp:positionV relativeFrom="paragraph">
                <wp:posOffset>269240</wp:posOffset>
              </wp:positionV>
              <wp:extent cx="4704715" cy="311150"/>
              <wp:effectExtent l="0" t="0" r="635" b="0"/>
              <wp:wrapSquare wrapText="bothSides"/>
              <wp:docPr id="2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715" cy="311150"/>
                      </a:xfrm>
                      <a:prstGeom prst="rect">
                        <a:avLst/>
                      </a:prstGeom>
                      <a:solidFill>
                        <a:srgbClr val="FFFFFF"/>
                      </a:solidFill>
                      <a:ln w="9525">
                        <a:noFill/>
                        <a:miter lim="800000"/>
                        <a:headEnd/>
                        <a:tailEnd/>
                      </a:ln>
                    </wps:spPr>
                    <wps:txbx>
                      <w:txbxContent>
                        <w:p w14:paraId="5E5EE1E3" w14:textId="36A9CB56" w:rsidR="00CE3682" w:rsidRPr="0069031F" w:rsidRDefault="00CE3682" w:rsidP="00722C4C">
                          <w:pPr>
                            <w:pStyle w:val="aufZAQLauftextSourceSans"/>
                            <w:ind w:left="0"/>
                            <w:jc w:val="right"/>
                            <w:rPr>
                              <w:rFonts w:ascii="Ropa Sans" w:hAnsi="Ropa Sans"/>
                            </w:rPr>
                          </w:pPr>
                          <w:proofErr w:type="spellStart"/>
                          <w:r>
                            <w:rPr>
                              <w:rFonts w:ascii="Ropa Sans" w:hAnsi="Ropa Sans"/>
                            </w:rPr>
                            <w:t>aufZAQ</w:t>
                          </w:r>
                          <w:r w:rsidR="005A68AC">
                            <w:rPr>
                              <w:rFonts w:ascii="Ropa Sans" w:hAnsi="Ropa Sans"/>
                            </w:rPr>
                            <w:t>+NQR-Kombi</w:t>
                          </w:r>
                          <w:r>
                            <w:rPr>
                              <w:rFonts w:ascii="Ropa Sans" w:hAnsi="Ropa Sans"/>
                            </w:rPr>
                            <w:t>-Einreichformular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BB2E7" id="_x0000_s1027" type="#_x0000_t202" style="position:absolute;margin-left:101.95pt;margin-top:21.2pt;width:370.45pt;height:24.5pt;z-index:25193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" stroked="f">
              <v:textbox>
                <w:txbxContent>
                  <w:p w14:paraId="5E5EE1E3" w14:textId="36A9CB56" w:rsidR="00CE3682" w:rsidRPr="0069031F" w:rsidRDefault="00CE3682" w:rsidP="00722C4C">
                    <w:pPr>
                      <w:pStyle w:val="aufZAQLauftextSourceSans"/>
                      <w:ind w:left="0"/>
                      <w:jc w:val="right"/>
                      <w:rPr>
                        <w:rFonts w:ascii="Ropa Sans" w:hAnsi="Ropa Sans"/>
                      </w:rPr>
                    </w:pPr>
                    <w:proofErr w:type="spellStart"/>
                    <w:r>
                      <w:rPr>
                        <w:rFonts w:ascii="Ropa Sans" w:hAnsi="Ropa Sans"/>
                      </w:rPr>
                      <w:t>aufZAQ</w:t>
                    </w:r>
                    <w:r w:rsidR="005A68AC">
                      <w:rPr>
                        <w:rFonts w:ascii="Ropa Sans" w:hAnsi="Ropa Sans"/>
                      </w:rPr>
                      <w:t>+NQR-Kombi</w:t>
                    </w:r>
                    <w:r>
                      <w:rPr>
                        <w:rFonts w:ascii="Ropa Sans" w:hAnsi="Ropa Sans"/>
                      </w:rPr>
                      <w:t>-Einreichformular</w:t>
                    </w:r>
                    <w:proofErr w:type="spellEnd"/>
                  </w:p>
                </w:txbxContent>
              </v:textbox>
              <w10:wrap type="square" anchorx="margin"/>
            </v:shape>
          </w:pict>
        </mc:Fallback>
      </mc:AlternateContent>
    </w:r>
    <w:r w:rsidRPr="00722C4C">
      <w:rPr>
        <w:noProof/>
        <w:lang w:val="de-AT" w:eastAsia="de-AT"/>
      </w:rPr>
      <mc:AlternateContent>
        <mc:Choice Requires="wps">
          <w:drawing>
            <wp:anchor distT="0" distB="0" distL="114300" distR="114300" simplePos="0" relativeHeight="251937280" behindDoc="0" locked="0" layoutInCell="1" allowOverlap="1" wp14:anchorId="02198B39" wp14:editId="05DAAE8E">
              <wp:simplePos x="0" y="0"/>
              <wp:positionH relativeFrom="leftMargin">
                <wp:posOffset>427355</wp:posOffset>
              </wp:positionH>
              <wp:positionV relativeFrom="paragraph">
                <wp:posOffset>89312</wp:posOffset>
              </wp:positionV>
              <wp:extent cx="361315" cy="361315"/>
              <wp:effectExtent l="0" t="0" r="635" b="635"/>
              <wp:wrapNone/>
              <wp:docPr id="223" name="Rechteck 223"/>
              <wp:cNvGraphicFramePr/>
              <a:graphic xmlns:a="http://schemas.openxmlformats.org/drawingml/2006/main">
                <a:graphicData uri="http://schemas.microsoft.com/office/word/2010/wordprocessingShape">
                  <wps:wsp>
                    <wps:cNvSpPr/>
                    <wps:spPr>
                      <a:xfrm>
                        <a:off x="0" y="0"/>
                        <a:ext cx="361315" cy="361315"/>
                      </a:xfrm>
                      <a:prstGeom prst="rect">
                        <a:avLst/>
                      </a:prstGeom>
                      <a:solidFill>
                        <a:srgbClr val="CCF0F9"/>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24AD" id="Rechteck 223" o:spid="_x0000_s1026" style="position:absolute;margin-left:33.65pt;margin-top:7.05pt;width:28.45pt;height:28.45pt;z-index:2519372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" fillcolor="#ccf0f9" stroked="f" strokeweight="2pt">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88EF" w14:textId="77777777" w:rsidR="00CE3682" w:rsidRPr="00E056E3" w:rsidRDefault="00CE3682" w:rsidP="00E056E3">
    <w:pPr>
      <w:pStyle w:val="Fuzeile"/>
      <w:framePr w:w="420" w:h="465" w:hRule="exact" w:wrap="around" w:vAnchor="page" w:hAnchor="page" w:x="10700" w:y="15939"/>
      <w:jc w:val="right"/>
      <w:rPr>
        <w:rStyle w:val="Seitenzahl"/>
        <w:rFonts w:ascii="Ropa Sans" w:hAnsi="Ropa Sans"/>
        <w:color w:val="595959" w:themeColor="text1" w:themeTint="A6"/>
        <w:szCs w:val="22"/>
      </w:rPr>
    </w:pPr>
    <w:r w:rsidRPr="00E056E3">
      <w:rPr>
        <w:rStyle w:val="Seitenzahl"/>
        <w:rFonts w:ascii="Ropa Sans" w:hAnsi="Ropa Sans"/>
        <w:color w:val="595959" w:themeColor="text1" w:themeTint="A6"/>
        <w:szCs w:val="22"/>
      </w:rPr>
      <w:fldChar w:fldCharType="begin"/>
    </w:r>
    <w:r w:rsidRPr="00E056E3">
      <w:rPr>
        <w:rStyle w:val="Seitenzahl"/>
        <w:rFonts w:ascii="Ropa Sans" w:hAnsi="Ropa Sans"/>
        <w:color w:val="595959" w:themeColor="text1" w:themeTint="A6"/>
        <w:szCs w:val="22"/>
      </w:rPr>
      <w:instrText xml:space="preserve">PAGE  </w:instrText>
    </w:r>
    <w:r w:rsidRPr="00E056E3">
      <w:rPr>
        <w:rStyle w:val="Seitenzahl"/>
        <w:rFonts w:ascii="Ropa Sans" w:hAnsi="Ropa Sans"/>
        <w:color w:val="595959" w:themeColor="text1" w:themeTint="A6"/>
        <w:szCs w:val="22"/>
      </w:rPr>
      <w:fldChar w:fldCharType="separate"/>
    </w:r>
    <w:r w:rsidR="00B96ADE">
      <w:rPr>
        <w:rStyle w:val="Seitenzahl"/>
        <w:rFonts w:ascii="Ropa Sans" w:hAnsi="Ropa Sans"/>
        <w:noProof/>
        <w:color w:val="595959" w:themeColor="text1" w:themeTint="A6"/>
        <w:szCs w:val="22"/>
      </w:rPr>
      <w:t>1</w:t>
    </w:r>
    <w:r w:rsidRPr="00E056E3">
      <w:rPr>
        <w:rStyle w:val="Seitenzahl"/>
        <w:rFonts w:ascii="Ropa Sans" w:hAnsi="Ropa Sans"/>
        <w:color w:val="595959" w:themeColor="text1" w:themeTint="A6"/>
        <w:szCs w:val="22"/>
      </w:rPr>
      <w:fldChar w:fldCharType="end"/>
    </w:r>
  </w:p>
  <w:p w14:paraId="5F433E1F" w14:textId="77777777" w:rsidR="00CE3682" w:rsidRDefault="00CE3682" w:rsidP="008343E6">
    <w:pPr>
      <w:pStyle w:val="Fuzeile"/>
      <w:ind w:right="360"/>
    </w:pPr>
    <w:r>
      <w:rPr>
        <w:noProof/>
        <w:lang w:val="de-AT" w:eastAsia="de-AT"/>
      </w:rPr>
      <mc:AlternateContent>
        <mc:Choice Requires="wps">
          <w:drawing>
            <wp:anchor distT="0" distB="0" distL="114300" distR="114300" simplePos="0" relativeHeight="251931136" behindDoc="0" locked="0" layoutInCell="1" allowOverlap="1" wp14:anchorId="77A10219" wp14:editId="76DA61FB">
              <wp:simplePos x="0" y="0"/>
              <wp:positionH relativeFrom="leftMargin">
                <wp:posOffset>415513</wp:posOffset>
              </wp:positionH>
              <wp:positionV relativeFrom="paragraph">
                <wp:posOffset>82550</wp:posOffset>
              </wp:positionV>
              <wp:extent cx="361315" cy="361315"/>
              <wp:effectExtent l="0" t="0" r="635" b="635"/>
              <wp:wrapNone/>
              <wp:docPr id="40" name="Rechteck 40"/>
              <wp:cNvGraphicFramePr/>
              <a:graphic xmlns:a="http://schemas.openxmlformats.org/drawingml/2006/main">
                <a:graphicData uri="http://schemas.microsoft.com/office/word/2010/wordprocessingShape">
                  <wps:wsp>
                    <wps:cNvSpPr/>
                    <wps:spPr>
                      <a:xfrm>
                        <a:off x="0" y="0"/>
                        <a:ext cx="361315" cy="361315"/>
                      </a:xfrm>
                      <a:prstGeom prst="rect">
                        <a:avLst/>
                      </a:prstGeom>
                      <a:solidFill>
                        <a:srgbClr val="CCF0F9"/>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A0529" id="Rechteck 40" o:spid="_x0000_s1026" style="position:absolute;margin-left:32.7pt;margin-top:6.5pt;width:28.45pt;height:28.45pt;z-index:251931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" fillcolor="#ccf0f9" stroked="f" strokeweight="2pt">
              <w10:wrap anchorx="margin"/>
            </v:rect>
          </w:pict>
        </mc:Fallback>
      </mc:AlternateContent>
    </w:r>
    <w:r>
      <w:rPr>
        <w:noProof/>
        <w:lang w:val="de-AT" w:eastAsia="de-AT"/>
      </w:rPr>
      <mc:AlternateContent>
        <mc:Choice Requires="wps">
          <w:drawing>
            <wp:anchor distT="45720" distB="45720" distL="114300" distR="114300" simplePos="0" relativeHeight="251657215" behindDoc="0" locked="0" layoutInCell="1" allowOverlap="1" wp14:anchorId="32EDBF6A" wp14:editId="65D50844">
              <wp:simplePos x="0" y="0"/>
              <wp:positionH relativeFrom="margin">
                <wp:posOffset>-162560</wp:posOffset>
              </wp:positionH>
              <wp:positionV relativeFrom="paragraph">
                <wp:posOffset>260350</wp:posOffset>
              </wp:positionV>
              <wp:extent cx="1066800" cy="3111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1150"/>
                      </a:xfrm>
                      <a:prstGeom prst="rect">
                        <a:avLst/>
                      </a:prstGeom>
                      <a:solidFill>
                        <a:srgbClr val="FFFFFF"/>
                      </a:solidFill>
                      <a:ln w="9525">
                        <a:noFill/>
                        <a:miter lim="800000"/>
                        <a:headEnd/>
                        <a:tailEnd/>
                      </a:ln>
                    </wps:spPr>
                    <wps:txbx>
                      <w:txbxContent>
                        <w:p w14:paraId="7324D736" w14:textId="77777777" w:rsidR="00CE3682" w:rsidRPr="0069031F" w:rsidRDefault="00CE3682"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DBF6A" id="_x0000_t202" coordsize="21600,21600" o:spt="202" path="m,l,21600r21600,l21600,xe">
              <v:stroke joinstyle="miter"/>
              <v:path gradientshapeok="t" o:connecttype="rect"/>
            </v:shapetype>
            <v:shape id="_x0000_s1029" type="#_x0000_t202" style="position:absolute;margin-left:-12.8pt;margin-top:20.5pt;width:84pt;height:24.5pt;z-index:2516572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" stroked="f">
              <v:textbox>
                <w:txbxContent>
                  <w:p w14:paraId="7324D736" w14:textId="77777777" w:rsidR="00CE3682" w:rsidRPr="0069031F" w:rsidRDefault="00CE3682"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2C0" w14:textId="6A2C9DF2" w:rsidR="00CE3682" w:rsidRDefault="005A68AC" w:rsidP="008343E6">
    <w:pPr>
      <w:pStyle w:val="Fuzeile"/>
      <w:ind w:right="360"/>
    </w:pPr>
    <w:r>
      <w:rPr>
        <w:noProof/>
        <w:lang w:val="de-AT" w:eastAsia="de-AT"/>
      </w:rPr>
      <mc:AlternateContent>
        <mc:Choice Requires="wps">
          <w:drawing>
            <wp:anchor distT="45720" distB="45720" distL="114300" distR="114300" simplePos="0" relativeHeight="251951616" behindDoc="0" locked="0" layoutInCell="1" allowOverlap="1" wp14:anchorId="00652F16" wp14:editId="6879B9F5">
              <wp:simplePos x="0" y="0"/>
              <wp:positionH relativeFrom="margin">
                <wp:posOffset>29505</wp:posOffset>
              </wp:positionH>
              <wp:positionV relativeFrom="paragraph">
                <wp:posOffset>260350</wp:posOffset>
              </wp:positionV>
              <wp:extent cx="1066800" cy="311150"/>
              <wp:effectExtent l="0" t="0" r="0" b="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1150"/>
                      </a:xfrm>
                      <a:prstGeom prst="rect">
                        <a:avLst/>
                      </a:prstGeom>
                      <a:solidFill>
                        <a:srgbClr val="FFFFFF"/>
                      </a:solidFill>
                      <a:ln w="9525">
                        <a:noFill/>
                        <a:miter lim="800000"/>
                        <a:headEnd/>
                        <a:tailEnd/>
                      </a:ln>
                    </wps:spPr>
                    <wps:txbx>
                      <w:txbxContent>
                        <w:p w14:paraId="2B31A9C6" w14:textId="77777777" w:rsidR="00CE3682" w:rsidRPr="0069031F" w:rsidRDefault="00CE3682"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652F16" id="_x0000_t202" coordsize="21600,21600" o:spt="202" path="m,l,21600r21600,l21600,xe">
              <v:stroke joinstyle="miter"/>
              <v:path gradientshapeok="t" o:connecttype="rect"/>
            </v:shapetype>
            <v:shape id="_x0000_s1030" type="#_x0000_t202" style="position:absolute;margin-left:2.3pt;margin-top:20.5pt;width:84pt;height:24.5pt;z-index:25195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" stroked="f">
              <v:textbox>
                <w:txbxContent>
                  <w:p w14:paraId="2B31A9C6" w14:textId="77777777" w:rsidR="00CE3682" w:rsidRPr="0069031F" w:rsidRDefault="00CE3682"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v:textbox>
              <w10:wrap type="square" anchorx="margin"/>
            </v:shape>
          </w:pict>
        </mc:Fallback>
      </mc:AlternateContent>
    </w:r>
    <w:r w:rsidR="00CE3682">
      <w:rPr>
        <w:noProof/>
        <w:lang w:val="de-AT" w:eastAsia="de-AT"/>
      </w:rPr>
      <mc:AlternateContent>
        <mc:Choice Requires="wps">
          <w:drawing>
            <wp:anchor distT="0" distB="0" distL="114300" distR="114300" simplePos="0" relativeHeight="251952640" behindDoc="0" locked="0" layoutInCell="1" allowOverlap="1" wp14:anchorId="5EAA8BA5" wp14:editId="42F4172D">
              <wp:simplePos x="0" y="0"/>
              <wp:positionH relativeFrom="leftMargin">
                <wp:posOffset>415513</wp:posOffset>
              </wp:positionH>
              <wp:positionV relativeFrom="paragraph">
                <wp:posOffset>82550</wp:posOffset>
              </wp:positionV>
              <wp:extent cx="361315" cy="361315"/>
              <wp:effectExtent l="0" t="0" r="635" b="635"/>
              <wp:wrapNone/>
              <wp:docPr id="17" name="Rechteck 17"/>
              <wp:cNvGraphicFramePr/>
              <a:graphic xmlns:a="http://schemas.openxmlformats.org/drawingml/2006/main">
                <a:graphicData uri="http://schemas.microsoft.com/office/word/2010/wordprocessingShape">
                  <wps:wsp>
                    <wps:cNvSpPr/>
                    <wps:spPr>
                      <a:xfrm>
                        <a:off x="0" y="0"/>
                        <a:ext cx="361315" cy="361315"/>
                      </a:xfrm>
                      <a:prstGeom prst="rect">
                        <a:avLst/>
                      </a:prstGeom>
                      <a:solidFill>
                        <a:srgbClr val="CCF0F9"/>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03365" id="Rechteck 17" o:spid="_x0000_s1026" style="position:absolute;margin-left:32.7pt;margin-top:6.5pt;width:28.45pt;height:28.45pt;z-index:2519526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" fillcolor="#ccf0f9" stroked="f" strokeweight="2pt">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D433" w14:textId="77777777" w:rsidR="00CE3682" w:rsidRPr="00E056E3" w:rsidRDefault="00CE3682" w:rsidP="00E056E3">
    <w:pPr>
      <w:pStyle w:val="Fuzeile"/>
      <w:framePr w:w="420" w:h="465" w:hRule="exact" w:wrap="around" w:vAnchor="page" w:hAnchor="page" w:x="10700" w:y="15939"/>
      <w:jc w:val="right"/>
      <w:rPr>
        <w:rStyle w:val="Seitenzahl"/>
        <w:rFonts w:ascii="Ropa Sans" w:hAnsi="Ropa Sans"/>
        <w:color w:val="595959" w:themeColor="text1" w:themeTint="A6"/>
        <w:szCs w:val="22"/>
      </w:rPr>
    </w:pPr>
    <w:r w:rsidRPr="00E056E3">
      <w:rPr>
        <w:rStyle w:val="Seitenzahl"/>
        <w:rFonts w:ascii="Ropa Sans" w:hAnsi="Ropa Sans"/>
        <w:color w:val="595959" w:themeColor="text1" w:themeTint="A6"/>
        <w:szCs w:val="22"/>
      </w:rPr>
      <w:fldChar w:fldCharType="begin"/>
    </w:r>
    <w:r w:rsidRPr="00E056E3">
      <w:rPr>
        <w:rStyle w:val="Seitenzahl"/>
        <w:rFonts w:ascii="Ropa Sans" w:hAnsi="Ropa Sans"/>
        <w:color w:val="595959" w:themeColor="text1" w:themeTint="A6"/>
        <w:szCs w:val="22"/>
      </w:rPr>
      <w:instrText xml:space="preserve">PAGE  </w:instrText>
    </w:r>
    <w:r w:rsidRPr="00E056E3">
      <w:rPr>
        <w:rStyle w:val="Seitenzahl"/>
        <w:rFonts w:ascii="Ropa Sans" w:hAnsi="Ropa Sans"/>
        <w:color w:val="595959" w:themeColor="text1" w:themeTint="A6"/>
        <w:szCs w:val="22"/>
      </w:rPr>
      <w:fldChar w:fldCharType="separate"/>
    </w:r>
    <w:r w:rsidR="00B96ADE">
      <w:rPr>
        <w:rStyle w:val="Seitenzahl"/>
        <w:rFonts w:ascii="Ropa Sans" w:hAnsi="Ropa Sans"/>
        <w:noProof/>
        <w:color w:val="595959" w:themeColor="text1" w:themeTint="A6"/>
        <w:szCs w:val="22"/>
      </w:rPr>
      <w:t>13</w:t>
    </w:r>
    <w:r w:rsidRPr="00E056E3">
      <w:rPr>
        <w:rStyle w:val="Seitenzahl"/>
        <w:rFonts w:ascii="Ropa Sans" w:hAnsi="Ropa Sans"/>
        <w:color w:val="595959" w:themeColor="text1" w:themeTint="A6"/>
        <w:szCs w:val="22"/>
      </w:rPr>
      <w:fldChar w:fldCharType="end"/>
    </w:r>
  </w:p>
  <w:p w14:paraId="38228C08" w14:textId="6EB8D2D5" w:rsidR="00CE3682" w:rsidRDefault="00CE3682" w:rsidP="008343E6">
    <w:pPr>
      <w:pStyle w:val="Fuzeile"/>
      <w:ind w:right="360"/>
    </w:pPr>
    <w:r w:rsidRPr="00722C4C">
      <w:rPr>
        <w:noProof/>
        <w:lang w:val="de-AT" w:eastAsia="de-AT"/>
      </w:rPr>
      <mc:AlternateContent>
        <mc:Choice Requires="wps">
          <w:drawing>
            <wp:anchor distT="45720" distB="45720" distL="114300" distR="114300" simplePos="0" relativeHeight="251957760" behindDoc="0" locked="0" layoutInCell="1" allowOverlap="1" wp14:anchorId="437D34D5" wp14:editId="674F201A">
              <wp:simplePos x="0" y="0"/>
              <wp:positionH relativeFrom="margin">
                <wp:posOffset>1276350</wp:posOffset>
              </wp:positionH>
              <wp:positionV relativeFrom="paragraph">
                <wp:posOffset>267970</wp:posOffset>
              </wp:positionV>
              <wp:extent cx="4704715" cy="311150"/>
              <wp:effectExtent l="0" t="0" r="635" b="0"/>
              <wp:wrapSquare wrapText="bothSides"/>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715" cy="311150"/>
                      </a:xfrm>
                      <a:prstGeom prst="rect">
                        <a:avLst/>
                      </a:prstGeom>
                      <a:solidFill>
                        <a:srgbClr val="FFFFFF"/>
                      </a:solidFill>
                      <a:ln w="9525">
                        <a:noFill/>
                        <a:miter lim="800000"/>
                        <a:headEnd/>
                        <a:tailEnd/>
                      </a:ln>
                    </wps:spPr>
                    <wps:txbx>
                      <w:txbxContent>
                        <w:p w14:paraId="4B2887FC" w14:textId="77777777" w:rsidR="005A68AC" w:rsidRPr="0069031F" w:rsidRDefault="005A68AC" w:rsidP="005A68AC">
                          <w:pPr>
                            <w:pStyle w:val="aufZAQLauftextSourceSans"/>
                            <w:ind w:left="0"/>
                            <w:jc w:val="right"/>
                            <w:rPr>
                              <w:rFonts w:ascii="Ropa Sans" w:hAnsi="Ropa Sans"/>
                            </w:rPr>
                          </w:pPr>
                          <w:proofErr w:type="spellStart"/>
                          <w:r>
                            <w:rPr>
                              <w:rFonts w:ascii="Ropa Sans" w:hAnsi="Ropa Sans"/>
                            </w:rPr>
                            <w:t>aufZAQ+NQR-Kombi-Einreichformular</w:t>
                          </w:r>
                          <w:proofErr w:type="spellEnd"/>
                        </w:p>
                        <w:p w14:paraId="59C2F93E" w14:textId="01523E31" w:rsidR="00CE3682" w:rsidRPr="0069031F" w:rsidRDefault="00CE3682" w:rsidP="001E43CE">
                          <w:pPr>
                            <w:pStyle w:val="aufZAQLauftextSourceSans"/>
                            <w:ind w:left="0"/>
                            <w:jc w:val="right"/>
                            <w:rPr>
                              <w:rFonts w:ascii="Ropa Sans" w:hAnsi="Ropa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D34D5" id="_x0000_t202" coordsize="21600,21600" o:spt="202" path="m,l,21600r21600,l21600,xe">
              <v:stroke joinstyle="miter"/>
              <v:path gradientshapeok="t" o:connecttype="rect"/>
            </v:shapetype>
            <v:shape id="_x0000_s1031" type="#_x0000_t202" style="position:absolute;margin-left:100.5pt;margin-top:21.1pt;width:370.45pt;height:24.5pt;z-index:25195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" stroked="f">
              <v:textbox>
                <w:txbxContent>
                  <w:p w14:paraId="4B2887FC" w14:textId="77777777" w:rsidR="005A68AC" w:rsidRPr="0069031F" w:rsidRDefault="005A68AC" w:rsidP="005A68AC">
                    <w:pPr>
                      <w:pStyle w:val="aufZAQLauftextSourceSans"/>
                      <w:ind w:left="0"/>
                      <w:jc w:val="right"/>
                      <w:rPr>
                        <w:rFonts w:ascii="Ropa Sans" w:hAnsi="Ropa Sans"/>
                      </w:rPr>
                    </w:pPr>
                    <w:proofErr w:type="spellStart"/>
                    <w:r>
                      <w:rPr>
                        <w:rFonts w:ascii="Ropa Sans" w:hAnsi="Ropa Sans"/>
                      </w:rPr>
                      <w:t>aufZAQ+NQR-Kombi-Einreichformular</w:t>
                    </w:r>
                    <w:proofErr w:type="spellEnd"/>
                  </w:p>
                  <w:p w14:paraId="59C2F93E" w14:textId="01523E31" w:rsidR="00CE3682" w:rsidRPr="0069031F" w:rsidRDefault="00CE3682" w:rsidP="001E43CE">
                    <w:pPr>
                      <w:pStyle w:val="aufZAQLauftextSourceSans"/>
                      <w:ind w:left="0"/>
                      <w:jc w:val="right"/>
                      <w:rPr>
                        <w:rFonts w:ascii="Ropa Sans" w:hAnsi="Ropa Sans"/>
                      </w:rPr>
                    </w:pPr>
                  </w:p>
                </w:txbxContent>
              </v:textbox>
              <w10:wrap type="square" anchorx="margin"/>
            </v:shape>
          </w:pict>
        </mc:Fallback>
      </mc:AlternateContent>
    </w:r>
    <w:r>
      <w:rPr>
        <w:noProof/>
        <w:lang w:val="de-AT" w:eastAsia="de-AT"/>
      </w:rPr>
      <mc:AlternateContent>
        <mc:Choice Requires="wps">
          <w:drawing>
            <wp:anchor distT="0" distB="0" distL="114300" distR="114300" simplePos="0" relativeHeight="251955712" behindDoc="0" locked="0" layoutInCell="1" allowOverlap="1" wp14:anchorId="2062F124" wp14:editId="0EC9AA94">
              <wp:simplePos x="0" y="0"/>
              <wp:positionH relativeFrom="leftMargin">
                <wp:posOffset>415513</wp:posOffset>
              </wp:positionH>
              <wp:positionV relativeFrom="paragraph">
                <wp:posOffset>82550</wp:posOffset>
              </wp:positionV>
              <wp:extent cx="361315" cy="361315"/>
              <wp:effectExtent l="0" t="0" r="635" b="635"/>
              <wp:wrapNone/>
              <wp:docPr id="19" name="Rechteck 19"/>
              <wp:cNvGraphicFramePr/>
              <a:graphic xmlns:a="http://schemas.openxmlformats.org/drawingml/2006/main">
                <a:graphicData uri="http://schemas.microsoft.com/office/word/2010/wordprocessingShape">
                  <wps:wsp>
                    <wps:cNvSpPr/>
                    <wps:spPr>
                      <a:xfrm>
                        <a:off x="0" y="0"/>
                        <a:ext cx="361315" cy="361315"/>
                      </a:xfrm>
                      <a:prstGeom prst="rect">
                        <a:avLst/>
                      </a:prstGeom>
                      <a:solidFill>
                        <a:srgbClr val="CCF0F9"/>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E76A1" id="Rechteck 19" o:spid="_x0000_s1026" style="position:absolute;margin-left:32.7pt;margin-top:6.5pt;width:28.45pt;height:28.45pt;z-index:251955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" fillcolor="#ccf0f9" stroked="f" strokeweight="2pt">
              <w10:wrap anchorx="margin"/>
            </v:rect>
          </w:pict>
        </mc:Fallback>
      </mc:AlternateContent>
    </w:r>
    <w:r>
      <w:rPr>
        <w:noProof/>
        <w:lang w:val="de-AT" w:eastAsia="de-AT"/>
      </w:rPr>
      <mc:AlternateContent>
        <mc:Choice Requires="wps">
          <w:drawing>
            <wp:anchor distT="45720" distB="45720" distL="114300" distR="114300" simplePos="0" relativeHeight="251954688" behindDoc="0" locked="0" layoutInCell="1" allowOverlap="1" wp14:anchorId="69A1A197" wp14:editId="78C1160A">
              <wp:simplePos x="0" y="0"/>
              <wp:positionH relativeFrom="margin">
                <wp:posOffset>-162560</wp:posOffset>
              </wp:positionH>
              <wp:positionV relativeFrom="paragraph">
                <wp:posOffset>260350</wp:posOffset>
              </wp:positionV>
              <wp:extent cx="1066800" cy="311150"/>
              <wp:effectExtent l="0" t="0" r="0" b="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1150"/>
                      </a:xfrm>
                      <a:prstGeom prst="rect">
                        <a:avLst/>
                      </a:prstGeom>
                      <a:solidFill>
                        <a:srgbClr val="FFFFFF"/>
                      </a:solidFill>
                      <a:ln w="9525">
                        <a:noFill/>
                        <a:miter lim="800000"/>
                        <a:headEnd/>
                        <a:tailEnd/>
                      </a:ln>
                    </wps:spPr>
                    <wps:txbx>
                      <w:txbxContent>
                        <w:p w14:paraId="4FFB0439" w14:textId="77777777" w:rsidR="00CE3682" w:rsidRPr="0069031F" w:rsidRDefault="00CE3682"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1A197" id="_x0000_s1032" type="#_x0000_t202" style="position:absolute;margin-left:-12.8pt;margin-top:20.5pt;width:84pt;height:24.5pt;z-index:25195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" stroked="f">
              <v:textbox>
                <w:txbxContent>
                  <w:p w14:paraId="4FFB0439" w14:textId="77777777" w:rsidR="00CE3682" w:rsidRPr="0069031F" w:rsidRDefault="00CE3682" w:rsidP="0069031F">
                    <w:pPr>
                      <w:pStyle w:val="aufZAQLauftextSourceSans"/>
                      <w:ind w:left="0"/>
                      <w:jc w:val="both"/>
                      <w:rPr>
                        <w:rFonts w:ascii="Ropa Sans" w:hAnsi="Ropa Sans"/>
                      </w:rPr>
                    </w:pPr>
                    <w:r w:rsidRPr="0069031F">
                      <w:rPr>
                        <w:rFonts w:ascii="Ropa Sans" w:hAnsi="Ropa Sans"/>
                      </w:rPr>
                      <w:t>www.</w:t>
                    </w:r>
                    <w:r w:rsidRPr="0069031F">
                      <w:rPr>
                        <w:rFonts w:ascii="Ropa Sans" w:hAnsi="Ropa Sans"/>
                        <w:color w:val="000000" w:themeColor="text1"/>
                      </w:rPr>
                      <w:t>aufZAQ</w:t>
                    </w:r>
                    <w:r w:rsidRPr="0069031F">
                      <w:rPr>
                        <w:rFonts w:ascii="Ropa Sans" w:hAnsi="Ropa Sans"/>
                      </w:rPr>
                      <w:t>.at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1590" w14:textId="77777777" w:rsidR="00030FD3" w:rsidRDefault="00030FD3">
      <w:pPr>
        <w:spacing w:after="0"/>
      </w:pPr>
      <w:r>
        <w:separator/>
      </w:r>
    </w:p>
  </w:footnote>
  <w:footnote w:type="continuationSeparator" w:id="0">
    <w:p w14:paraId="0330E5E6" w14:textId="77777777" w:rsidR="00030FD3" w:rsidRDefault="00030F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1585" w14:textId="77777777" w:rsidR="00CE3682" w:rsidRDefault="00CE3682">
    <w:pPr>
      <w:pStyle w:val="Kopfzeile"/>
    </w:pPr>
    <w:r>
      <w:rPr>
        <w:noProof/>
        <w:lang w:val="de-AT" w:eastAsia="de-AT"/>
      </w:rPr>
      <w:drawing>
        <wp:anchor distT="0" distB="0" distL="114300" distR="114300" simplePos="0" relativeHeight="251933184" behindDoc="1" locked="1" layoutInCell="1" allowOverlap="1" wp14:anchorId="5A5B886A" wp14:editId="048D33B6">
          <wp:simplePos x="0" y="0"/>
          <wp:positionH relativeFrom="page">
            <wp:posOffset>3500755</wp:posOffset>
          </wp:positionH>
          <wp:positionV relativeFrom="page">
            <wp:posOffset>265430</wp:posOffset>
          </wp:positionV>
          <wp:extent cx="3815080" cy="100266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AQ Briefpapier HG S1 191106.jpg"/>
                  <pic:cNvPicPr/>
                </pic:nvPicPr>
                <pic:blipFill>
                  <a:blip r:embed="rId1">
                    <a:extLst>
                      <a:ext uri="{28A0092B-C50C-407E-A947-70E740481C1C}">
                        <a14:useLocalDpi xmlns:a14="http://schemas.microsoft.com/office/drawing/2010/main" val="0"/>
                      </a:ext>
                    </a:extLst>
                  </a:blip>
                  <a:stretch>
                    <a:fillRect/>
                  </a:stretch>
                </pic:blipFill>
                <pic:spPr>
                  <a:xfrm>
                    <a:off x="0" y="0"/>
                    <a:ext cx="3815080" cy="1002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5F89" w14:textId="052575E6" w:rsidR="00CE3682" w:rsidRDefault="00B96ADE" w:rsidP="008343E6">
    <w:pPr>
      <w:pStyle w:val="Kopfzeile"/>
      <w:tabs>
        <w:tab w:val="clear" w:pos="4320"/>
        <w:tab w:val="clear" w:pos="8640"/>
        <w:tab w:val="left" w:pos="8740"/>
        <w:tab w:val="right" w:pos="9064"/>
      </w:tabs>
    </w:pPr>
    <w:r>
      <w:rPr>
        <w:noProof/>
      </w:rPr>
      <mc:AlternateContent>
        <mc:Choice Requires="wps">
          <w:drawing>
            <wp:anchor distT="45720" distB="45720" distL="114300" distR="114300" simplePos="0" relativeHeight="251959808" behindDoc="0" locked="0" layoutInCell="1" allowOverlap="1" wp14:anchorId="0928B806" wp14:editId="6517BAE0">
              <wp:simplePos x="0" y="0"/>
              <wp:positionH relativeFrom="column">
                <wp:posOffset>4949825</wp:posOffset>
              </wp:positionH>
              <wp:positionV relativeFrom="paragraph">
                <wp:posOffset>914400</wp:posOffset>
              </wp:positionV>
              <wp:extent cx="2360930" cy="1404620"/>
              <wp:effectExtent l="0" t="0" r="0" b="31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40FCFDA" w14:textId="2854B3BD" w:rsidR="00B96ADE" w:rsidRDefault="00B96ADE">
                          <w:r>
                            <w:t xml:space="preserve">Stand: </w:t>
                          </w:r>
                          <w:r w:rsidR="00DC69C4">
                            <w:t>November</w:t>
                          </w:r>
                          <w:r>
                            <w:t xml:space="preserve"> 202</w:t>
                          </w:r>
                          <w:r w:rsidR="00DC69C4">
                            <w:t>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28B806" id="_x0000_t202" coordsize="21600,21600" o:spt="202" path="m,l,21600r21600,l21600,xe">
              <v:stroke joinstyle="miter"/>
              <v:path gradientshapeok="t" o:connecttype="rect"/>
            </v:shapetype>
            <v:shape id="_x0000_s1028" type="#_x0000_t202" style="position:absolute;margin-left:389.75pt;margin-top:1in;width:185.9pt;height:110.6pt;z-index:2519598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" filled="f" stroked="f">
              <v:textbox style="mso-fit-shape-to-text:t">
                <w:txbxContent>
                  <w:p w14:paraId="040FCFDA" w14:textId="2854B3BD" w:rsidR="00B96ADE" w:rsidRDefault="00B96ADE">
                    <w:r>
                      <w:t xml:space="preserve">Stand: </w:t>
                    </w:r>
                    <w:r w:rsidR="00DC69C4">
                      <w:t>November</w:t>
                    </w:r>
                    <w:r>
                      <w:t xml:space="preserve"> 202</w:t>
                    </w:r>
                    <w:r w:rsidR="00DC69C4">
                      <w:t>1</w:t>
                    </w:r>
                  </w:p>
                </w:txbxContent>
              </v:textbox>
              <w10:wrap type="square"/>
            </v:shape>
          </w:pict>
        </mc:Fallback>
      </mc:AlternateContent>
    </w:r>
    <w:r w:rsidR="00CE3682">
      <w:rPr>
        <w:noProof/>
        <w:lang w:val="de-AT" w:eastAsia="de-AT"/>
      </w:rPr>
      <mc:AlternateContent>
        <mc:Choice Requires="wps">
          <w:drawing>
            <wp:anchor distT="0" distB="0" distL="114300" distR="114300" simplePos="0" relativeHeight="251662336" behindDoc="0" locked="0" layoutInCell="1" allowOverlap="1" wp14:anchorId="50CBF8D1" wp14:editId="3C153DD9">
              <wp:simplePos x="0" y="0"/>
              <wp:positionH relativeFrom="column">
                <wp:posOffset>1830705</wp:posOffset>
              </wp:positionH>
              <wp:positionV relativeFrom="paragraph">
                <wp:posOffset>59055</wp:posOffset>
              </wp:positionV>
              <wp:extent cx="641350" cy="641350"/>
              <wp:effectExtent l="0" t="0" r="6350" b="6350"/>
              <wp:wrapNone/>
              <wp:docPr id="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E6F1E0"/>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7D187" id="Rectangle 2" o:spid="_x0000_s1026" style="position:absolute;margin-left:144.15pt;margin-top:4.65pt;width:50.5pt;height: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" fillcolor="#e6f1e0" stroked="f"/>
          </w:pict>
        </mc:Fallback>
      </mc:AlternateContent>
    </w:r>
    <w:r w:rsidR="00CE3682">
      <w:rPr>
        <w:noProof/>
        <w:lang w:val="de-AT" w:eastAsia="de-AT"/>
      </w:rPr>
      <mc:AlternateContent>
        <mc:Choice Requires="wps">
          <w:drawing>
            <wp:anchor distT="0" distB="0" distL="114300" distR="114300" simplePos="0" relativeHeight="251663360" behindDoc="0" locked="0" layoutInCell="1" allowOverlap="1" wp14:anchorId="15F27218" wp14:editId="110FC868">
              <wp:simplePos x="0" y="0"/>
              <wp:positionH relativeFrom="column">
                <wp:posOffset>1049655</wp:posOffset>
              </wp:positionH>
              <wp:positionV relativeFrom="paragraph">
                <wp:posOffset>56515</wp:posOffset>
              </wp:positionV>
              <wp:extent cx="641350" cy="641350"/>
              <wp:effectExtent l="0" t="0" r="6350" b="635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C9E4BD"/>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36191" id="Rectangle 3" o:spid="_x0000_s1026" style="position:absolute;margin-left:82.65pt;margin-top:4.45pt;width:50.5pt;height: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" fillcolor="#c9e4bd" stroked="f"/>
          </w:pict>
        </mc:Fallback>
      </mc:AlternateContent>
    </w:r>
    <w:r w:rsidR="00CE3682">
      <w:rPr>
        <w:noProof/>
        <w:lang w:val="de-AT" w:eastAsia="de-AT"/>
      </w:rPr>
      <mc:AlternateContent>
        <mc:Choice Requires="wps">
          <w:drawing>
            <wp:anchor distT="0" distB="0" distL="114300" distR="114300" simplePos="0" relativeHeight="251664384" behindDoc="0" locked="0" layoutInCell="1" allowOverlap="1" wp14:anchorId="2587EE69" wp14:editId="6AD2078F">
              <wp:simplePos x="0" y="0"/>
              <wp:positionH relativeFrom="column">
                <wp:posOffset>282575</wp:posOffset>
              </wp:positionH>
              <wp:positionV relativeFrom="paragraph">
                <wp:posOffset>56515</wp:posOffset>
              </wp:positionV>
              <wp:extent cx="641350" cy="641350"/>
              <wp:effectExtent l="0" t="0" r="6350" b="635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B0D69B"/>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F9DC8" id="Rectangle 4" o:spid="_x0000_s1026" style="position:absolute;margin-left:22.25pt;margin-top:4.45pt;width:50.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" fillcolor="#b0d69b" stroked="f"/>
          </w:pict>
        </mc:Fallback>
      </mc:AlternateContent>
    </w:r>
    <w:r w:rsidR="00CE3682">
      <w:rPr>
        <w:noProof/>
        <w:lang w:val="de-AT" w:eastAsia="de-AT"/>
      </w:rPr>
      <mc:AlternateContent>
        <mc:Choice Requires="wps">
          <w:drawing>
            <wp:anchor distT="0" distB="0" distL="114300" distR="114300" simplePos="0" relativeHeight="251665408" behindDoc="0" locked="0" layoutInCell="1" allowOverlap="1" wp14:anchorId="1678FBDA" wp14:editId="3A629A42">
              <wp:simplePos x="0" y="0"/>
              <wp:positionH relativeFrom="column">
                <wp:posOffset>-483870</wp:posOffset>
              </wp:positionH>
              <wp:positionV relativeFrom="paragraph">
                <wp:posOffset>58420</wp:posOffset>
              </wp:positionV>
              <wp:extent cx="641350" cy="641350"/>
              <wp:effectExtent l="0" t="0" r="6350" b="6350"/>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93CA77"/>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2EE1A" id="Rectangle 5" o:spid="_x0000_s1026" style="position:absolute;margin-left:-38.1pt;margin-top:4.6pt;width:50.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" fillcolor="#93ca77" stroked="f"/>
          </w:pict>
        </mc:Fallback>
      </mc:AlternateContent>
    </w:r>
    <w:r w:rsidR="00CE3682">
      <w:rPr>
        <w:noProof/>
        <w:lang w:val="de-AT" w:eastAsia="de-AT"/>
      </w:rPr>
      <w:drawing>
        <wp:anchor distT="0" distB="0" distL="114300" distR="114300" simplePos="0" relativeHeight="251930112" behindDoc="1" locked="1" layoutInCell="1" allowOverlap="1" wp14:anchorId="73C4BB6D" wp14:editId="6C4126D5">
          <wp:simplePos x="0" y="0"/>
          <wp:positionH relativeFrom="page">
            <wp:posOffset>3505200</wp:posOffset>
          </wp:positionH>
          <wp:positionV relativeFrom="page">
            <wp:posOffset>371475</wp:posOffset>
          </wp:positionV>
          <wp:extent cx="3815080" cy="10026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AQ Briefpapier HG S1 191106.jpg"/>
                  <pic:cNvPicPr/>
                </pic:nvPicPr>
                <pic:blipFill>
                  <a:blip r:embed="rId1">
                    <a:extLst>
                      <a:ext uri="{28A0092B-C50C-407E-A947-70E740481C1C}">
                        <a14:useLocalDpi xmlns:a14="http://schemas.microsoft.com/office/drawing/2010/main" val="0"/>
                      </a:ext>
                    </a:extLst>
                  </a:blip>
                  <a:stretch>
                    <a:fillRect/>
                  </a:stretch>
                </pic:blipFill>
                <pic:spPr>
                  <a:xfrm>
                    <a:off x="0" y="0"/>
                    <a:ext cx="3815080" cy="1002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813" w14:textId="21EBAEA1" w:rsidR="00CE3682" w:rsidRDefault="00CE3682" w:rsidP="008343E6">
    <w:pPr>
      <w:pStyle w:val="Kopfzeile"/>
      <w:tabs>
        <w:tab w:val="clear" w:pos="4320"/>
        <w:tab w:val="clear" w:pos="8640"/>
        <w:tab w:val="left" w:pos="8740"/>
        <w:tab w:val="right" w:pos="9064"/>
      </w:tabs>
    </w:pPr>
    <w:r>
      <w:rPr>
        <w:noProof/>
        <w:lang w:val="de-AT" w:eastAsia="de-AT"/>
      </w:rPr>
      <w:drawing>
        <wp:anchor distT="0" distB="0" distL="114300" distR="114300" simplePos="0" relativeHeight="251949568" behindDoc="1" locked="1" layoutInCell="1" allowOverlap="1" wp14:anchorId="6EA8ECB0" wp14:editId="3C933007">
          <wp:simplePos x="0" y="0"/>
          <wp:positionH relativeFrom="page">
            <wp:posOffset>7346950</wp:posOffset>
          </wp:positionH>
          <wp:positionV relativeFrom="page">
            <wp:posOffset>120650</wp:posOffset>
          </wp:positionV>
          <wp:extent cx="2546350" cy="668020"/>
          <wp:effectExtent l="0" t="0" r="635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AQ Briefpapier HG S1 191106.jpg"/>
                  <pic:cNvPicPr/>
                </pic:nvPicPr>
                <pic:blipFill>
                  <a:blip r:embed="rId1">
                    <a:extLst>
                      <a:ext uri="{28A0092B-C50C-407E-A947-70E740481C1C}">
                        <a14:useLocalDpi xmlns:a14="http://schemas.microsoft.com/office/drawing/2010/main" val="0"/>
                      </a:ext>
                    </a:extLst>
                  </a:blip>
                  <a:stretch>
                    <a:fillRect/>
                  </a:stretch>
                </pic:blipFill>
                <pic:spPr>
                  <a:xfrm>
                    <a:off x="0" y="0"/>
                    <a:ext cx="2546350" cy="6680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08B1" w14:textId="40104F9D" w:rsidR="00CE3682" w:rsidRDefault="00CE3682" w:rsidP="008343E6">
    <w:pPr>
      <w:pStyle w:val="Kopfzeile"/>
      <w:tabs>
        <w:tab w:val="clear" w:pos="4320"/>
        <w:tab w:val="clear" w:pos="8640"/>
        <w:tab w:val="left" w:pos="8740"/>
        <w:tab w:val="right" w:pos="9064"/>
      </w:tabs>
    </w:pPr>
    <w:r>
      <w:rPr>
        <w:noProof/>
        <w:lang w:val="de-AT" w:eastAsia="de-AT"/>
      </w:rPr>
      <w:drawing>
        <wp:anchor distT="0" distB="0" distL="114300" distR="114300" simplePos="0" relativeHeight="251943424" behindDoc="1" locked="1" layoutInCell="1" allowOverlap="1" wp14:anchorId="01CA091C" wp14:editId="4CCB1E83">
          <wp:simplePos x="0" y="0"/>
          <wp:positionH relativeFrom="page">
            <wp:posOffset>3505200</wp:posOffset>
          </wp:positionH>
          <wp:positionV relativeFrom="page">
            <wp:posOffset>371475</wp:posOffset>
          </wp:positionV>
          <wp:extent cx="3815080" cy="1002665"/>
          <wp:effectExtent l="0" t="0" r="0"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AQ Briefpapier HG S1 191106.jpg"/>
                  <pic:cNvPicPr/>
                </pic:nvPicPr>
                <pic:blipFill>
                  <a:blip r:embed="rId1">
                    <a:extLst>
                      <a:ext uri="{28A0092B-C50C-407E-A947-70E740481C1C}">
                        <a14:useLocalDpi xmlns:a14="http://schemas.microsoft.com/office/drawing/2010/main" val="0"/>
                      </a:ext>
                    </a:extLst>
                  </a:blip>
                  <a:stretch>
                    <a:fillRect/>
                  </a:stretch>
                </pic:blipFill>
                <pic:spPr>
                  <a:xfrm>
                    <a:off x="0" y="0"/>
                    <a:ext cx="3815080" cy="1002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34C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E8EC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96353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33A2F6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5F216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9C6F6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26E0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F0A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D48C2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9F027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54E40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03F99"/>
    <w:multiLevelType w:val="multilevel"/>
    <w:tmpl w:val="11B490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1D3B28CE"/>
    <w:multiLevelType w:val="hybridMultilevel"/>
    <w:tmpl w:val="5638F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ambria"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ambria"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ambria"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2A261E2"/>
    <w:multiLevelType w:val="multilevel"/>
    <w:tmpl w:val="CD08435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C0748AF"/>
    <w:multiLevelType w:val="hybridMultilevel"/>
    <w:tmpl w:val="DC8468DC"/>
    <w:lvl w:ilvl="0" w:tplc="E3365186">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DB23E9B"/>
    <w:multiLevelType w:val="multilevel"/>
    <w:tmpl w:val="0C07001F"/>
    <w:lvl w:ilvl="0">
      <w:start w:val="1"/>
      <w:numFmt w:val="decimal"/>
      <w:lvlText w:val="%1."/>
      <w:lvlJc w:val="left"/>
      <w:pPr>
        <w:ind w:left="3053" w:hanging="360"/>
      </w:pPr>
    </w:lvl>
    <w:lvl w:ilvl="1">
      <w:start w:val="1"/>
      <w:numFmt w:val="decimal"/>
      <w:lvlText w:val="%1.%2."/>
      <w:lvlJc w:val="left"/>
      <w:pPr>
        <w:ind w:left="3485" w:hanging="432"/>
      </w:pPr>
    </w:lvl>
    <w:lvl w:ilvl="2">
      <w:start w:val="1"/>
      <w:numFmt w:val="decimal"/>
      <w:lvlText w:val="%1.%2.%3."/>
      <w:lvlJc w:val="left"/>
      <w:pPr>
        <w:ind w:left="3917" w:hanging="504"/>
      </w:pPr>
    </w:lvl>
    <w:lvl w:ilvl="3">
      <w:start w:val="1"/>
      <w:numFmt w:val="decimal"/>
      <w:lvlText w:val="%1.%2.%3.%4."/>
      <w:lvlJc w:val="left"/>
      <w:pPr>
        <w:ind w:left="4421" w:hanging="648"/>
      </w:pPr>
    </w:lvl>
    <w:lvl w:ilvl="4">
      <w:start w:val="1"/>
      <w:numFmt w:val="decimal"/>
      <w:lvlText w:val="%1.%2.%3.%4.%5."/>
      <w:lvlJc w:val="left"/>
      <w:pPr>
        <w:ind w:left="4925" w:hanging="792"/>
      </w:pPr>
    </w:lvl>
    <w:lvl w:ilvl="5">
      <w:start w:val="1"/>
      <w:numFmt w:val="decimal"/>
      <w:lvlText w:val="%1.%2.%3.%4.%5.%6."/>
      <w:lvlJc w:val="left"/>
      <w:pPr>
        <w:ind w:left="5429" w:hanging="936"/>
      </w:pPr>
    </w:lvl>
    <w:lvl w:ilvl="6">
      <w:start w:val="1"/>
      <w:numFmt w:val="decimal"/>
      <w:lvlText w:val="%1.%2.%3.%4.%5.%6.%7."/>
      <w:lvlJc w:val="left"/>
      <w:pPr>
        <w:ind w:left="5933" w:hanging="1080"/>
      </w:pPr>
    </w:lvl>
    <w:lvl w:ilvl="7">
      <w:start w:val="1"/>
      <w:numFmt w:val="decimal"/>
      <w:lvlText w:val="%1.%2.%3.%4.%5.%6.%7.%8."/>
      <w:lvlJc w:val="left"/>
      <w:pPr>
        <w:ind w:left="6437" w:hanging="1224"/>
      </w:pPr>
    </w:lvl>
    <w:lvl w:ilvl="8">
      <w:start w:val="1"/>
      <w:numFmt w:val="decimal"/>
      <w:lvlText w:val="%1.%2.%3.%4.%5.%6.%7.%8.%9."/>
      <w:lvlJc w:val="left"/>
      <w:pPr>
        <w:ind w:left="7013" w:hanging="1440"/>
      </w:pPr>
    </w:lvl>
  </w:abstractNum>
  <w:abstractNum w:abstractNumId="16" w15:restartNumberingAfterBreak="0">
    <w:nsid w:val="346A0729"/>
    <w:multiLevelType w:val="hybridMultilevel"/>
    <w:tmpl w:val="A55C5440"/>
    <w:lvl w:ilvl="0" w:tplc="4AEC8D6A">
      <w:numFmt w:val="bullet"/>
      <w:lvlText w:val="-"/>
      <w:lvlJc w:val="left"/>
      <w:pPr>
        <w:ind w:left="1142" w:hanging="360"/>
      </w:pPr>
      <w:rPr>
        <w:rFonts w:ascii="Calibri" w:eastAsia="Calibri" w:hAnsi="Calibri" w:cs="Calibri" w:hint="default"/>
      </w:rPr>
    </w:lvl>
    <w:lvl w:ilvl="1" w:tplc="0C070003" w:tentative="1">
      <w:start w:val="1"/>
      <w:numFmt w:val="bullet"/>
      <w:lvlText w:val="o"/>
      <w:lvlJc w:val="left"/>
      <w:pPr>
        <w:ind w:left="1862" w:hanging="360"/>
      </w:pPr>
      <w:rPr>
        <w:rFonts w:ascii="Courier New" w:hAnsi="Courier New" w:cs="Courier New" w:hint="default"/>
      </w:rPr>
    </w:lvl>
    <w:lvl w:ilvl="2" w:tplc="0C070005" w:tentative="1">
      <w:start w:val="1"/>
      <w:numFmt w:val="bullet"/>
      <w:lvlText w:val=""/>
      <w:lvlJc w:val="left"/>
      <w:pPr>
        <w:ind w:left="2582" w:hanging="360"/>
      </w:pPr>
      <w:rPr>
        <w:rFonts w:ascii="Wingdings" w:hAnsi="Wingdings" w:hint="default"/>
      </w:rPr>
    </w:lvl>
    <w:lvl w:ilvl="3" w:tplc="0C070001" w:tentative="1">
      <w:start w:val="1"/>
      <w:numFmt w:val="bullet"/>
      <w:lvlText w:val=""/>
      <w:lvlJc w:val="left"/>
      <w:pPr>
        <w:ind w:left="3302" w:hanging="360"/>
      </w:pPr>
      <w:rPr>
        <w:rFonts w:ascii="Symbol" w:hAnsi="Symbol" w:hint="default"/>
      </w:rPr>
    </w:lvl>
    <w:lvl w:ilvl="4" w:tplc="0C070003" w:tentative="1">
      <w:start w:val="1"/>
      <w:numFmt w:val="bullet"/>
      <w:lvlText w:val="o"/>
      <w:lvlJc w:val="left"/>
      <w:pPr>
        <w:ind w:left="4022" w:hanging="360"/>
      </w:pPr>
      <w:rPr>
        <w:rFonts w:ascii="Courier New" w:hAnsi="Courier New" w:cs="Courier New" w:hint="default"/>
      </w:rPr>
    </w:lvl>
    <w:lvl w:ilvl="5" w:tplc="0C070005" w:tentative="1">
      <w:start w:val="1"/>
      <w:numFmt w:val="bullet"/>
      <w:lvlText w:val=""/>
      <w:lvlJc w:val="left"/>
      <w:pPr>
        <w:ind w:left="4742" w:hanging="360"/>
      </w:pPr>
      <w:rPr>
        <w:rFonts w:ascii="Wingdings" w:hAnsi="Wingdings" w:hint="default"/>
      </w:rPr>
    </w:lvl>
    <w:lvl w:ilvl="6" w:tplc="0C070001" w:tentative="1">
      <w:start w:val="1"/>
      <w:numFmt w:val="bullet"/>
      <w:lvlText w:val=""/>
      <w:lvlJc w:val="left"/>
      <w:pPr>
        <w:ind w:left="5462" w:hanging="360"/>
      </w:pPr>
      <w:rPr>
        <w:rFonts w:ascii="Symbol" w:hAnsi="Symbol" w:hint="default"/>
      </w:rPr>
    </w:lvl>
    <w:lvl w:ilvl="7" w:tplc="0C070003" w:tentative="1">
      <w:start w:val="1"/>
      <w:numFmt w:val="bullet"/>
      <w:lvlText w:val="o"/>
      <w:lvlJc w:val="left"/>
      <w:pPr>
        <w:ind w:left="6182" w:hanging="360"/>
      </w:pPr>
      <w:rPr>
        <w:rFonts w:ascii="Courier New" w:hAnsi="Courier New" w:cs="Courier New" w:hint="default"/>
      </w:rPr>
    </w:lvl>
    <w:lvl w:ilvl="8" w:tplc="0C070005" w:tentative="1">
      <w:start w:val="1"/>
      <w:numFmt w:val="bullet"/>
      <w:lvlText w:val=""/>
      <w:lvlJc w:val="left"/>
      <w:pPr>
        <w:ind w:left="6902" w:hanging="360"/>
      </w:pPr>
      <w:rPr>
        <w:rFonts w:ascii="Wingdings" w:hAnsi="Wingdings" w:hint="default"/>
      </w:rPr>
    </w:lvl>
  </w:abstractNum>
  <w:abstractNum w:abstractNumId="17" w15:restartNumberingAfterBreak="0">
    <w:nsid w:val="35776339"/>
    <w:multiLevelType w:val="multilevel"/>
    <w:tmpl w:val="0C07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3C001749"/>
    <w:multiLevelType w:val="hybridMultilevel"/>
    <w:tmpl w:val="ED1A8560"/>
    <w:lvl w:ilvl="0" w:tplc="04090003">
      <w:start w:val="1"/>
      <w:numFmt w:val="bullet"/>
      <w:lvlText w:val="o"/>
      <w:lvlJc w:val="left"/>
      <w:pPr>
        <w:ind w:left="785" w:hanging="360"/>
      </w:pPr>
      <w:rPr>
        <w:rFonts w:ascii="Courier New" w:hAnsi="Courier New" w:hint="default"/>
      </w:rPr>
    </w:lvl>
    <w:lvl w:ilvl="1" w:tplc="04090003">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C7E7E82"/>
    <w:multiLevelType w:val="multilevel"/>
    <w:tmpl w:val="3A7C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5303D"/>
    <w:multiLevelType w:val="multilevel"/>
    <w:tmpl w:val="530C5BBA"/>
    <w:lvl w:ilvl="0">
      <w:start w:val="1"/>
      <w:numFmt w:val="decimal"/>
      <w:lvlText w:val="%1."/>
      <w:lvlJc w:val="left"/>
      <w:pPr>
        <w:ind w:left="644"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316610"/>
    <w:multiLevelType w:val="multilevel"/>
    <w:tmpl w:val="77D4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F3ADC"/>
    <w:multiLevelType w:val="hybridMultilevel"/>
    <w:tmpl w:val="66449D5C"/>
    <w:lvl w:ilvl="0" w:tplc="C61CC54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3" w15:restartNumberingAfterBreak="0">
    <w:nsid w:val="49660C76"/>
    <w:multiLevelType w:val="hybridMultilevel"/>
    <w:tmpl w:val="B476A35C"/>
    <w:lvl w:ilvl="0" w:tplc="3F8AF6CC">
      <w:start w:val="1"/>
      <w:numFmt w:val="lowerLetter"/>
      <w:lvlText w:val="%1)"/>
      <w:lvlJc w:val="left"/>
      <w:pPr>
        <w:ind w:left="1800" w:hanging="360"/>
      </w:pPr>
      <w:rPr>
        <w:rFonts w:hint="default"/>
      </w:r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24" w15:restartNumberingAfterBreak="0">
    <w:nsid w:val="4D3A6F53"/>
    <w:multiLevelType w:val="hybridMultilevel"/>
    <w:tmpl w:val="4AD423A2"/>
    <w:lvl w:ilvl="0" w:tplc="A364E4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FBD4004"/>
    <w:multiLevelType w:val="multilevel"/>
    <w:tmpl w:val="1A94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106FE"/>
    <w:multiLevelType w:val="multilevel"/>
    <w:tmpl w:val="F392AC2A"/>
    <w:lvl w:ilvl="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3F58C1"/>
    <w:multiLevelType w:val="multilevel"/>
    <w:tmpl w:val="DC8468DC"/>
    <w:lvl w:ilvl="0">
      <w:start w:val="1"/>
      <w:numFmt w:val="bullet"/>
      <w:lvlText w:val=""/>
      <w:lvlJc w:val="left"/>
      <w:pPr>
        <w:ind w:left="1006"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90717A1"/>
    <w:multiLevelType w:val="multilevel"/>
    <w:tmpl w:val="744C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23E36"/>
    <w:multiLevelType w:val="hybridMultilevel"/>
    <w:tmpl w:val="CF56B5C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651D651A"/>
    <w:multiLevelType w:val="multilevel"/>
    <w:tmpl w:val="C868CD78"/>
    <w:lvl w:ilvl="0">
      <w:start w:val="1"/>
      <w:numFmt w:val="bullet"/>
      <w:lvlText w:val=""/>
      <w:lvlJc w:val="left"/>
      <w:pPr>
        <w:ind w:left="644"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9E51A2"/>
    <w:multiLevelType w:val="multilevel"/>
    <w:tmpl w:val="100C2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4416B"/>
    <w:multiLevelType w:val="hybridMultilevel"/>
    <w:tmpl w:val="E33C18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ambria"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ambria"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ambria"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CD61545"/>
    <w:multiLevelType w:val="hybridMultilevel"/>
    <w:tmpl w:val="44363BB8"/>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num w:numId="1">
    <w:abstractNumId w:val="32"/>
  </w:num>
  <w:num w:numId="2">
    <w:abstractNumId w:val="12"/>
  </w:num>
  <w:num w:numId="3">
    <w:abstractNumId w:val="24"/>
  </w:num>
  <w:num w:numId="4">
    <w:abstractNumId w:val="14"/>
  </w:num>
  <w:num w:numId="5">
    <w:abstractNumId w:val="13"/>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7"/>
  </w:num>
  <w:num w:numId="18">
    <w:abstractNumId w:val="18"/>
  </w:num>
  <w:num w:numId="19">
    <w:abstractNumId w:val="28"/>
  </w:num>
  <w:num w:numId="20">
    <w:abstractNumId w:val="25"/>
  </w:num>
  <w:num w:numId="21">
    <w:abstractNumId w:val="19"/>
  </w:num>
  <w:num w:numId="22">
    <w:abstractNumId w:val="21"/>
  </w:num>
  <w:num w:numId="23">
    <w:abstractNumId w:val="14"/>
  </w:num>
  <w:num w:numId="24">
    <w:abstractNumId w:val="31"/>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33"/>
  </w:num>
  <w:num w:numId="32">
    <w:abstractNumId w:val="22"/>
  </w:num>
  <w:num w:numId="33">
    <w:abstractNumId w:val="15"/>
  </w:num>
  <w:num w:numId="34">
    <w:abstractNumId w:val="26"/>
  </w:num>
  <w:num w:numId="35">
    <w:abstractNumId w:val="11"/>
  </w:num>
  <w:num w:numId="36">
    <w:abstractNumId w:val="20"/>
  </w:num>
  <w:num w:numId="37">
    <w:abstractNumId w:val="17"/>
  </w:num>
  <w:num w:numId="38">
    <w:abstractNumId w:val="29"/>
  </w:num>
  <w:num w:numId="39">
    <w:abstractNumId w:val="23"/>
  </w:num>
  <w:num w:numId="40">
    <w:abstractNumId w:val="3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documentProtection w:edit="forms" w:enforcement="1" w:cryptProviderType="rsaAES" w:cryptAlgorithmClass="hash" w:cryptAlgorithmType="typeAny" w:cryptAlgorithmSid="14" w:cryptSpinCount="100000" w:hash="1g5iWPmfqsz6rVDzN+Svby6WNgTgrbK2BVZZcOBCbRKTt0RXNw97K39r4+aJYsKIl6s94dTwVKDuUqz/bewsLg==" w:salt="LkTECFYb+XL+NoxrgeheLA=="/>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E6"/>
    <w:rsid w:val="000149A7"/>
    <w:rsid w:val="00015BB7"/>
    <w:rsid w:val="00030FD3"/>
    <w:rsid w:val="00046C93"/>
    <w:rsid w:val="0004771F"/>
    <w:rsid w:val="000529DD"/>
    <w:rsid w:val="000824FB"/>
    <w:rsid w:val="00085F40"/>
    <w:rsid w:val="000973A4"/>
    <w:rsid w:val="000C2087"/>
    <w:rsid w:val="000C6C8D"/>
    <w:rsid w:val="000D6D83"/>
    <w:rsid w:val="000F2E1C"/>
    <w:rsid w:val="00131607"/>
    <w:rsid w:val="00172109"/>
    <w:rsid w:val="001808BB"/>
    <w:rsid w:val="001A7E19"/>
    <w:rsid w:val="001B0B4F"/>
    <w:rsid w:val="001C5F38"/>
    <w:rsid w:val="001E43CE"/>
    <w:rsid w:val="00200AA8"/>
    <w:rsid w:val="00245F77"/>
    <w:rsid w:val="00246E50"/>
    <w:rsid w:val="0027504B"/>
    <w:rsid w:val="00283A78"/>
    <w:rsid w:val="00283C37"/>
    <w:rsid w:val="00285B71"/>
    <w:rsid w:val="00295B7F"/>
    <w:rsid w:val="002A4093"/>
    <w:rsid w:val="002C2DAF"/>
    <w:rsid w:val="002C46C3"/>
    <w:rsid w:val="002D2B24"/>
    <w:rsid w:val="00327598"/>
    <w:rsid w:val="003357C4"/>
    <w:rsid w:val="00376AD2"/>
    <w:rsid w:val="00380FB5"/>
    <w:rsid w:val="00390FE9"/>
    <w:rsid w:val="003944AC"/>
    <w:rsid w:val="003A1B9A"/>
    <w:rsid w:val="003A2149"/>
    <w:rsid w:val="003A319A"/>
    <w:rsid w:val="0040458C"/>
    <w:rsid w:val="00435C56"/>
    <w:rsid w:val="0047255F"/>
    <w:rsid w:val="004D0711"/>
    <w:rsid w:val="004F1298"/>
    <w:rsid w:val="004F488A"/>
    <w:rsid w:val="00510B0A"/>
    <w:rsid w:val="00572182"/>
    <w:rsid w:val="00597D9F"/>
    <w:rsid w:val="005A2C69"/>
    <w:rsid w:val="005A68AC"/>
    <w:rsid w:val="005B79B0"/>
    <w:rsid w:val="005D051F"/>
    <w:rsid w:val="005D519F"/>
    <w:rsid w:val="005D6278"/>
    <w:rsid w:val="005D7504"/>
    <w:rsid w:val="00606629"/>
    <w:rsid w:val="00615E00"/>
    <w:rsid w:val="00615E2F"/>
    <w:rsid w:val="00685D35"/>
    <w:rsid w:val="006861D6"/>
    <w:rsid w:val="0069031F"/>
    <w:rsid w:val="00696577"/>
    <w:rsid w:val="006A4DD0"/>
    <w:rsid w:val="006A65AA"/>
    <w:rsid w:val="006B4022"/>
    <w:rsid w:val="006F64AF"/>
    <w:rsid w:val="00702211"/>
    <w:rsid w:val="00722C4C"/>
    <w:rsid w:val="0073725D"/>
    <w:rsid w:val="007A26BC"/>
    <w:rsid w:val="007A6E01"/>
    <w:rsid w:val="007E0845"/>
    <w:rsid w:val="007F242B"/>
    <w:rsid w:val="008133F6"/>
    <w:rsid w:val="008210E3"/>
    <w:rsid w:val="008343E6"/>
    <w:rsid w:val="00850873"/>
    <w:rsid w:val="00874DD4"/>
    <w:rsid w:val="008B2395"/>
    <w:rsid w:val="008D7B64"/>
    <w:rsid w:val="008E24A8"/>
    <w:rsid w:val="008E46AE"/>
    <w:rsid w:val="008E5D8F"/>
    <w:rsid w:val="008E6EEB"/>
    <w:rsid w:val="00905561"/>
    <w:rsid w:val="00910833"/>
    <w:rsid w:val="009200DF"/>
    <w:rsid w:val="00920994"/>
    <w:rsid w:val="00936AF8"/>
    <w:rsid w:val="0095129B"/>
    <w:rsid w:val="00967D61"/>
    <w:rsid w:val="00975AA0"/>
    <w:rsid w:val="00981F20"/>
    <w:rsid w:val="009A3749"/>
    <w:rsid w:val="009E3087"/>
    <w:rsid w:val="009F26D9"/>
    <w:rsid w:val="009F7159"/>
    <w:rsid w:val="00A27613"/>
    <w:rsid w:val="00A524D1"/>
    <w:rsid w:val="00A547F6"/>
    <w:rsid w:val="00A6055F"/>
    <w:rsid w:val="00A64563"/>
    <w:rsid w:val="00A74182"/>
    <w:rsid w:val="00A75668"/>
    <w:rsid w:val="00A831DB"/>
    <w:rsid w:val="00AB54C6"/>
    <w:rsid w:val="00B1041F"/>
    <w:rsid w:val="00B22C84"/>
    <w:rsid w:val="00B33A9E"/>
    <w:rsid w:val="00B40651"/>
    <w:rsid w:val="00B42B90"/>
    <w:rsid w:val="00B45821"/>
    <w:rsid w:val="00B4708E"/>
    <w:rsid w:val="00B521BD"/>
    <w:rsid w:val="00B6701B"/>
    <w:rsid w:val="00B96ADE"/>
    <w:rsid w:val="00BA6240"/>
    <w:rsid w:val="00BC0634"/>
    <w:rsid w:val="00BF6B3C"/>
    <w:rsid w:val="00BF7828"/>
    <w:rsid w:val="00C03333"/>
    <w:rsid w:val="00C046B5"/>
    <w:rsid w:val="00C13A99"/>
    <w:rsid w:val="00C2193A"/>
    <w:rsid w:val="00CC0C95"/>
    <w:rsid w:val="00CE3682"/>
    <w:rsid w:val="00CE7CB2"/>
    <w:rsid w:val="00D20198"/>
    <w:rsid w:val="00D4130B"/>
    <w:rsid w:val="00D513FC"/>
    <w:rsid w:val="00D62914"/>
    <w:rsid w:val="00D6608C"/>
    <w:rsid w:val="00D776CC"/>
    <w:rsid w:val="00DA6EA3"/>
    <w:rsid w:val="00DC69C4"/>
    <w:rsid w:val="00DE7838"/>
    <w:rsid w:val="00E02407"/>
    <w:rsid w:val="00E037B3"/>
    <w:rsid w:val="00E056E3"/>
    <w:rsid w:val="00E33F3F"/>
    <w:rsid w:val="00E51528"/>
    <w:rsid w:val="00E52F75"/>
    <w:rsid w:val="00E559BB"/>
    <w:rsid w:val="00E77F85"/>
    <w:rsid w:val="00E847AE"/>
    <w:rsid w:val="00E91855"/>
    <w:rsid w:val="00EC541D"/>
    <w:rsid w:val="00EC68C3"/>
    <w:rsid w:val="00ED246B"/>
    <w:rsid w:val="00ED27EA"/>
    <w:rsid w:val="00F03AC6"/>
    <w:rsid w:val="00F21A2D"/>
    <w:rsid w:val="00F31AD6"/>
    <w:rsid w:val="00F3435D"/>
    <w:rsid w:val="00F5336C"/>
    <w:rsid w:val="00F5667E"/>
    <w:rsid w:val="00F75C6E"/>
    <w:rsid w:val="00F9072B"/>
    <w:rsid w:val="00F9642E"/>
    <w:rsid w:val="00FB6F66"/>
    <w:rsid w:val="00FC5DBD"/>
    <w:rsid w:val="00FC740D"/>
    <w:rsid w:val="00FD174A"/>
    <w:rsid w:val="00FD1E28"/>
    <w:rsid w:val="00FE00B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B8300"/>
  <w15:docId w15:val="{C0C4DFA9-7B26-46B0-9E29-F2ACE408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ormal Source Sans"/>
    <w:qFormat/>
    <w:rsid w:val="000C2087"/>
    <w:pPr>
      <w:spacing w:after="160"/>
    </w:pPr>
    <w:rPr>
      <w:rFonts w:ascii="Source Sans Pro" w:hAnsi="Source Sans Pro"/>
      <w:sz w:val="22"/>
      <w:szCs w:val="24"/>
    </w:rPr>
  </w:style>
  <w:style w:type="paragraph" w:styleId="berschrift2">
    <w:name w:val="heading 2"/>
    <w:aliases w:val="Heading 2 Source Sans"/>
    <w:basedOn w:val="Standard"/>
    <w:next w:val="Standard"/>
    <w:link w:val="berschrift2Zchn"/>
    <w:uiPriority w:val="9"/>
    <w:unhideWhenUsed/>
    <w:qFormat/>
    <w:rsid w:val="00F41A38"/>
    <w:pPr>
      <w:keepNext/>
      <w:keepLines/>
      <w:spacing w:before="280"/>
      <w:outlineLvl w:val="1"/>
    </w:pPr>
    <w:rPr>
      <w:rFonts w:eastAsia="Times New Roman"/>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Heading 2 Source Sans Zchn"/>
    <w:basedOn w:val="Absatz-Standardschriftart"/>
    <w:link w:val="berschrift2"/>
    <w:uiPriority w:val="9"/>
    <w:rsid w:val="00F41A38"/>
    <w:rPr>
      <w:rFonts w:ascii="Source Sans Pro" w:eastAsia="Times New Roman" w:hAnsi="Source Sans Pro"/>
      <w:b/>
      <w:bCs/>
      <w:sz w:val="24"/>
      <w:szCs w:val="26"/>
    </w:rPr>
  </w:style>
  <w:style w:type="paragraph" w:styleId="Kopfzeile">
    <w:name w:val="header"/>
    <w:basedOn w:val="Standard"/>
    <w:link w:val="KopfzeileZchn"/>
    <w:uiPriority w:val="99"/>
    <w:unhideWhenUsed/>
    <w:rsid w:val="00A61487"/>
    <w:pPr>
      <w:tabs>
        <w:tab w:val="center" w:pos="4320"/>
        <w:tab w:val="right" w:pos="8640"/>
      </w:tabs>
    </w:pPr>
  </w:style>
  <w:style w:type="character" w:customStyle="1" w:styleId="KopfzeileZchn">
    <w:name w:val="Kopfzeile Zchn"/>
    <w:basedOn w:val="Absatz-Standardschriftart"/>
    <w:link w:val="Kopfzeile"/>
    <w:uiPriority w:val="99"/>
    <w:rsid w:val="00A61487"/>
  </w:style>
  <w:style w:type="paragraph" w:styleId="Fuzeile">
    <w:name w:val="footer"/>
    <w:basedOn w:val="Standard"/>
    <w:link w:val="FuzeileZchn"/>
    <w:uiPriority w:val="99"/>
    <w:unhideWhenUsed/>
    <w:rsid w:val="00A61487"/>
    <w:pPr>
      <w:tabs>
        <w:tab w:val="center" w:pos="4320"/>
        <w:tab w:val="right" w:pos="8640"/>
      </w:tabs>
    </w:pPr>
  </w:style>
  <w:style w:type="character" w:customStyle="1" w:styleId="FuzeileZchn">
    <w:name w:val="Fußzeile Zchn"/>
    <w:basedOn w:val="Absatz-Standardschriftart"/>
    <w:link w:val="Fuzeile"/>
    <w:uiPriority w:val="99"/>
    <w:rsid w:val="00A61487"/>
  </w:style>
  <w:style w:type="paragraph" w:styleId="Listenabsatz">
    <w:name w:val="List Paragraph"/>
    <w:basedOn w:val="Standard"/>
    <w:qFormat/>
    <w:rsid w:val="00892578"/>
    <w:pPr>
      <w:ind w:left="720"/>
      <w:contextualSpacing/>
    </w:pPr>
  </w:style>
  <w:style w:type="paragraph" w:styleId="Sprechblasentext">
    <w:name w:val="Balloon Text"/>
    <w:basedOn w:val="Standard"/>
    <w:link w:val="SprechblasentextZchn"/>
    <w:uiPriority w:val="99"/>
    <w:semiHidden/>
    <w:unhideWhenUsed/>
    <w:rsid w:val="0022154C"/>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154C"/>
    <w:rPr>
      <w:rFonts w:ascii="Segoe UI" w:hAnsi="Segoe UI" w:cs="Segoe UI"/>
      <w:sz w:val="18"/>
      <w:szCs w:val="18"/>
    </w:rPr>
  </w:style>
  <w:style w:type="paragraph" w:customStyle="1" w:styleId="Heading1RopaSans">
    <w:name w:val="Heading 1 Ropa Sans"/>
    <w:basedOn w:val="berschrift2"/>
    <w:next w:val="aufZAQLauftextSourceSans"/>
    <w:qFormat/>
    <w:rsid w:val="00C046B5"/>
    <w:pPr>
      <w:spacing w:after="420" w:line="264" w:lineRule="auto"/>
    </w:pPr>
    <w:rPr>
      <w:rFonts w:ascii="Ropa Sans" w:hAnsi="Ropa Sans"/>
      <w:b w:val="0"/>
      <w:sz w:val="46"/>
      <w:szCs w:val="42"/>
      <w:lang w:val="de-AT"/>
    </w:rPr>
  </w:style>
  <w:style w:type="paragraph" w:customStyle="1" w:styleId="aufZAQLauftextSourceSans">
    <w:name w:val="aufZAQ Lauftext Source Sans"/>
    <w:basedOn w:val="Standard"/>
    <w:qFormat/>
    <w:rsid w:val="00BF7828"/>
    <w:pPr>
      <w:tabs>
        <w:tab w:val="left" w:pos="284"/>
      </w:tabs>
      <w:ind w:left="284"/>
    </w:pPr>
    <w:rPr>
      <w:color w:val="706F6F"/>
      <w:lang w:val="de-AT"/>
    </w:rPr>
  </w:style>
  <w:style w:type="paragraph" w:customStyle="1" w:styleId="Heading2RopaSans">
    <w:name w:val="Heading 2 Ropa Sans"/>
    <w:basedOn w:val="Standard"/>
    <w:next w:val="aufZAQLauftextSourceSans"/>
    <w:qFormat/>
    <w:rsid w:val="00C046B5"/>
    <w:pPr>
      <w:tabs>
        <w:tab w:val="left" w:pos="284"/>
      </w:tabs>
    </w:pPr>
    <w:rPr>
      <w:rFonts w:ascii="Ropa Sans" w:hAnsi="Ropa Sans"/>
      <w:sz w:val="30"/>
      <w:szCs w:val="26"/>
      <w:lang w:val="de-AT"/>
    </w:rPr>
  </w:style>
  <w:style w:type="paragraph" w:customStyle="1" w:styleId="aufZAQAufzhlung">
    <w:name w:val="aufZAQ Aufzählung"/>
    <w:basedOn w:val="aufZAQLauftextSourceSans"/>
    <w:next w:val="aufZAQLauftextSourceSans"/>
    <w:qFormat/>
    <w:rsid w:val="00C92006"/>
    <w:pPr>
      <w:spacing w:after="60"/>
      <w:ind w:left="0"/>
    </w:pPr>
  </w:style>
  <w:style w:type="character" w:styleId="Seitenzahl">
    <w:name w:val="page number"/>
    <w:basedOn w:val="Absatz-Standardschriftart"/>
    <w:uiPriority w:val="99"/>
    <w:semiHidden/>
    <w:unhideWhenUsed/>
    <w:rsid w:val="00F3431C"/>
  </w:style>
  <w:style w:type="character" w:styleId="Kommentarzeichen">
    <w:name w:val="annotation reference"/>
    <w:basedOn w:val="Absatz-Standardschriftart"/>
    <w:uiPriority w:val="99"/>
    <w:semiHidden/>
    <w:unhideWhenUsed/>
    <w:rsid w:val="0004771F"/>
    <w:rPr>
      <w:sz w:val="16"/>
      <w:szCs w:val="16"/>
    </w:rPr>
  </w:style>
  <w:style w:type="paragraph" w:styleId="Kommentartext">
    <w:name w:val="annotation text"/>
    <w:basedOn w:val="Standard"/>
    <w:link w:val="KommentartextZchn"/>
    <w:uiPriority w:val="99"/>
    <w:semiHidden/>
    <w:unhideWhenUsed/>
    <w:rsid w:val="0004771F"/>
    <w:rPr>
      <w:sz w:val="20"/>
      <w:szCs w:val="20"/>
    </w:rPr>
  </w:style>
  <w:style w:type="character" w:customStyle="1" w:styleId="KommentartextZchn">
    <w:name w:val="Kommentartext Zchn"/>
    <w:basedOn w:val="Absatz-Standardschriftart"/>
    <w:link w:val="Kommentartext"/>
    <w:uiPriority w:val="99"/>
    <w:semiHidden/>
    <w:rsid w:val="0004771F"/>
    <w:rPr>
      <w:rFonts w:ascii="Source Sans Pro" w:hAnsi="Source Sans Pro"/>
    </w:rPr>
  </w:style>
  <w:style w:type="paragraph" w:styleId="Kommentarthema">
    <w:name w:val="annotation subject"/>
    <w:basedOn w:val="Kommentartext"/>
    <w:next w:val="Kommentartext"/>
    <w:link w:val="KommentarthemaZchn"/>
    <w:uiPriority w:val="99"/>
    <w:semiHidden/>
    <w:unhideWhenUsed/>
    <w:rsid w:val="0004771F"/>
    <w:rPr>
      <w:b/>
      <w:bCs/>
    </w:rPr>
  </w:style>
  <w:style w:type="character" w:customStyle="1" w:styleId="KommentarthemaZchn">
    <w:name w:val="Kommentarthema Zchn"/>
    <w:basedOn w:val="KommentartextZchn"/>
    <w:link w:val="Kommentarthema"/>
    <w:uiPriority w:val="99"/>
    <w:semiHidden/>
    <w:rsid w:val="0004771F"/>
    <w:rPr>
      <w:rFonts w:ascii="Source Sans Pro" w:hAnsi="Source Sans Pro"/>
      <w:b/>
      <w:bCs/>
    </w:rPr>
  </w:style>
  <w:style w:type="character" w:styleId="Platzhaltertext">
    <w:name w:val="Placeholder Text"/>
    <w:basedOn w:val="Absatz-Standardschriftart"/>
    <w:uiPriority w:val="99"/>
    <w:semiHidden/>
    <w:rsid w:val="00D62914"/>
    <w:rPr>
      <w:color w:val="808080"/>
    </w:rPr>
  </w:style>
  <w:style w:type="paragraph" w:styleId="berarbeitung">
    <w:name w:val="Revision"/>
    <w:hidden/>
    <w:uiPriority w:val="99"/>
    <w:semiHidden/>
    <w:rsid w:val="00C03333"/>
    <w:rPr>
      <w:rFonts w:ascii="Source Sans Pro" w:hAnsi="Source Sans Pro"/>
      <w:sz w:val="22"/>
      <w:szCs w:val="24"/>
    </w:rPr>
  </w:style>
  <w:style w:type="table" w:styleId="Tabellenraster">
    <w:name w:val="Table Grid"/>
    <w:basedOn w:val="NormaleTabelle"/>
    <w:uiPriority w:val="39"/>
    <w:rsid w:val="00DA6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A68AC"/>
    <w:rPr>
      <w:color w:val="548DD4" w:themeColor="text2" w:themeTint="99"/>
      <w:u w:val="single"/>
    </w:rPr>
  </w:style>
  <w:style w:type="character" w:styleId="NichtaufgelsteErwhnung">
    <w:name w:val="Unresolved Mention"/>
    <w:basedOn w:val="Absatz-Standardschriftart"/>
    <w:uiPriority w:val="99"/>
    <w:semiHidden/>
    <w:unhideWhenUsed/>
    <w:rsid w:val="005A6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petenzrahmen.at" TargetMode="External"/><Relationship Id="rId13" Type="http://schemas.openxmlformats.org/officeDocument/2006/relationships/header" Target="header2.xml"/><Relationship Id="rId18" Type="http://schemas.openxmlformats.org/officeDocument/2006/relationships/hyperlink" Target="https://www.aufzaq.at/wp-content/uploads/Datenschutzerklaerung_aufZAQ_Stand202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ufzaq.at/wp-content/uploads/AllgemeineAuftragsbedingungen_aufZAQ_Stand2021.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kompetenzrahmen.at"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AppData\Local\Temp\aufZAQ%20Briefpapier%2019110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28820EA7240B98F70880714E54A62"/>
        <w:category>
          <w:name w:val="Allgemein"/>
          <w:gallery w:val="placeholder"/>
        </w:category>
        <w:types>
          <w:type w:val="bbPlcHdr"/>
        </w:types>
        <w:behaviors>
          <w:behavior w:val="content"/>
        </w:behaviors>
        <w:guid w:val="{77C986B4-9081-475F-934F-E0976DAC4799}"/>
      </w:docPartPr>
      <w:docPartBody>
        <w:p w:rsidR="000625AC" w:rsidRDefault="001C3175" w:rsidP="001C3175">
          <w:pPr>
            <w:pStyle w:val="9E728820EA7240B98F70880714E54A62"/>
          </w:pPr>
          <w:r w:rsidRPr="00D15172">
            <w:rPr>
              <w:rStyle w:val="Platzhaltertext"/>
            </w:rPr>
            <w:t>Klicken Sie hier, um Text einzugeben.</w:t>
          </w:r>
        </w:p>
      </w:docPartBody>
    </w:docPart>
    <w:docPart>
      <w:docPartPr>
        <w:name w:val="FF50115CE9C84493A11A37F92E4EF902"/>
        <w:category>
          <w:name w:val="Allgemein"/>
          <w:gallery w:val="placeholder"/>
        </w:category>
        <w:types>
          <w:type w:val="bbPlcHdr"/>
        </w:types>
        <w:behaviors>
          <w:behavior w:val="content"/>
        </w:behaviors>
        <w:guid w:val="{A310C380-86D6-406E-BA0E-1B943D5F1A9F}"/>
      </w:docPartPr>
      <w:docPartBody>
        <w:p w:rsidR="000625AC" w:rsidRDefault="001C3175" w:rsidP="001C3175">
          <w:pPr>
            <w:pStyle w:val="FF50115CE9C84493A11A37F92E4EF902"/>
          </w:pPr>
          <w:r w:rsidRPr="00D15172">
            <w:rPr>
              <w:rStyle w:val="Platzhaltertext"/>
            </w:rPr>
            <w:t>Klicken Sie hier, um Text einzugeben.</w:t>
          </w:r>
        </w:p>
      </w:docPartBody>
    </w:docPart>
    <w:docPart>
      <w:docPartPr>
        <w:name w:val="D2229CF38D54409C967F22ABACE6F838"/>
        <w:category>
          <w:name w:val="Allgemein"/>
          <w:gallery w:val="placeholder"/>
        </w:category>
        <w:types>
          <w:type w:val="bbPlcHdr"/>
        </w:types>
        <w:behaviors>
          <w:behavior w:val="content"/>
        </w:behaviors>
        <w:guid w:val="{8C014B2A-BEEC-4B95-B743-CB86ADD8BE02}"/>
      </w:docPartPr>
      <w:docPartBody>
        <w:p w:rsidR="000625AC" w:rsidRDefault="001C3175" w:rsidP="001C3175">
          <w:pPr>
            <w:pStyle w:val="D2229CF38D54409C967F22ABACE6F838"/>
          </w:pPr>
          <w:r w:rsidRPr="00D15172">
            <w:rPr>
              <w:rStyle w:val="Platzhaltertext"/>
            </w:rPr>
            <w:t>Klicken Sie hier, um Text einzugeben.</w:t>
          </w:r>
        </w:p>
      </w:docPartBody>
    </w:docPart>
    <w:docPart>
      <w:docPartPr>
        <w:name w:val="2FA6E08B28B54506A6A3B03A67AC2140"/>
        <w:category>
          <w:name w:val="Allgemein"/>
          <w:gallery w:val="placeholder"/>
        </w:category>
        <w:types>
          <w:type w:val="bbPlcHdr"/>
        </w:types>
        <w:behaviors>
          <w:behavior w:val="content"/>
        </w:behaviors>
        <w:guid w:val="{883CB449-F3B5-4BFB-8CF2-E1B63508E56F}"/>
      </w:docPartPr>
      <w:docPartBody>
        <w:p w:rsidR="000625AC" w:rsidRDefault="001C3175" w:rsidP="001C3175">
          <w:pPr>
            <w:pStyle w:val="2FA6E08B28B54506A6A3B03A67AC2140"/>
          </w:pPr>
          <w:r w:rsidRPr="00D15172">
            <w:rPr>
              <w:rStyle w:val="Platzhaltertext"/>
            </w:rPr>
            <w:t>Klicken Sie hier, um Text einzugeben.</w:t>
          </w:r>
        </w:p>
      </w:docPartBody>
    </w:docPart>
    <w:docPart>
      <w:docPartPr>
        <w:name w:val="C858B392A6034A559A3DACE63175A3E1"/>
        <w:category>
          <w:name w:val="Allgemein"/>
          <w:gallery w:val="placeholder"/>
        </w:category>
        <w:types>
          <w:type w:val="bbPlcHdr"/>
        </w:types>
        <w:behaviors>
          <w:behavior w:val="content"/>
        </w:behaviors>
        <w:guid w:val="{7238F956-4548-420E-B43E-EDCE6F199BCA}"/>
      </w:docPartPr>
      <w:docPartBody>
        <w:p w:rsidR="000625AC" w:rsidRDefault="001C3175" w:rsidP="001C3175">
          <w:pPr>
            <w:pStyle w:val="C858B392A6034A559A3DACE63175A3E1"/>
          </w:pPr>
          <w:r w:rsidRPr="00D15172">
            <w:rPr>
              <w:rStyle w:val="Platzhaltertext"/>
            </w:rPr>
            <w:t>Klicken Sie hier, um Text einzugeben.</w:t>
          </w:r>
        </w:p>
      </w:docPartBody>
    </w:docPart>
    <w:docPart>
      <w:docPartPr>
        <w:name w:val="EF9D9A5B7F2C49E18F8A0EDE7AFED04E"/>
        <w:category>
          <w:name w:val="Allgemein"/>
          <w:gallery w:val="placeholder"/>
        </w:category>
        <w:types>
          <w:type w:val="bbPlcHdr"/>
        </w:types>
        <w:behaviors>
          <w:behavior w:val="content"/>
        </w:behaviors>
        <w:guid w:val="{196C05DC-EA44-44ED-89FF-1F1D63E5DF06}"/>
      </w:docPartPr>
      <w:docPartBody>
        <w:p w:rsidR="000625AC" w:rsidRDefault="001C3175" w:rsidP="001C3175">
          <w:pPr>
            <w:pStyle w:val="EF9D9A5B7F2C49E18F8A0EDE7AFED04E"/>
          </w:pPr>
          <w:r w:rsidRPr="00D15172">
            <w:rPr>
              <w:rStyle w:val="Platzhaltertext"/>
            </w:rPr>
            <w:t>Klicken Sie hier, um Text einzugeben.</w:t>
          </w:r>
        </w:p>
      </w:docPartBody>
    </w:docPart>
    <w:docPart>
      <w:docPartPr>
        <w:name w:val="85FAB59771A94CEA8EA6D83DC89AABB2"/>
        <w:category>
          <w:name w:val="Allgemein"/>
          <w:gallery w:val="placeholder"/>
        </w:category>
        <w:types>
          <w:type w:val="bbPlcHdr"/>
        </w:types>
        <w:behaviors>
          <w:behavior w:val="content"/>
        </w:behaviors>
        <w:guid w:val="{1E64E485-A5D8-4C86-9846-CDEEA512A1EF}"/>
      </w:docPartPr>
      <w:docPartBody>
        <w:p w:rsidR="000625AC" w:rsidRDefault="001C3175" w:rsidP="001C3175">
          <w:pPr>
            <w:pStyle w:val="85FAB59771A94CEA8EA6D83DC89AABB2"/>
          </w:pPr>
          <w:r w:rsidRPr="00D15172">
            <w:rPr>
              <w:rStyle w:val="Platzhaltertext"/>
            </w:rPr>
            <w:t>Klicken Sie hier, um Text einzugeben.</w:t>
          </w:r>
        </w:p>
      </w:docPartBody>
    </w:docPart>
    <w:docPart>
      <w:docPartPr>
        <w:name w:val="5CFFA3C5C0414FB8A533A78A9C7B39BC"/>
        <w:category>
          <w:name w:val="Allgemein"/>
          <w:gallery w:val="placeholder"/>
        </w:category>
        <w:types>
          <w:type w:val="bbPlcHdr"/>
        </w:types>
        <w:behaviors>
          <w:behavior w:val="content"/>
        </w:behaviors>
        <w:guid w:val="{3DEA3926-7722-4A15-AE0B-146B58570177}"/>
      </w:docPartPr>
      <w:docPartBody>
        <w:p w:rsidR="000625AC" w:rsidRDefault="001C3175" w:rsidP="001C3175">
          <w:pPr>
            <w:pStyle w:val="5CFFA3C5C0414FB8A533A78A9C7B39BC"/>
          </w:pPr>
          <w:r w:rsidRPr="00D15172">
            <w:rPr>
              <w:rStyle w:val="Platzhaltertext"/>
            </w:rPr>
            <w:t>Klicken Sie hier, um Text einzugeben.</w:t>
          </w:r>
        </w:p>
      </w:docPartBody>
    </w:docPart>
    <w:docPart>
      <w:docPartPr>
        <w:name w:val="8C017E4639294E4BAD2DEC3C897E23E3"/>
        <w:category>
          <w:name w:val="Allgemein"/>
          <w:gallery w:val="placeholder"/>
        </w:category>
        <w:types>
          <w:type w:val="bbPlcHdr"/>
        </w:types>
        <w:behaviors>
          <w:behavior w:val="content"/>
        </w:behaviors>
        <w:guid w:val="{AED94208-C5BC-4DF9-99E8-93550E1581C1}"/>
      </w:docPartPr>
      <w:docPartBody>
        <w:p w:rsidR="000625AC" w:rsidRDefault="001C3175" w:rsidP="001C3175">
          <w:pPr>
            <w:pStyle w:val="8C017E4639294E4BAD2DEC3C897E23E3"/>
          </w:pPr>
          <w:r w:rsidRPr="00D15172">
            <w:rPr>
              <w:rStyle w:val="Platzhaltertext"/>
            </w:rPr>
            <w:t>Klicken Sie hier, um Text einzugeben.</w:t>
          </w:r>
        </w:p>
      </w:docPartBody>
    </w:docPart>
    <w:docPart>
      <w:docPartPr>
        <w:name w:val="0A2DD5DC764449A4926A413D12686EA9"/>
        <w:category>
          <w:name w:val="Allgemein"/>
          <w:gallery w:val="placeholder"/>
        </w:category>
        <w:types>
          <w:type w:val="bbPlcHdr"/>
        </w:types>
        <w:behaviors>
          <w:behavior w:val="content"/>
        </w:behaviors>
        <w:guid w:val="{2AA51AB0-DE72-4F5A-B2C9-22D1452E898D}"/>
      </w:docPartPr>
      <w:docPartBody>
        <w:p w:rsidR="000625AC" w:rsidRDefault="001C3175" w:rsidP="001C3175">
          <w:pPr>
            <w:pStyle w:val="0A2DD5DC764449A4926A413D12686EA9"/>
          </w:pPr>
          <w:r w:rsidRPr="00D15172">
            <w:rPr>
              <w:rStyle w:val="Platzhaltertext"/>
            </w:rPr>
            <w:t>Klicken Sie hier, um Text einzugeben.</w:t>
          </w:r>
        </w:p>
      </w:docPartBody>
    </w:docPart>
    <w:docPart>
      <w:docPartPr>
        <w:name w:val="35991B2A1EA64D7ABA19EB4E627109B4"/>
        <w:category>
          <w:name w:val="Allgemein"/>
          <w:gallery w:val="placeholder"/>
        </w:category>
        <w:types>
          <w:type w:val="bbPlcHdr"/>
        </w:types>
        <w:behaviors>
          <w:behavior w:val="content"/>
        </w:behaviors>
        <w:guid w:val="{16EDB7CD-DD3B-4FE2-BD99-8BE1894AAEF4}"/>
      </w:docPartPr>
      <w:docPartBody>
        <w:p w:rsidR="000625AC" w:rsidRDefault="001C3175" w:rsidP="001C3175">
          <w:pPr>
            <w:pStyle w:val="35991B2A1EA64D7ABA19EB4E627109B4"/>
          </w:pPr>
          <w:r w:rsidRPr="00D15172">
            <w:rPr>
              <w:rStyle w:val="Platzhaltertext"/>
            </w:rPr>
            <w:t>Klicken Sie hier, um Text einzugeben.</w:t>
          </w:r>
        </w:p>
      </w:docPartBody>
    </w:docPart>
    <w:docPart>
      <w:docPartPr>
        <w:name w:val="B9CAC8FAACFC4276B3932CDBDE5532D8"/>
        <w:category>
          <w:name w:val="Allgemein"/>
          <w:gallery w:val="placeholder"/>
        </w:category>
        <w:types>
          <w:type w:val="bbPlcHdr"/>
        </w:types>
        <w:behaviors>
          <w:behavior w:val="content"/>
        </w:behaviors>
        <w:guid w:val="{551C47D7-B2E9-4507-93AD-5078CB04BDBB}"/>
      </w:docPartPr>
      <w:docPartBody>
        <w:p w:rsidR="000625AC" w:rsidRDefault="001C3175" w:rsidP="001C3175">
          <w:pPr>
            <w:pStyle w:val="B9CAC8FAACFC4276B3932CDBDE5532D8"/>
          </w:pPr>
          <w:r w:rsidRPr="00D15172">
            <w:rPr>
              <w:rStyle w:val="Platzhaltertext"/>
            </w:rPr>
            <w:t>Klicken Sie hier, um Text einzugeben.</w:t>
          </w:r>
        </w:p>
      </w:docPartBody>
    </w:docPart>
    <w:docPart>
      <w:docPartPr>
        <w:name w:val="3706D0EEBFBC4907B8A83E2487709B23"/>
        <w:category>
          <w:name w:val="Allgemein"/>
          <w:gallery w:val="placeholder"/>
        </w:category>
        <w:types>
          <w:type w:val="bbPlcHdr"/>
        </w:types>
        <w:behaviors>
          <w:behavior w:val="content"/>
        </w:behaviors>
        <w:guid w:val="{12580FE7-3B21-478C-8A58-51706DA8188F}"/>
      </w:docPartPr>
      <w:docPartBody>
        <w:p w:rsidR="000625AC" w:rsidRDefault="001C3175" w:rsidP="001C3175">
          <w:pPr>
            <w:pStyle w:val="3706D0EEBFBC4907B8A83E2487709B23"/>
          </w:pPr>
          <w:r w:rsidRPr="00D15172">
            <w:rPr>
              <w:rStyle w:val="Platzhaltertext"/>
            </w:rPr>
            <w:t>Klicken Sie hier, um Text einzugeben.</w:t>
          </w:r>
        </w:p>
      </w:docPartBody>
    </w:docPart>
    <w:docPart>
      <w:docPartPr>
        <w:name w:val="BC596F50BFA84592B38E7B3C304FFAFE"/>
        <w:category>
          <w:name w:val="Allgemein"/>
          <w:gallery w:val="placeholder"/>
        </w:category>
        <w:types>
          <w:type w:val="bbPlcHdr"/>
        </w:types>
        <w:behaviors>
          <w:behavior w:val="content"/>
        </w:behaviors>
        <w:guid w:val="{87782A2B-E105-48B2-BB4C-693D767164A6}"/>
      </w:docPartPr>
      <w:docPartBody>
        <w:p w:rsidR="000625AC" w:rsidRDefault="001C3175" w:rsidP="001C3175">
          <w:pPr>
            <w:pStyle w:val="BC596F50BFA84592B38E7B3C304FFAFE"/>
          </w:pPr>
          <w:r w:rsidRPr="00D15172">
            <w:rPr>
              <w:rStyle w:val="Platzhaltertext"/>
            </w:rPr>
            <w:t>Klicken Sie hier, um Text einzugeben.</w:t>
          </w:r>
        </w:p>
      </w:docPartBody>
    </w:docPart>
    <w:docPart>
      <w:docPartPr>
        <w:name w:val="A7B1461C722942E5B164772FEACBE800"/>
        <w:category>
          <w:name w:val="Allgemein"/>
          <w:gallery w:val="placeholder"/>
        </w:category>
        <w:types>
          <w:type w:val="bbPlcHdr"/>
        </w:types>
        <w:behaviors>
          <w:behavior w:val="content"/>
        </w:behaviors>
        <w:guid w:val="{26CCE0B3-6F6A-4959-9069-0D0C693DCF1E}"/>
      </w:docPartPr>
      <w:docPartBody>
        <w:p w:rsidR="000625AC" w:rsidRDefault="001C3175" w:rsidP="001C3175">
          <w:pPr>
            <w:pStyle w:val="A7B1461C722942E5B164772FEACBE800"/>
          </w:pPr>
          <w:r w:rsidRPr="00D15172">
            <w:rPr>
              <w:rStyle w:val="Platzhaltertext"/>
            </w:rPr>
            <w:t>Klicken Sie hier, um Text einzugeben.</w:t>
          </w:r>
        </w:p>
      </w:docPartBody>
    </w:docPart>
    <w:docPart>
      <w:docPartPr>
        <w:name w:val="1A2A403CD4494A0FA5DF8D6859B70EAD"/>
        <w:category>
          <w:name w:val="Allgemein"/>
          <w:gallery w:val="placeholder"/>
        </w:category>
        <w:types>
          <w:type w:val="bbPlcHdr"/>
        </w:types>
        <w:behaviors>
          <w:behavior w:val="content"/>
        </w:behaviors>
        <w:guid w:val="{F76BD4FA-76E0-4A4B-AF5C-00E93B9E4717}"/>
      </w:docPartPr>
      <w:docPartBody>
        <w:p w:rsidR="000625AC" w:rsidRDefault="001C3175" w:rsidP="001C3175">
          <w:pPr>
            <w:pStyle w:val="1A2A403CD4494A0FA5DF8D6859B70EAD"/>
          </w:pPr>
          <w:r w:rsidRPr="00D15172">
            <w:rPr>
              <w:rStyle w:val="Platzhaltertext"/>
            </w:rPr>
            <w:t>Klicken Sie hier, um Text einzugeben.</w:t>
          </w:r>
        </w:p>
      </w:docPartBody>
    </w:docPart>
    <w:docPart>
      <w:docPartPr>
        <w:name w:val="4E52215724EF49209B9E19FC64F10BFE"/>
        <w:category>
          <w:name w:val="Allgemein"/>
          <w:gallery w:val="placeholder"/>
        </w:category>
        <w:types>
          <w:type w:val="bbPlcHdr"/>
        </w:types>
        <w:behaviors>
          <w:behavior w:val="content"/>
        </w:behaviors>
        <w:guid w:val="{E88E1A34-816D-4BD8-8508-8C028637961E}"/>
      </w:docPartPr>
      <w:docPartBody>
        <w:p w:rsidR="000625AC" w:rsidRDefault="001C3175" w:rsidP="001C3175">
          <w:pPr>
            <w:pStyle w:val="4E52215724EF49209B9E19FC64F10BFE"/>
          </w:pPr>
          <w:r w:rsidRPr="00D15172">
            <w:rPr>
              <w:rStyle w:val="Platzhaltertext"/>
            </w:rPr>
            <w:t>Klicken Sie hier, um Text einzugeben.</w:t>
          </w:r>
        </w:p>
      </w:docPartBody>
    </w:docPart>
    <w:docPart>
      <w:docPartPr>
        <w:name w:val="C801974DC162448CA17502D4554FACB8"/>
        <w:category>
          <w:name w:val="Allgemein"/>
          <w:gallery w:val="placeholder"/>
        </w:category>
        <w:types>
          <w:type w:val="bbPlcHdr"/>
        </w:types>
        <w:behaviors>
          <w:behavior w:val="content"/>
        </w:behaviors>
        <w:guid w:val="{75702192-93A6-4F57-A027-1DFE08255557}"/>
      </w:docPartPr>
      <w:docPartBody>
        <w:p w:rsidR="000625AC" w:rsidRDefault="001C3175" w:rsidP="001C3175">
          <w:pPr>
            <w:pStyle w:val="C801974DC162448CA17502D4554FACB8"/>
          </w:pPr>
          <w:r w:rsidRPr="00D15172">
            <w:rPr>
              <w:rStyle w:val="Platzhaltertext"/>
            </w:rPr>
            <w:t>Klicken Sie hier, um Text einzugeben.</w:t>
          </w:r>
        </w:p>
      </w:docPartBody>
    </w:docPart>
    <w:docPart>
      <w:docPartPr>
        <w:name w:val="F7382AC9F0BC488CBB5AB985DD8FE9D1"/>
        <w:category>
          <w:name w:val="Allgemein"/>
          <w:gallery w:val="placeholder"/>
        </w:category>
        <w:types>
          <w:type w:val="bbPlcHdr"/>
        </w:types>
        <w:behaviors>
          <w:behavior w:val="content"/>
        </w:behaviors>
        <w:guid w:val="{C61C020E-0B64-4DAB-9D7B-362295703053}"/>
      </w:docPartPr>
      <w:docPartBody>
        <w:p w:rsidR="000625AC" w:rsidRDefault="001C3175" w:rsidP="001C3175">
          <w:pPr>
            <w:pStyle w:val="F7382AC9F0BC488CBB5AB985DD8FE9D1"/>
          </w:pPr>
          <w:r w:rsidRPr="00D15172">
            <w:rPr>
              <w:rStyle w:val="Platzhaltertext"/>
            </w:rPr>
            <w:t>Klicken Sie hier, um Text einzugeben.</w:t>
          </w:r>
        </w:p>
      </w:docPartBody>
    </w:docPart>
    <w:docPart>
      <w:docPartPr>
        <w:name w:val="BB40D8BA33AC4A78A9723EC0F88A9470"/>
        <w:category>
          <w:name w:val="Allgemein"/>
          <w:gallery w:val="placeholder"/>
        </w:category>
        <w:types>
          <w:type w:val="bbPlcHdr"/>
        </w:types>
        <w:behaviors>
          <w:behavior w:val="content"/>
        </w:behaviors>
        <w:guid w:val="{5997244D-3F6E-4A20-85E7-F992F27D09CA}"/>
      </w:docPartPr>
      <w:docPartBody>
        <w:p w:rsidR="000625AC" w:rsidRDefault="001C3175" w:rsidP="001C3175">
          <w:pPr>
            <w:pStyle w:val="BB40D8BA33AC4A78A9723EC0F88A9470"/>
          </w:pPr>
          <w:r w:rsidRPr="00D15172">
            <w:rPr>
              <w:rStyle w:val="Platzhaltertext"/>
            </w:rPr>
            <w:t>Klicken Sie hier, um Text einzugeben.</w:t>
          </w:r>
        </w:p>
      </w:docPartBody>
    </w:docPart>
    <w:docPart>
      <w:docPartPr>
        <w:name w:val="5E06B1B76F5C4362ACC6ADC880D3DDD5"/>
        <w:category>
          <w:name w:val="Allgemein"/>
          <w:gallery w:val="placeholder"/>
        </w:category>
        <w:types>
          <w:type w:val="bbPlcHdr"/>
        </w:types>
        <w:behaviors>
          <w:behavior w:val="content"/>
        </w:behaviors>
        <w:guid w:val="{D7E512A1-148A-45ED-8E0C-090CE48AB2BD}"/>
      </w:docPartPr>
      <w:docPartBody>
        <w:p w:rsidR="000625AC" w:rsidRDefault="001C3175" w:rsidP="001C3175">
          <w:pPr>
            <w:pStyle w:val="5E06B1B76F5C4362ACC6ADC880D3DDD5"/>
          </w:pPr>
          <w:r w:rsidRPr="00D15172">
            <w:rPr>
              <w:rStyle w:val="Platzhaltertext"/>
            </w:rPr>
            <w:t>Klicken Sie hier, um Text einzugeben.</w:t>
          </w:r>
        </w:p>
      </w:docPartBody>
    </w:docPart>
    <w:docPart>
      <w:docPartPr>
        <w:name w:val="FCAFA4CC957D4F31BCBBD4B63D284534"/>
        <w:category>
          <w:name w:val="Allgemein"/>
          <w:gallery w:val="placeholder"/>
        </w:category>
        <w:types>
          <w:type w:val="bbPlcHdr"/>
        </w:types>
        <w:behaviors>
          <w:behavior w:val="content"/>
        </w:behaviors>
        <w:guid w:val="{4AB209EB-D9E2-44C0-9A97-BED6B98CBD9F}"/>
      </w:docPartPr>
      <w:docPartBody>
        <w:p w:rsidR="000625AC" w:rsidRDefault="001C3175" w:rsidP="001C3175">
          <w:pPr>
            <w:pStyle w:val="FCAFA4CC957D4F31BCBBD4B63D284534"/>
          </w:pPr>
          <w:r w:rsidRPr="00D15172">
            <w:rPr>
              <w:rStyle w:val="Platzhaltertext"/>
            </w:rPr>
            <w:t>Klicken Sie hier, um Text einzugeben.</w:t>
          </w:r>
        </w:p>
      </w:docPartBody>
    </w:docPart>
    <w:docPart>
      <w:docPartPr>
        <w:name w:val="6DBC398F3E1446549B1FEF5E45CD6994"/>
        <w:category>
          <w:name w:val="Allgemein"/>
          <w:gallery w:val="placeholder"/>
        </w:category>
        <w:types>
          <w:type w:val="bbPlcHdr"/>
        </w:types>
        <w:behaviors>
          <w:behavior w:val="content"/>
        </w:behaviors>
        <w:guid w:val="{9019CFF6-96BE-4516-9708-4AD4FA0AAEA8}"/>
      </w:docPartPr>
      <w:docPartBody>
        <w:p w:rsidR="000625AC" w:rsidRDefault="001C3175" w:rsidP="001C3175">
          <w:pPr>
            <w:pStyle w:val="6DBC398F3E1446549B1FEF5E45CD6994"/>
          </w:pPr>
          <w:r w:rsidRPr="00D15172">
            <w:rPr>
              <w:rStyle w:val="Platzhaltertext"/>
            </w:rPr>
            <w:t>Klicken Sie hier, um Text einzugeben.</w:t>
          </w:r>
        </w:p>
      </w:docPartBody>
    </w:docPart>
    <w:docPart>
      <w:docPartPr>
        <w:name w:val="0605888AD8D74364A0ED4575AEB3691E"/>
        <w:category>
          <w:name w:val="Allgemein"/>
          <w:gallery w:val="placeholder"/>
        </w:category>
        <w:types>
          <w:type w:val="bbPlcHdr"/>
        </w:types>
        <w:behaviors>
          <w:behavior w:val="content"/>
        </w:behaviors>
        <w:guid w:val="{F7022993-C588-467E-9B4B-5647CF3731CB}"/>
      </w:docPartPr>
      <w:docPartBody>
        <w:p w:rsidR="000625AC" w:rsidRDefault="001C3175" w:rsidP="001C3175">
          <w:pPr>
            <w:pStyle w:val="0605888AD8D74364A0ED4575AEB3691E"/>
          </w:pPr>
          <w:r w:rsidRPr="00D15172">
            <w:rPr>
              <w:rStyle w:val="Platzhaltertext"/>
            </w:rPr>
            <w:t>Klicken Sie hier, um Text einzugeben.</w:t>
          </w:r>
        </w:p>
      </w:docPartBody>
    </w:docPart>
    <w:docPart>
      <w:docPartPr>
        <w:name w:val="9CAD9E43D20A492DBABC7EB12CA3AAC9"/>
        <w:category>
          <w:name w:val="Allgemein"/>
          <w:gallery w:val="placeholder"/>
        </w:category>
        <w:types>
          <w:type w:val="bbPlcHdr"/>
        </w:types>
        <w:behaviors>
          <w:behavior w:val="content"/>
        </w:behaviors>
        <w:guid w:val="{AC676F8C-54E0-49A7-818A-43E07E613001}"/>
      </w:docPartPr>
      <w:docPartBody>
        <w:p w:rsidR="000625AC" w:rsidRDefault="001C3175" w:rsidP="001C3175">
          <w:pPr>
            <w:pStyle w:val="9CAD9E43D20A492DBABC7EB12CA3AAC9"/>
          </w:pPr>
          <w:r w:rsidRPr="00D15172">
            <w:rPr>
              <w:rStyle w:val="Platzhaltertext"/>
            </w:rPr>
            <w:t>Klicken Sie hier, um Text einzugeben.</w:t>
          </w:r>
        </w:p>
      </w:docPartBody>
    </w:docPart>
    <w:docPart>
      <w:docPartPr>
        <w:name w:val="F9D747184C2F4D7DB569DFA4A20B02FE"/>
        <w:category>
          <w:name w:val="Allgemein"/>
          <w:gallery w:val="placeholder"/>
        </w:category>
        <w:types>
          <w:type w:val="bbPlcHdr"/>
        </w:types>
        <w:behaviors>
          <w:behavior w:val="content"/>
        </w:behaviors>
        <w:guid w:val="{70933001-1A0C-424F-BAC6-AC8BD5F7E017}"/>
      </w:docPartPr>
      <w:docPartBody>
        <w:p w:rsidR="000625AC" w:rsidRDefault="001C3175" w:rsidP="001C3175">
          <w:pPr>
            <w:pStyle w:val="F9D747184C2F4D7DB569DFA4A20B02FE"/>
          </w:pPr>
          <w:r w:rsidRPr="00D15172">
            <w:rPr>
              <w:rStyle w:val="Platzhaltertext"/>
            </w:rPr>
            <w:t>Klicken Sie hier, um Text einzugeben.</w:t>
          </w:r>
        </w:p>
      </w:docPartBody>
    </w:docPart>
    <w:docPart>
      <w:docPartPr>
        <w:name w:val="6146BE5AD4334A92AFA3CB887A522AF7"/>
        <w:category>
          <w:name w:val="Allgemein"/>
          <w:gallery w:val="placeholder"/>
        </w:category>
        <w:types>
          <w:type w:val="bbPlcHdr"/>
        </w:types>
        <w:behaviors>
          <w:behavior w:val="content"/>
        </w:behaviors>
        <w:guid w:val="{01FA5823-88FE-42E0-AB92-763F4A41CDE1}"/>
      </w:docPartPr>
      <w:docPartBody>
        <w:p w:rsidR="000625AC" w:rsidRDefault="001C3175" w:rsidP="001C3175">
          <w:pPr>
            <w:pStyle w:val="6146BE5AD4334A92AFA3CB887A522AF7"/>
          </w:pPr>
          <w:r w:rsidRPr="00D15172">
            <w:rPr>
              <w:rStyle w:val="Platzhaltertext"/>
            </w:rPr>
            <w:t>Klicken Sie hier, um Text einzugeben.</w:t>
          </w:r>
        </w:p>
      </w:docPartBody>
    </w:docPart>
    <w:docPart>
      <w:docPartPr>
        <w:name w:val="A6B0631CD43D4DE398EED6765D5434F0"/>
        <w:category>
          <w:name w:val="Allgemein"/>
          <w:gallery w:val="placeholder"/>
        </w:category>
        <w:types>
          <w:type w:val="bbPlcHdr"/>
        </w:types>
        <w:behaviors>
          <w:behavior w:val="content"/>
        </w:behaviors>
        <w:guid w:val="{16DB5123-6B07-4EFB-A38E-6451DB11C2B6}"/>
      </w:docPartPr>
      <w:docPartBody>
        <w:p w:rsidR="000625AC" w:rsidRDefault="001C3175" w:rsidP="001C3175">
          <w:pPr>
            <w:pStyle w:val="A6B0631CD43D4DE398EED6765D5434F0"/>
          </w:pPr>
          <w:r w:rsidRPr="00D15172">
            <w:rPr>
              <w:rStyle w:val="Platzhaltertext"/>
            </w:rPr>
            <w:t>Klicken Sie hier, um Text einzugeben.</w:t>
          </w:r>
        </w:p>
      </w:docPartBody>
    </w:docPart>
    <w:docPart>
      <w:docPartPr>
        <w:name w:val="DF64570AD7BB4C0EA8A68FA0AA15E6E4"/>
        <w:category>
          <w:name w:val="Allgemein"/>
          <w:gallery w:val="placeholder"/>
        </w:category>
        <w:types>
          <w:type w:val="bbPlcHdr"/>
        </w:types>
        <w:behaviors>
          <w:behavior w:val="content"/>
        </w:behaviors>
        <w:guid w:val="{55203557-42F5-4774-B58A-9AE3FE7D3645}"/>
      </w:docPartPr>
      <w:docPartBody>
        <w:p w:rsidR="000625AC" w:rsidRDefault="001C3175" w:rsidP="001C3175">
          <w:pPr>
            <w:pStyle w:val="DF64570AD7BB4C0EA8A68FA0AA15E6E4"/>
          </w:pPr>
          <w:r w:rsidRPr="00D15172">
            <w:rPr>
              <w:rStyle w:val="Platzhaltertext"/>
            </w:rPr>
            <w:t>Klicken Sie hier, um Text einzugeben.</w:t>
          </w:r>
        </w:p>
      </w:docPartBody>
    </w:docPart>
    <w:docPart>
      <w:docPartPr>
        <w:name w:val="CE2AA1B9A33C4154B5D021C93DEE8CCE"/>
        <w:category>
          <w:name w:val="Allgemein"/>
          <w:gallery w:val="placeholder"/>
        </w:category>
        <w:types>
          <w:type w:val="bbPlcHdr"/>
        </w:types>
        <w:behaviors>
          <w:behavior w:val="content"/>
        </w:behaviors>
        <w:guid w:val="{4DA79E3B-F6EE-4B16-8601-7697A5B0BE37}"/>
      </w:docPartPr>
      <w:docPartBody>
        <w:p w:rsidR="000625AC" w:rsidRDefault="001C3175" w:rsidP="001C3175">
          <w:pPr>
            <w:pStyle w:val="CE2AA1B9A33C4154B5D021C93DEE8CCE"/>
          </w:pPr>
          <w:r w:rsidRPr="00D15172">
            <w:rPr>
              <w:rStyle w:val="Platzhaltertext"/>
            </w:rPr>
            <w:t>Klicken Sie hier, um Text einzugeben.</w:t>
          </w:r>
        </w:p>
      </w:docPartBody>
    </w:docPart>
    <w:docPart>
      <w:docPartPr>
        <w:name w:val="5FC7298C098A4AE3851DC5893281087D"/>
        <w:category>
          <w:name w:val="Allgemein"/>
          <w:gallery w:val="placeholder"/>
        </w:category>
        <w:types>
          <w:type w:val="bbPlcHdr"/>
        </w:types>
        <w:behaviors>
          <w:behavior w:val="content"/>
        </w:behaviors>
        <w:guid w:val="{2CCA5920-E297-46B7-BB08-3B8E63FCA97B}"/>
      </w:docPartPr>
      <w:docPartBody>
        <w:p w:rsidR="000625AC" w:rsidRDefault="001C3175" w:rsidP="001C3175">
          <w:pPr>
            <w:pStyle w:val="5FC7298C098A4AE3851DC5893281087D"/>
          </w:pPr>
          <w:r w:rsidRPr="00D15172">
            <w:rPr>
              <w:rStyle w:val="Platzhaltertext"/>
            </w:rPr>
            <w:t>Klicken Sie hier, um Text einzugeben.</w:t>
          </w:r>
        </w:p>
      </w:docPartBody>
    </w:docPart>
    <w:docPart>
      <w:docPartPr>
        <w:name w:val="6602C2D883CE481F80011CA80443CF2C"/>
        <w:category>
          <w:name w:val="Allgemein"/>
          <w:gallery w:val="placeholder"/>
        </w:category>
        <w:types>
          <w:type w:val="bbPlcHdr"/>
        </w:types>
        <w:behaviors>
          <w:behavior w:val="content"/>
        </w:behaviors>
        <w:guid w:val="{166C533B-801A-46F7-B88A-4447C6CD510F}"/>
      </w:docPartPr>
      <w:docPartBody>
        <w:p w:rsidR="000625AC" w:rsidRDefault="001C3175" w:rsidP="001C3175">
          <w:pPr>
            <w:pStyle w:val="6602C2D883CE481F80011CA80443CF2C"/>
          </w:pPr>
          <w:r w:rsidRPr="00D15172">
            <w:rPr>
              <w:rStyle w:val="Platzhaltertext"/>
            </w:rPr>
            <w:t>Klicken Sie hier, um Text einzugeben.</w:t>
          </w:r>
        </w:p>
      </w:docPartBody>
    </w:docPart>
    <w:docPart>
      <w:docPartPr>
        <w:name w:val="D10B00F3654642DC84E971A03597C504"/>
        <w:category>
          <w:name w:val="Allgemein"/>
          <w:gallery w:val="placeholder"/>
        </w:category>
        <w:types>
          <w:type w:val="bbPlcHdr"/>
        </w:types>
        <w:behaviors>
          <w:behavior w:val="content"/>
        </w:behaviors>
        <w:guid w:val="{A7B64F4E-91C5-4229-958F-0E2B9ACB9042}"/>
      </w:docPartPr>
      <w:docPartBody>
        <w:p w:rsidR="000625AC" w:rsidRDefault="001C3175" w:rsidP="001C3175">
          <w:pPr>
            <w:pStyle w:val="D10B00F3654642DC84E971A03597C504"/>
          </w:pPr>
          <w:r w:rsidRPr="00D15172">
            <w:rPr>
              <w:rStyle w:val="Platzhaltertext"/>
            </w:rPr>
            <w:t>Klicken Sie hier, um Text einzugeben.</w:t>
          </w:r>
        </w:p>
      </w:docPartBody>
    </w:docPart>
    <w:docPart>
      <w:docPartPr>
        <w:name w:val="614A72800CBA41D6BBC5C11C00B4122E"/>
        <w:category>
          <w:name w:val="Allgemein"/>
          <w:gallery w:val="placeholder"/>
        </w:category>
        <w:types>
          <w:type w:val="bbPlcHdr"/>
        </w:types>
        <w:behaviors>
          <w:behavior w:val="content"/>
        </w:behaviors>
        <w:guid w:val="{4D5C50EA-BE8E-44CA-86AE-2E9654F14496}"/>
      </w:docPartPr>
      <w:docPartBody>
        <w:p w:rsidR="000625AC" w:rsidRDefault="001C3175" w:rsidP="001C3175">
          <w:pPr>
            <w:pStyle w:val="614A72800CBA41D6BBC5C11C00B4122E"/>
          </w:pPr>
          <w:r w:rsidRPr="00D15172">
            <w:rPr>
              <w:rStyle w:val="Platzhaltertext"/>
            </w:rPr>
            <w:t>Klicken Sie hier, um Text einzugeben.</w:t>
          </w:r>
        </w:p>
      </w:docPartBody>
    </w:docPart>
    <w:docPart>
      <w:docPartPr>
        <w:name w:val="E2961E19C2C842D0BDBB9D0112DA5D62"/>
        <w:category>
          <w:name w:val="Allgemein"/>
          <w:gallery w:val="placeholder"/>
        </w:category>
        <w:types>
          <w:type w:val="bbPlcHdr"/>
        </w:types>
        <w:behaviors>
          <w:behavior w:val="content"/>
        </w:behaviors>
        <w:guid w:val="{87E5C2B9-3C89-4369-A19F-750E4634D6C3}"/>
      </w:docPartPr>
      <w:docPartBody>
        <w:p w:rsidR="000625AC" w:rsidRDefault="001C3175" w:rsidP="001C3175">
          <w:pPr>
            <w:pStyle w:val="E2961E19C2C842D0BDBB9D0112DA5D62"/>
          </w:pPr>
          <w:r w:rsidRPr="00D15172">
            <w:rPr>
              <w:rStyle w:val="Platzhaltertext"/>
            </w:rPr>
            <w:t>Klicken Sie hier, um Text einzugeben.</w:t>
          </w:r>
        </w:p>
      </w:docPartBody>
    </w:docPart>
    <w:docPart>
      <w:docPartPr>
        <w:name w:val="CB9BE9FA91274DC4B555AD73D0F1FE53"/>
        <w:category>
          <w:name w:val="Allgemein"/>
          <w:gallery w:val="placeholder"/>
        </w:category>
        <w:types>
          <w:type w:val="bbPlcHdr"/>
        </w:types>
        <w:behaviors>
          <w:behavior w:val="content"/>
        </w:behaviors>
        <w:guid w:val="{EA27CB35-C323-40D8-8368-2957B360FFCA}"/>
      </w:docPartPr>
      <w:docPartBody>
        <w:p w:rsidR="000625AC" w:rsidRDefault="000625AC" w:rsidP="000625AC">
          <w:pPr>
            <w:pStyle w:val="CB9BE9FA91274DC4B555AD73D0F1FE53"/>
          </w:pPr>
          <w:r w:rsidRPr="00D15172">
            <w:rPr>
              <w:rStyle w:val="Platzhaltertext"/>
            </w:rPr>
            <w:t>Klicken Sie hier, um Text einzugeben.</w:t>
          </w:r>
        </w:p>
      </w:docPartBody>
    </w:docPart>
    <w:docPart>
      <w:docPartPr>
        <w:name w:val="4869596A0C894595B3D274C7F81D0FF1"/>
        <w:category>
          <w:name w:val="Allgemein"/>
          <w:gallery w:val="placeholder"/>
        </w:category>
        <w:types>
          <w:type w:val="bbPlcHdr"/>
        </w:types>
        <w:behaviors>
          <w:behavior w:val="content"/>
        </w:behaviors>
        <w:guid w:val="{5AA3FE47-BF72-4851-9495-F148874C4AC5}"/>
      </w:docPartPr>
      <w:docPartBody>
        <w:p w:rsidR="000625AC" w:rsidRDefault="000625AC" w:rsidP="000625AC">
          <w:pPr>
            <w:pStyle w:val="4869596A0C894595B3D274C7F81D0FF1"/>
          </w:pPr>
          <w:r w:rsidRPr="00D15172">
            <w:rPr>
              <w:rStyle w:val="Platzhaltertext"/>
            </w:rPr>
            <w:t>Klicken Sie hier, um Text einzugeben.</w:t>
          </w:r>
        </w:p>
      </w:docPartBody>
    </w:docPart>
    <w:docPart>
      <w:docPartPr>
        <w:name w:val="C3FB2353257C419DBBE0E70C8762E532"/>
        <w:category>
          <w:name w:val="Allgemein"/>
          <w:gallery w:val="placeholder"/>
        </w:category>
        <w:types>
          <w:type w:val="bbPlcHdr"/>
        </w:types>
        <w:behaviors>
          <w:behavior w:val="content"/>
        </w:behaviors>
        <w:guid w:val="{F3DA78BF-682F-447A-85DD-AA7CD55F5590}"/>
      </w:docPartPr>
      <w:docPartBody>
        <w:p w:rsidR="000625AC" w:rsidRDefault="000625AC" w:rsidP="000625AC">
          <w:pPr>
            <w:pStyle w:val="C3FB2353257C419DBBE0E70C8762E532"/>
          </w:pPr>
          <w:r w:rsidRPr="00D15172">
            <w:rPr>
              <w:rStyle w:val="Platzhaltertext"/>
            </w:rPr>
            <w:t>Klicken Sie hier, um Text einzugeben.</w:t>
          </w:r>
        </w:p>
      </w:docPartBody>
    </w:docPart>
    <w:docPart>
      <w:docPartPr>
        <w:name w:val="4256466BB80442DEBA63BB0387095965"/>
        <w:category>
          <w:name w:val="Allgemein"/>
          <w:gallery w:val="placeholder"/>
        </w:category>
        <w:types>
          <w:type w:val="bbPlcHdr"/>
        </w:types>
        <w:behaviors>
          <w:behavior w:val="content"/>
        </w:behaviors>
        <w:guid w:val="{8A6DE7E5-8E28-4CAE-BC44-F462C0C93D9B}"/>
      </w:docPartPr>
      <w:docPartBody>
        <w:p w:rsidR="000625AC" w:rsidRDefault="000625AC" w:rsidP="000625AC">
          <w:pPr>
            <w:pStyle w:val="4256466BB80442DEBA63BB0387095965"/>
          </w:pPr>
          <w:r w:rsidRPr="00D15172">
            <w:rPr>
              <w:rStyle w:val="Platzhaltertext"/>
            </w:rPr>
            <w:t>Klicken Sie hier, um Text einzugeben.</w:t>
          </w:r>
        </w:p>
      </w:docPartBody>
    </w:docPart>
    <w:docPart>
      <w:docPartPr>
        <w:name w:val="FFC7826D4F3F4A259B9808E3C81F1595"/>
        <w:category>
          <w:name w:val="Allgemein"/>
          <w:gallery w:val="placeholder"/>
        </w:category>
        <w:types>
          <w:type w:val="bbPlcHdr"/>
        </w:types>
        <w:behaviors>
          <w:behavior w:val="content"/>
        </w:behaviors>
        <w:guid w:val="{A2BBC8FA-77AA-4276-9967-5068052B5898}"/>
      </w:docPartPr>
      <w:docPartBody>
        <w:p w:rsidR="000625AC" w:rsidRDefault="000625AC" w:rsidP="000625AC">
          <w:pPr>
            <w:pStyle w:val="FFC7826D4F3F4A259B9808E3C81F1595"/>
          </w:pPr>
          <w:r w:rsidRPr="00D15172">
            <w:rPr>
              <w:rStyle w:val="Platzhaltertext"/>
            </w:rPr>
            <w:t>Klicken Sie hier, um Text einzugeben.</w:t>
          </w:r>
        </w:p>
      </w:docPartBody>
    </w:docPart>
    <w:docPart>
      <w:docPartPr>
        <w:name w:val="EEE26FCEEE304FC5ADE2C03EA79B5F4F"/>
        <w:category>
          <w:name w:val="Allgemein"/>
          <w:gallery w:val="placeholder"/>
        </w:category>
        <w:types>
          <w:type w:val="bbPlcHdr"/>
        </w:types>
        <w:behaviors>
          <w:behavior w:val="content"/>
        </w:behaviors>
        <w:guid w:val="{41D58BC9-75E1-4F2B-ABD0-5D4DC32BFAB3}"/>
      </w:docPartPr>
      <w:docPartBody>
        <w:p w:rsidR="00B51058" w:rsidRDefault="000625AC" w:rsidP="000625AC">
          <w:pPr>
            <w:pStyle w:val="EEE26FCEEE304FC5ADE2C03EA79B5F4F"/>
          </w:pPr>
          <w:r w:rsidRPr="00D15172">
            <w:rPr>
              <w:rStyle w:val="Platzhaltertext"/>
            </w:rPr>
            <w:t>Klicken Sie hier, um Text einzugeben.</w:t>
          </w:r>
        </w:p>
      </w:docPartBody>
    </w:docPart>
    <w:docPart>
      <w:docPartPr>
        <w:name w:val="DCA2B80E77B948C29F69E65306A2A694"/>
        <w:category>
          <w:name w:val="Allgemein"/>
          <w:gallery w:val="placeholder"/>
        </w:category>
        <w:types>
          <w:type w:val="bbPlcHdr"/>
        </w:types>
        <w:behaviors>
          <w:behavior w:val="content"/>
        </w:behaviors>
        <w:guid w:val="{5704BD31-DA4F-41E2-B814-AD2E3A756763}"/>
      </w:docPartPr>
      <w:docPartBody>
        <w:p w:rsidR="00B51058" w:rsidRDefault="00B51058" w:rsidP="00B51058">
          <w:pPr>
            <w:pStyle w:val="DCA2B80E77B948C29F69E65306A2A694"/>
          </w:pPr>
          <w:r w:rsidRPr="00D15172">
            <w:rPr>
              <w:rStyle w:val="Platzhaltertext"/>
            </w:rPr>
            <w:t>Klicken Sie hier, um Text einzugeben.</w:t>
          </w:r>
        </w:p>
      </w:docPartBody>
    </w:docPart>
    <w:docPart>
      <w:docPartPr>
        <w:name w:val="74103DCA8ACC499B9ECBA2FE79A43B9E"/>
        <w:category>
          <w:name w:val="Allgemein"/>
          <w:gallery w:val="placeholder"/>
        </w:category>
        <w:types>
          <w:type w:val="bbPlcHdr"/>
        </w:types>
        <w:behaviors>
          <w:behavior w:val="content"/>
        </w:behaviors>
        <w:guid w:val="{D13C099E-FA07-4617-A42F-D028AECA6CD5}"/>
      </w:docPartPr>
      <w:docPartBody>
        <w:p w:rsidR="00B51058" w:rsidRDefault="00B51058" w:rsidP="00B51058">
          <w:pPr>
            <w:pStyle w:val="74103DCA8ACC499B9ECBA2FE79A43B9E"/>
          </w:pPr>
          <w:r w:rsidRPr="00D15172">
            <w:rPr>
              <w:rStyle w:val="Platzhaltertext"/>
            </w:rPr>
            <w:t>Klicken Sie hier, um Text einzugeben.</w:t>
          </w:r>
        </w:p>
      </w:docPartBody>
    </w:docPart>
    <w:docPart>
      <w:docPartPr>
        <w:name w:val="8C26FD78198E4A0CAD441D72024F68FA"/>
        <w:category>
          <w:name w:val="Allgemein"/>
          <w:gallery w:val="placeholder"/>
        </w:category>
        <w:types>
          <w:type w:val="bbPlcHdr"/>
        </w:types>
        <w:behaviors>
          <w:behavior w:val="content"/>
        </w:behaviors>
        <w:guid w:val="{77B43C5D-E2B0-484F-AA21-E7039FBD28A8}"/>
      </w:docPartPr>
      <w:docPartBody>
        <w:p w:rsidR="00B51058" w:rsidRDefault="00B51058" w:rsidP="00B51058">
          <w:pPr>
            <w:pStyle w:val="8C26FD78198E4A0CAD441D72024F68FA"/>
          </w:pPr>
          <w:r w:rsidRPr="00D15172">
            <w:rPr>
              <w:rStyle w:val="Platzhaltertext"/>
            </w:rPr>
            <w:t>Klicken Sie hier, um Text einzugeben.</w:t>
          </w:r>
        </w:p>
      </w:docPartBody>
    </w:docPart>
    <w:docPart>
      <w:docPartPr>
        <w:name w:val="0881ADB435164230B32323A8ECA0D577"/>
        <w:category>
          <w:name w:val="Allgemein"/>
          <w:gallery w:val="placeholder"/>
        </w:category>
        <w:types>
          <w:type w:val="bbPlcHdr"/>
        </w:types>
        <w:behaviors>
          <w:behavior w:val="content"/>
        </w:behaviors>
        <w:guid w:val="{A23C86A3-4212-4C59-A541-F13B4828C4E8}"/>
      </w:docPartPr>
      <w:docPartBody>
        <w:p w:rsidR="00930A35" w:rsidRDefault="00B51058" w:rsidP="00B51058">
          <w:pPr>
            <w:pStyle w:val="0881ADB435164230B32323A8ECA0D577"/>
          </w:pPr>
          <w:r w:rsidRPr="00D15172">
            <w:rPr>
              <w:rStyle w:val="Platzhaltertext"/>
            </w:rPr>
            <w:t>Klicken Sie hier, um Text einzugeben.</w:t>
          </w:r>
        </w:p>
      </w:docPartBody>
    </w:docPart>
    <w:docPart>
      <w:docPartPr>
        <w:name w:val="2B8848D961DE40ACBAFD08D2A9231C64"/>
        <w:category>
          <w:name w:val="Allgemein"/>
          <w:gallery w:val="placeholder"/>
        </w:category>
        <w:types>
          <w:type w:val="bbPlcHdr"/>
        </w:types>
        <w:behaviors>
          <w:behavior w:val="content"/>
        </w:behaviors>
        <w:guid w:val="{84A1FD03-23AE-49CE-A489-3D1F6ADF0AF3}"/>
      </w:docPartPr>
      <w:docPartBody>
        <w:p w:rsidR="00F27D10" w:rsidRDefault="00F27D10" w:rsidP="00F27D10">
          <w:pPr>
            <w:pStyle w:val="2B8848D961DE40ACBAFD08D2A9231C64"/>
          </w:pPr>
          <w:r w:rsidRPr="00D15172">
            <w:rPr>
              <w:rStyle w:val="Platzhaltertext"/>
            </w:rPr>
            <w:t>Klicken Sie hier, um Text einzugeben.</w:t>
          </w:r>
        </w:p>
      </w:docPartBody>
    </w:docPart>
    <w:docPart>
      <w:docPartPr>
        <w:name w:val="301A8C5D70814556AD41D55E77193828"/>
        <w:category>
          <w:name w:val="Allgemein"/>
          <w:gallery w:val="placeholder"/>
        </w:category>
        <w:types>
          <w:type w:val="bbPlcHdr"/>
        </w:types>
        <w:behaviors>
          <w:behavior w:val="content"/>
        </w:behaviors>
        <w:guid w:val="{A84E1A23-9BC1-4942-BF79-08F610AA9840}"/>
      </w:docPartPr>
      <w:docPartBody>
        <w:p w:rsidR="00F27D10" w:rsidRDefault="00F27D10" w:rsidP="00F27D10">
          <w:pPr>
            <w:pStyle w:val="301A8C5D70814556AD41D55E77193828"/>
          </w:pPr>
          <w:r w:rsidRPr="00D15172">
            <w:rPr>
              <w:rStyle w:val="Platzhaltertext"/>
            </w:rPr>
            <w:t>Klicken Sie hier, um Text einzugeben.</w:t>
          </w:r>
        </w:p>
      </w:docPartBody>
    </w:docPart>
    <w:docPart>
      <w:docPartPr>
        <w:name w:val="298B6B4A60224918B9F22D2E31E0DCA6"/>
        <w:category>
          <w:name w:val="Allgemein"/>
          <w:gallery w:val="placeholder"/>
        </w:category>
        <w:types>
          <w:type w:val="bbPlcHdr"/>
        </w:types>
        <w:behaviors>
          <w:behavior w:val="content"/>
        </w:behaviors>
        <w:guid w:val="{717A4DE4-429E-47BD-BBA9-18108AA7E0DF}"/>
      </w:docPartPr>
      <w:docPartBody>
        <w:p w:rsidR="00F27D10" w:rsidRDefault="00F27D10" w:rsidP="00F27D10">
          <w:pPr>
            <w:pStyle w:val="298B6B4A60224918B9F22D2E31E0DCA6"/>
          </w:pPr>
          <w:r w:rsidRPr="00D15172">
            <w:rPr>
              <w:rStyle w:val="Platzhaltertext"/>
            </w:rPr>
            <w:t>Klicken Sie hier, um Text einzugeben.</w:t>
          </w:r>
        </w:p>
      </w:docPartBody>
    </w:docPart>
    <w:docPart>
      <w:docPartPr>
        <w:name w:val="09BD2E548E074A5AA8F73B224CC705A3"/>
        <w:category>
          <w:name w:val="Allgemein"/>
          <w:gallery w:val="placeholder"/>
        </w:category>
        <w:types>
          <w:type w:val="bbPlcHdr"/>
        </w:types>
        <w:behaviors>
          <w:behavior w:val="content"/>
        </w:behaviors>
        <w:guid w:val="{66AF8EF2-C908-424A-BA85-25E5C4B62837}"/>
      </w:docPartPr>
      <w:docPartBody>
        <w:p w:rsidR="00F27D10" w:rsidRDefault="00F27D10" w:rsidP="00F27D10">
          <w:pPr>
            <w:pStyle w:val="09BD2E548E074A5AA8F73B224CC705A3"/>
          </w:pPr>
          <w:r w:rsidRPr="00D15172">
            <w:rPr>
              <w:rStyle w:val="Platzhaltertext"/>
            </w:rPr>
            <w:t>Klicken Sie hier, um Text einzugeben.</w:t>
          </w:r>
        </w:p>
      </w:docPartBody>
    </w:docPart>
    <w:docPart>
      <w:docPartPr>
        <w:name w:val="E5463197DB0145D9B0E441990DA96DE6"/>
        <w:category>
          <w:name w:val="Allgemein"/>
          <w:gallery w:val="placeholder"/>
        </w:category>
        <w:types>
          <w:type w:val="bbPlcHdr"/>
        </w:types>
        <w:behaviors>
          <w:behavior w:val="content"/>
        </w:behaviors>
        <w:guid w:val="{51D8008B-B8BC-45AC-A16B-027C581034C3}"/>
      </w:docPartPr>
      <w:docPartBody>
        <w:p w:rsidR="00F27D10" w:rsidRDefault="00F27D10" w:rsidP="00F27D10">
          <w:pPr>
            <w:pStyle w:val="E5463197DB0145D9B0E441990DA96DE6"/>
          </w:pPr>
          <w:r w:rsidRPr="00D15172">
            <w:rPr>
              <w:rStyle w:val="Platzhaltertext"/>
            </w:rPr>
            <w:t>Klicken Sie hier, um Text einzugeben.</w:t>
          </w:r>
        </w:p>
      </w:docPartBody>
    </w:docPart>
    <w:docPart>
      <w:docPartPr>
        <w:name w:val="0CC17F156B6747FA9621CFCD8BB80F8E"/>
        <w:category>
          <w:name w:val="Allgemein"/>
          <w:gallery w:val="placeholder"/>
        </w:category>
        <w:types>
          <w:type w:val="bbPlcHdr"/>
        </w:types>
        <w:behaviors>
          <w:behavior w:val="content"/>
        </w:behaviors>
        <w:guid w:val="{6D0FBE48-D9BE-4486-8C60-6C8EDFCADD03}"/>
      </w:docPartPr>
      <w:docPartBody>
        <w:p w:rsidR="00F27D10" w:rsidRDefault="00F27D10" w:rsidP="00F27D10">
          <w:pPr>
            <w:pStyle w:val="0CC17F156B6747FA9621CFCD8BB80F8E"/>
          </w:pPr>
          <w:r w:rsidRPr="00D15172">
            <w:rPr>
              <w:rStyle w:val="Platzhaltertext"/>
            </w:rPr>
            <w:t>Klicken Sie hier, um Text einzugeben.</w:t>
          </w:r>
        </w:p>
      </w:docPartBody>
    </w:docPart>
    <w:docPart>
      <w:docPartPr>
        <w:name w:val="EFDCB5749F2E4A6EAE17DAE1BCF0292A"/>
        <w:category>
          <w:name w:val="Allgemein"/>
          <w:gallery w:val="placeholder"/>
        </w:category>
        <w:types>
          <w:type w:val="bbPlcHdr"/>
        </w:types>
        <w:behaviors>
          <w:behavior w:val="content"/>
        </w:behaviors>
        <w:guid w:val="{762D7334-EE92-468A-AF60-7FEE858081FD}"/>
      </w:docPartPr>
      <w:docPartBody>
        <w:p w:rsidR="00F27D10" w:rsidRDefault="00F27D10" w:rsidP="00F27D10">
          <w:pPr>
            <w:pStyle w:val="EFDCB5749F2E4A6EAE17DAE1BCF0292A"/>
          </w:pPr>
          <w:r w:rsidRPr="00D15172">
            <w:rPr>
              <w:rStyle w:val="Platzhaltertext"/>
            </w:rPr>
            <w:t>Klicken Sie hier, um Text einzugeben.</w:t>
          </w:r>
        </w:p>
      </w:docPartBody>
    </w:docPart>
    <w:docPart>
      <w:docPartPr>
        <w:name w:val="F283A439747E41C180D1C3E328D9AF28"/>
        <w:category>
          <w:name w:val="Allgemein"/>
          <w:gallery w:val="placeholder"/>
        </w:category>
        <w:types>
          <w:type w:val="bbPlcHdr"/>
        </w:types>
        <w:behaviors>
          <w:behavior w:val="content"/>
        </w:behaviors>
        <w:guid w:val="{9C10D44F-B2F6-4776-8D56-354F25E4F106}"/>
      </w:docPartPr>
      <w:docPartBody>
        <w:p w:rsidR="00F27D10" w:rsidRDefault="00F27D10" w:rsidP="00F27D10">
          <w:pPr>
            <w:pStyle w:val="F283A439747E41C180D1C3E328D9AF28"/>
          </w:pPr>
          <w:r w:rsidRPr="00D15172">
            <w:rPr>
              <w:rStyle w:val="Platzhaltertext"/>
            </w:rPr>
            <w:t>Klicken Sie hier, um Text einzugeben.</w:t>
          </w:r>
        </w:p>
      </w:docPartBody>
    </w:docPart>
    <w:docPart>
      <w:docPartPr>
        <w:name w:val="8280AB6968D3459C9726F52BCDCADEF1"/>
        <w:category>
          <w:name w:val="Allgemein"/>
          <w:gallery w:val="placeholder"/>
        </w:category>
        <w:types>
          <w:type w:val="bbPlcHdr"/>
        </w:types>
        <w:behaviors>
          <w:behavior w:val="content"/>
        </w:behaviors>
        <w:guid w:val="{94B36546-5710-4D20-A25A-3083FF6320B5}"/>
      </w:docPartPr>
      <w:docPartBody>
        <w:p w:rsidR="00F27D10" w:rsidRDefault="00F27D10" w:rsidP="00F27D10">
          <w:pPr>
            <w:pStyle w:val="8280AB6968D3459C9726F52BCDCADEF1"/>
          </w:pPr>
          <w:r w:rsidRPr="00D15172">
            <w:rPr>
              <w:rStyle w:val="Platzhaltertext"/>
            </w:rPr>
            <w:t>Klicken Sie hier, um Text einzugeben.</w:t>
          </w:r>
        </w:p>
      </w:docPartBody>
    </w:docPart>
    <w:docPart>
      <w:docPartPr>
        <w:name w:val="74C1571A74C34F36BC71C15A1770C7BE"/>
        <w:category>
          <w:name w:val="Allgemein"/>
          <w:gallery w:val="placeholder"/>
        </w:category>
        <w:types>
          <w:type w:val="bbPlcHdr"/>
        </w:types>
        <w:behaviors>
          <w:behavior w:val="content"/>
        </w:behaviors>
        <w:guid w:val="{76FB711F-E071-4842-B547-1A656F336AB4}"/>
      </w:docPartPr>
      <w:docPartBody>
        <w:p w:rsidR="00F27D10" w:rsidRDefault="00F27D10" w:rsidP="00F27D10">
          <w:pPr>
            <w:pStyle w:val="74C1571A74C34F36BC71C15A1770C7BE"/>
          </w:pPr>
          <w:r w:rsidRPr="00D15172">
            <w:rPr>
              <w:rStyle w:val="Platzhaltertext"/>
            </w:rPr>
            <w:t>Klicken Sie hier, um Text einzugeben.</w:t>
          </w:r>
        </w:p>
      </w:docPartBody>
    </w:docPart>
    <w:docPart>
      <w:docPartPr>
        <w:name w:val="A4C1A6DB1D4F499BBF66C91B01BD99EF"/>
        <w:category>
          <w:name w:val="Allgemein"/>
          <w:gallery w:val="placeholder"/>
        </w:category>
        <w:types>
          <w:type w:val="bbPlcHdr"/>
        </w:types>
        <w:behaviors>
          <w:behavior w:val="content"/>
        </w:behaviors>
        <w:guid w:val="{69CB4018-5911-4156-BF9F-83A21255A734}"/>
      </w:docPartPr>
      <w:docPartBody>
        <w:p w:rsidR="00F27D10" w:rsidRDefault="00F27D10" w:rsidP="00F27D10">
          <w:pPr>
            <w:pStyle w:val="A4C1A6DB1D4F499BBF66C91B01BD99EF"/>
          </w:pPr>
          <w:r w:rsidRPr="00D15172">
            <w:rPr>
              <w:rStyle w:val="Platzhaltertext"/>
            </w:rPr>
            <w:t>Klicken Sie hier, um Text einzugeben.</w:t>
          </w:r>
        </w:p>
      </w:docPartBody>
    </w:docPart>
    <w:docPart>
      <w:docPartPr>
        <w:name w:val="E734026060BD40DE8548595DAB8F0A37"/>
        <w:category>
          <w:name w:val="Allgemein"/>
          <w:gallery w:val="placeholder"/>
        </w:category>
        <w:types>
          <w:type w:val="bbPlcHdr"/>
        </w:types>
        <w:behaviors>
          <w:behavior w:val="content"/>
        </w:behaviors>
        <w:guid w:val="{EE2FDDBD-6966-43F9-9403-831571422F05}"/>
      </w:docPartPr>
      <w:docPartBody>
        <w:p w:rsidR="00F27D10" w:rsidRDefault="00F27D10" w:rsidP="00F27D10">
          <w:pPr>
            <w:pStyle w:val="E734026060BD40DE8548595DAB8F0A37"/>
          </w:pPr>
          <w:r w:rsidRPr="00D15172">
            <w:rPr>
              <w:rStyle w:val="Platzhaltertext"/>
            </w:rPr>
            <w:t>Klicken Sie hier, um Text einzugeben.</w:t>
          </w:r>
        </w:p>
      </w:docPartBody>
    </w:docPart>
    <w:docPart>
      <w:docPartPr>
        <w:name w:val="D10869827C814503A3D1E64F75728533"/>
        <w:category>
          <w:name w:val="Allgemein"/>
          <w:gallery w:val="placeholder"/>
        </w:category>
        <w:types>
          <w:type w:val="bbPlcHdr"/>
        </w:types>
        <w:behaviors>
          <w:behavior w:val="content"/>
        </w:behaviors>
        <w:guid w:val="{990132C0-AA9A-42D6-B1E0-A275FC12EAB3}"/>
      </w:docPartPr>
      <w:docPartBody>
        <w:p w:rsidR="00F27D10" w:rsidRDefault="00F27D10" w:rsidP="00F27D10">
          <w:pPr>
            <w:pStyle w:val="D10869827C814503A3D1E64F75728533"/>
          </w:pPr>
          <w:r w:rsidRPr="00D15172">
            <w:rPr>
              <w:rStyle w:val="Platzhaltertext"/>
            </w:rPr>
            <w:t>Klicken Sie hier, um Text einzugeben.</w:t>
          </w:r>
        </w:p>
      </w:docPartBody>
    </w:docPart>
    <w:docPart>
      <w:docPartPr>
        <w:name w:val="659A49C5BE434B11B16F6E6370EC4E9B"/>
        <w:category>
          <w:name w:val="Allgemein"/>
          <w:gallery w:val="placeholder"/>
        </w:category>
        <w:types>
          <w:type w:val="bbPlcHdr"/>
        </w:types>
        <w:behaviors>
          <w:behavior w:val="content"/>
        </w:behaviors>
        <w:guid w:val="{A18D6CE2-3CC9-4497-9177-7627BC3BE8A8}"/>
      </w:docPartPr>
      <w:docPartBody>
        <w:p w:rsidR="00F27D10" w:rsidRDefault="00F27D10" w:rsidP="00F27D10">
          <w:pPr>
            <w:pStyle w:val="659A49C5BE434B11B16F6E6370EC4E9B"/>
          </w:pPr>
          <w:r w:rsidRPr="00D15172">
            <w:rPr>
              <w:rStyle w:val="Platzhaltertext"/>
            </w:rPr>
            <w:t>Klicken Sie hier, um Text einzugeben.</w:t>
          </w:r>
        </w:p>
      </w:docPartBody>
    </w:docPart>
    <w:docPart>
      <w:docPartPr>
        <w:name w:val="43DA3F4FF4944845B167F50A2BE821B2"/>
        <w:category>
          <w:name w:val="Allgemein"/>
          <w:gallery w:val="placeholder"/>
        </w:category>
        <w:types>
          <w:type w:val="bbPlcHdr"/>
        </w:types>
        <w:behaviors>
          <w:behavior w:val="content"/>
        </w:behaviors>
        <w:guid w:val="{F3BAE537-0111-4022-92D1-ECA4FC9BCA25}"/>
      </w:docPartPr>
      <w:docPartBody>
        <w:p w:rsidR="00F27D10" w:rsidRDefault="00F27D10" w:rsidP="00F27D10">
          <w:pPr>
            <w:pStyle w:val="43DA3F4FF4944845B167F50A2BE821B2"/>
          </w:pPr>
          <w:r w:rsidRPr="00D15172">
            <w:rPr>
              <w:rStyle w:val="Platzhaltertext"/>
            </w:rPr>
            <w:t>Klicken Sie hier, um Text einzugeben.</w:t>
          </w:r>
        </w:p>
      </w:docPartBody>
    </w:docPart>
    <w:docPart>
      <w:docPartPr>
        <w:name w:val="BE01A010D68E443E8AF1292CDACF0DD5"/>
        <w:category>
          <w:name w:val="Allgemein"/>
          <w:gallery w:val="placeholder"/>
        </w:category>
        <w:types>
          <w:type w:val="bbPlcHdr"/>
        </w:types>
        <w:behaviors>
          <w:behavior w:val="content"/>
        </w:behaviors>
        <w:guid w:val="{8EBA4477-0982-4916-A64D-3C94B7BC2632}"/>
      </w:docPartPr>
      <w:docPartBody>
        <w:p w:rsidR="0003507C" w:rsidRDefault="00F27D10" w:rsidP="00F27D10">
          <w:pPr>
            <w:pStyle w:val="BE01A010D68E443E8AF1292CDACF0DD5"/>
          </w:pPr>
          <w:r w:rsidRPr="00D15172">
            <w:rPr>
              <w:rStyle w:val="Platzhaltertext"/>
            </w:rPr>
            <w:t>Klicken Sie hier, um Text einzugeben.</w:t>
          </w:r>
        </w:p>
      </w:docPartBody>
    </w:docPart>
    <w:docPart>
      <w:docPartPr>
        <w:name w:val="FEB111CC0A41492DBE3C7AB1D3B91395"/>
        <w:category>
          <w:name w:val="Allgemein"/>
          <w:gallery w:val="placeholder"/>
        </w:category>
        <w:types>
          <w:type w:val="bbPlcHdr"/>
        </w:types>
        <w:behaviors>
          <w:behavior w:val="content"/>
        </w:behaviors>
        <w:guid w:val="{8A4B46D8-9605-4266-8781-8339F2BAF27E}"/>
      </w:docPartPr>
      <w:docPartBody>
        <w:p w:rsidR="0003507C" w:rsidRDefault="00F27D10" w:rsidP="00F27D10">
          <w:pPr>
            <w:pStyle w:val="FEB111CC0A41492DBE3C7AB1D3B91395"/>
          </w:pPr>
          <w:r w:rsidRPr="00D15172">
            <w:rPr>
              <w:rStyle w:val="Platzhaltertext"/>
            </w:rPr>
            <w:t>Klicken Sie hier, um Text einzugeben.</w:t>
          </w:r>
        </w:p>
      </w:docPartBody>
    </w:docPart>
    <w:docPart>
      <w:docPartPr>
        <w:name w:val="2015BE789CD24FF7A401B3FC8AE24F3F"/>
        <w:category>
          <w:name w:val="Allgemein"/>
          <w:gallery w:val="placeholder"/>
        </w:category>
        <w:types>
          <w:type w:val="bbPlcHdr"/>
        </w:types>
        <w:behaviors>
          <w:behavior w:val="content"/>
        </w:behaviors>
        <w:guid w:val="{83DCB02A-FABE-4550-AA40-00EC22B0608A}"/>
      </w:docPartPr>
      <w:docPartBody>
        <w:p w:rsidR="0003507C" w:rsidRDefault="00F27D10" w:rsidP="00F27D10">
          <w:pPr>
            <w:pStyle w:val="2015BE789CD24FF7A401B3FC8AE24F3F"/>
          </w:pPr>
          <w:r w:rsidRPr="00D15172">
            <w:rPr>
              <w:rStyle w:val="Platzhaltertext"/>
            </w:rPr>
            <w:t>Klicken Sie hier, um Text einzugeben.</w:t>
          </w:r>
        </w:p>
      </w:docPartBody>
    </w:docPart>
    <w:docPart>
      <w:docPartPr>
        <w:name w:val="A42549BFAB1442BE88059325605B5C64"/>
        <w:category>
          <w:name w:val="Allgemein"/>
          <w:gallery w:val="placeholder"/>
        </w:category>
        <w:types>
          <w:type w:val="bbPlcHdr"/>
        </w:types>
        <w:behaviors>
          <w:behavior w:val="content"/>
        </w:behaviors>
        <w:guid w:val="{500526E5-1360-4064-9A6F-4A208A1E195B}"/>
      </w:docPartPr>
      <w:docPartBody>
        <w:p w:rsidR="0003507C" w:rsidRDefault="00F27D10" w:rsidP="00F27D10">
          <w:pPr>
            <w:pStyle w:val="A42549BFAB1442BE88059325605B5C64"/>
          </w:pPr>
          <w:r w:rsidRPr="00D15172">
            <w:rPr>
              <w:rStyle w:val="Platzhaltertext"/>
            </w:rPr>
            <w:t>Klicken Sie hier, um Text einzugeben.</w:t>
          </w:r>
        </w:p>
      </w:docPartBody>
    </w:docPart>
    <w:docPart>
      <w:docPartPr>
        <w:name w:val="9D10DFF9E7F946838B0C5C7ACA69CC41"/>
        <w:category>
          <w:name w:val="Allgemein"/>
          <w:gallery w:val="placeholder"/>
        </w:category>
        <w:types>
          <w:type w:val="bbPlcHdr"/>
        </w:types>
        <w:behaviors>
          <w:behavior w:val="content"/>
        </w:behaviors>
        <w:guid w:val="{4B072A61-2189-43D7-B962-A603CF845C22}"/>
      </w:docPartPr>
      <w:docPartBody>
        <w:p w:rsidR="0003507C" w:rsidRDefault="00F27D10" w:rsidP="00F27D10">
          <w:pPr>
            <w:pStyle w:val="9D10DFF9E7F946838B0C5C7ACA69CC41"/>
          </w:pPr>
          <w:r w:rsidRPr="00D15172">
            <w:rPr>
              <w:rStyle w:val="Platzhaltertext"/>
            </w:rPr>
            <w:t>Klicken Sie hier, um Text einzugeben.</w:t>
          </w:r>
        </w:p>
      </w:docPartBody>
    </w:docPart>
    <w:docPart>
      <w:docPartPr>
        <w:name w:val="636FEF33C4DE4B6B96A543DAA1FB865B"/>
        <w:category>
          <w:name w:val="Allgemein"/>
          <w:gallery w:val="placeholder"/>
        </w:category>
        <w:types>
          <w:type w:val="bbPlcHdr"/>
        </w:types>
        <w:behaviors>
          <w:behavior w:val="content"/>
        </w:behaviors>
        <w:guid w:val="{EE757B6C-8A65-483D-A87C-B06C8CB3A576}"/>
      </w:docPartPr>
      <w:docPartBody>
        <w:p w:rsidR="0003507C" w:rsidRDefault="00F27D10" w:rsidP="00F27D10">
          <w:pPr>
            <w:pStyle w:val="636FEF33C4DE4B6B96A543DAA1FB865B"/>
          </w:pPr>
          <w:r w:rsidRPr="00D15172">
            <w:rPr>
              <w:rStyle w:val="Platzhaltertext"/>
            </w:rPr>
            <w:t>Klicken Sie hier, um Text einzugeben.</w:t>
          </w:r>
        </w:p>
      </w:docPartBody>
    </w:docPart>
    <w:docPart>
      <w:docPartPr>
        <w:name w:val="F972B967092C43869D8209F40A4DE1C8"/>
        <w:category>
          <w:name w:val="Allgemein"/>
          <w:gallery w:val="placeholder"/>
        </w:category>
        <w:types>
          <w:type w:val="bbPlcHdr"/>
        </w:types>
        <w:behaviors>
          <w:behavior w:val="content"/>
        </w:behaviors>
        <w:guid w:val="{1B40DA5D-AF0E-44AF-A365-E6CB4900D6FF}"/>
      </w:docPartPr>
      <w:docPartBody>
        <w:p w:rsidR="0035462B" w:rsidRDefault="0035462B" w:rsidP="0035462B">
          <w:pPr>
            <w:pStyle w:val="F972B967092C43869D8209F40A4DE1C8"/>
          </w:pPr>
          <w:r w:rsidRPr="00D15172">
            <w:rPr>
              <w:rStyle w:val="Platzhaltertext"/>
            </w:rPr>
            <w:t>Klicken Sie hier, um Text einzugeben.</w:t>
          </w:r>
        </w:p>
      </w:docPartBody>
    </w:docPart>
    <w:docPart>
      <w:docPartPr>
        <w:name w:val="A037DC19F4C64D88965985E8CACC8662"/>
        <w:category>
          <w:name w:val="Allgemein"/>
          <w:gallery w:val="placeholder"/>
        </w:category>
        <w:types>
          <w:type w:val="bbPlcHdr"/>
        </w:types>
        <w:behaviors>
          <w:behavior w:val="content"/>
        </w:behaviors>
        <w:guid w:val="{A704E0D9-2CB9-4275-B15F-AAF272E1FE6E}"/>
      </w:docPartPr>
      <w:docPartBody>
        <w:p w:rsidR="0035462B" w:rsidRDefault="0035462B" w:rsidP="0035462B">
          <w:pPr>
            <w:pStyle w:val="A037DC19F4C64D88965985E8CACC8662"/>
          </w:pPr>
          <w:r w:rsidRPr="00D15172">
            <w:rPr>
              <w:rStyle w:val="Platzhaltertext"/>
            </w:rPr>
            <w:t>Klicken Sie hier, um Text einzugeben.</w:t>
          </w:r>
        </w:p>
      </w:docPartBody>
    </w:docPart>
    <w:docPart>
      <w:docPartPr>
        <w:name w:val="B19535E3312C44888DB2E4EE5B0D2D4E"/>
        <w:category>
          <w:name w:val="Allgemein"/>
          <w:gallery w:val="placeholder"/>
        </w:category>
        <w:types>
          <w:type w:val="bbPlcHdr"/>
        </w:types>
        <w:behaviors>
          <w:behavior w:val="content"/>
        </w:behaviors>
        <w:guid w:val="{517FF698-7BCC-40F6-8439-5D5F3C18A529}"/>
      </w:docPartPr>
      <w:docPartBody>
        <w:p w:rsidR="0035462B" w:rsidRDefault="0035462B" w:rsidP="0035462B">
          <w:pPr>
            <w:pStyle w:val="B19535E3312C44888DB2E4EE5B0D2D4E"/>
          </w:pPr>
          <w:r w:rsidRPr="00042535">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256F577C46024A73AC427FDF73E4C208"/>
        <w:category>
          <w:name w:val="Allgemein"/>
          <w:gallery w:val="placeholder"/>
        </w:category>
        <w:types>
          <w:type w:val="bbPlcHdr"/>
        </w:types>
        <w:behaviors>
          <w:behavior w:val="content"/>
        </w:behaviors>
        <w:guid w:val="{A16A8A32-38D6-4FA3-866A-144996AF3BE3}"/>
      </w:docPartPr>
      <w:docPartBody>
        <w:p w:rsidR="0035462B" w:rsidRDefault="0035462B" w:rsidP="0035462B">
          <w:pPr>
            <w:pStyle w:val="256F577C46024A73AC427FDF73E4C208"/>
          </w:pPr>
          <w:r w:rsidRPr="00042535">
            <w:rPr>
              <w:rStyle w:val="Platzhaltertext"/>
            </w:rPr>
            <w:t>Klicken Sie hier, um Text einzugeben.</w:t>
          </w:r>
        </w:p>
      </w:docPartBody>
    </w:docPart>
    <w:docPart>
      <w:docPartPr>
        <w:name w:val="B8BA2EC1E2624E93B47CA036BD4416A6"/>
        <w:category>
          <w:name w:val="Allgemein"/>
          <w:gallery w:val="placeholder"/>
        </w:category>
        <w:types>
          <w:type w:val="bbPlcHdr"/>
        </w:types>
        <w:behaviors>
          <w:behavior w:val="content"/>
        </w:behaviors>
        <w:guid w:val="{8AE22FCC-EF2A-4137-93B0-D0B2C83B5266}"/>
      </w:docPartPr>
      <w:docPartBody>
        <w:p w:rsidR="0035462B" w:rsidRDefault="0035462B" w:rsidP="0035462B">
          <w:pPr>
            <w:pStyle w:val="B8BA2EC1E2624E93B47CA036BD4416A6"/>
          </w:pPr>
          <w:r w:rsidRPr="00D15172">
            <w:rPr>
              <w:rStyle w:val="Platzhaltertext"/>
            </w:rPr>
            <w:t>Klicken Sie hier, um Text einzugeben.</w:t>
          </w:r>
        </w:p>
      </w:docPartBody>
    </w:docPart>
    <w:docPart>
      <w:docPartPr>
        <w:name w:val="EB6B2D9CEFDC47EB8ACF63D82167E511"/>
        <w:category>
          <w:name w:val="Allgemein"/>
          <w:gallery w:val="placeholder"/>
        </w:category>
        <w:types>
          <w:type w:val="bbPlcHdr"/>
        </w:types>
        <w:behaviors>
          <w:behavior w:val="content"/>
        </w:behaviors>
        <w:guid w:val="{FCA7DBFC-B28B-4095-8612-A4BEA06B006C}"/>
      </w:docPartPr>
      <w:docPartBody>
        <w:p w:rsidR="0035462B" w:rsidRDefault="0035462B" w:rsidP="0035462B">
          <w:pPr>
            <w:pStyle w:val="EB6B2D9CEFDC47EB8ACF63D82167E511"/>
          </w:pPr>
          <w:r w:rsidRPr="00D15172">
            <w:rPr>
              <w:rStyle w:val="Platzhaltertext"/>
            </w:rPr>
            <w:t>Klicken Sie hier, um Text einzugeben.</w:t>
          </w:r>
        </w:p>
      </w:docPartBody>
    </w:docPart>
    <w:docPart>
      <w:docPartPr>
        <w:name w:val="BBE159F0F09642959C6A898F9A8F80D2"/>
        <w:category>
          <w:name w:val="Allgemein"/>
          <w:gallery w:val="placeholder"/>
        </w:category>
        <w:types>
          <w:type w:val="bbPlcHdr"/>
        </w:types>
        <w:behaviors>
          <w:behavior w:val="content"/>
        </w:behaviors>
        <w:guid w:val="{DDB30CB1-68C5-495A-83F5-203DA76CE97E}"/>
      </w:docPartPr>
      <w:docPartBody>
        <w:p w:rsidR="0035462B" w:rsidRDefault="0035462B" w:rsidP="0035462B">
          <w:pPr>
            <w:pStyle w:val="BBE159F0F09642959C6A898F9A8F80D2"/>
          </w:pPr>
          <w:r w:rsidRPr="00D15172">
            <w:rPr>
              <w:rStyle w:val="Platzhaltertext"/>
            </w:rPr>
            <w:t>Klicken Sie hier, um Text einzugeben.</w:t>
          </w:r>
        </w:p>
      </w:docPartBody>
    </w:docPart>
    <w:docPart>
      <w:docPartPr>
        <w:name w:val="F6F9DE63BB1746F18069BEBD8FCEA1ED"/>
        <w:category>
          <w:name w:val="Allgemein"/>
          <w:gallery w:val="placeholder"/>
        </w:category>
        <w:types>
          <w:type w:val="bbPlcHdr"/>
        </w:types>
        <w:behaviors>
          <w:behavior w:val="content"/>
        </w:behaviors>
        <w:guid w:val="{00D8D9EE-79D6-4B17-9FA5-A81418F013EC}"/>
      </w:docPartPr>
      <w:docPartBody>
        <w:p w:rsidR="0035462B" w:rsidRDefault="0035462B" w:rsidP="0035462B">
          <w:pPr>
            <w:pStyle w:val="F6F9DE63BB1746F18069BEBD8FCEA1ED"/>
          </w:pPr>
          <w:r w:rsidRPr="001208A2">
            <w:rPr>
              <w:rStyle w:val="Platzhaltertext"/>
            </w:rPr>
            <w:t>Klicken Sie hier, um Text einzugeben.</w:t>
          </w:r>
        </w:p>
      </w:docPartBody>
    </w:docPart>
    <w:docPart>
      <w:docPartPr>
        <w:name w:val="83287DFF7999439BAF7318195A6807D5"/>
        <w:category>
          <w:name w:val="Allgemein"/>
          <w:gallery w:val="placeholder"/>
        </w:category>
        <w:types>
          <w:type w:val="bbPlcHdr"/>
        </w:types>
        <w:behaviors>
          <w:behavior w:val="content"/>
        </w:behaviors>
        <w:guid w:val="{37A4C0DF-D861-46F8-BCE8-07CCCC62A7B3}"/>
      </w:docPartPr>
      <w:docPartBody>
        <w:p w:rsidR="0035462B" w:rsidRDefault="0035462B" w:rsidP="0035462B">
          <w:pPr>
            <w:pStyle w:val="83287DFF7999439BAF7318195A6807D5"/>
          </w:pPr>
          <w:r w:rsidRPr="00D15172">
            <w:rPr>
              <w:rStyle w:val="Platzhaltertext"/>
            </w:rPr>
            <w:t>Klicken Sie hier, um Text einzugeben.</w:t>
          </w:r>
        </w:p>
      </w:docPartBody>
    </w:docPart>
    <w:docPart>
      <w:docPartPr>
        <w:name w:val="0D7D9B9489884A2CB91876B85CB8DCE8"/>
        <w:category>
          <w:name w:val="Allgemein"/>
          <w:gallery w:val="placeholder"/>
        </w:category>
        <w:types>
          <w:type w:val="bbPlcHdr"/>
        </w:types>
        <w:behaviors>
          <w:behavior w:val="content"/>
        </w:behaviors>
        <w:guid w:val="{8532E29D-69BC-4C94-A0C9-B0E4BA143D91}"/>
      </w:docPartPr>
      <w:docPartBody>
        <w:p w:rsidR="0035462B" w:rsidRDefault="0035462B" w:rsidP="0035462B">
          <w:pPr>
            <w:pStyle w:val="0D7D9B9489884A2CB91876B85CB8DCE8"/>
          </w:pPr>
          <w:r w:rsidRPr="00D15172">
            <w:rPr>
              <w:rStyle w:val="Platzhaltertext"/>
            </w:rPr>
            <w:t>Klicken Sie hier, um Text einzugeben.</w:t>
          </w:r>
        </w:p>
      </w:docPartBody>
    </w:docPart>
    <w:docPart>
      <w:docPartPr>
        <w:name w:val="951F4A738A654EFB9106E443782D166A"/>
        <w:category>
          <w:name w:val="Allgemein"/>
          <w:gallery w:val="placeholder"/>
        </w:category>
        <w:types>
          <w:type w:val="bbPlcHdr"/>
        </w:types>
        <w:behaviors>
          <w:behavior w:val="content"/>
        </w:behaviors>
        <w:guid w:val="{D7131047-9E2A-4496-B647-7D4AE5EDB1CC}"/>
      </w:docPartPr>
      <w:docPartBody>
        <w:p w:rsidR="0035462B" w:rsidRDefault="0035462B" w:rsidP="0035462B">
          <w:pPr>
            <w:pStyle w:val="951F4A738A654EFB9106E443782D166A"/>
          </w:pPr>
          <w:r w:rsidRPr="00D15172">
            <w:rPr>
              <w:rStyle w:val="Platzhaltertext"/>
            </w:rPr>
            <w:t>Klicken Sie hier, um Text einzugeben.</w:t>
          </w:r>
        </w:p>
      </w:docPartBody>
    </w:docPart>
    <w:docPart>
      <w:docPartPr>
        <w:name w:val="10883031F01C43D190934F1D2E45B0FA"/>
        <w:category>
          <w:name w:val="Allgemein"/>
          <w:gallery w:val="placeholder"/>
        </w:category>
        <w:types>
          <w:type w:val="bbPlcHdr"/>
        </w:types>
        <w:behaviors>
          <w:behavior w:val="content"/>
        </w:behaviors>
        <w:guid w:val="{5C69E7B3-AF51-461D-AF85-2B13F5EDF51A}"/>
      </w:docPartPr>
      <w:docPartBody>
        <w:p w:rsidR="0035462B" w:rsidRDefault="0035462B" w:rsidP="0035462B">
          <w:pPr>
            <w:pStyle w:val="10883031F01C43D190934F1D2E45B0FA"/>
          </w:pPr>
          <w:r w:rsidRPr="00D15172">
            <w:rPr>
              <w:rStyle w:val="Platzhaltertext"/>
            </w:rPr>
            <w:t>Klicken Sie hier, um Text einzugeben.</w:t>
          </w:r>
        </w:p>
      </w:docPartBody>
    </w:docPart>
    <w:docPart>
      <w:docPartPr>
        <w:name w:val="C58295089FCB4301AF5A537A61A8B2C1"/>
        <w:category>
          <w:name w:val="Allgemein"/>
          <w:gallery w:val="placeholder"/>
        </w:category>
        <w:types>
          <w:type w:val="bbPlcHdr"/>
        </w:types>
        <w:behaviors>
          <w:behavior w:val="content"/>
        </w:behaviors>
        <w:guid w:val="{F3A54DD2-122B-480D-B729-746CA9CDAD8A}"/>
      </w:docPartPr>
      <w:docPartBody>
        <w:p w:rsidR="0035462B" w:rsidRDefault="0035462B" w:rsidP="0035462B">
          <w:pPr>
            <w:pStyle w:val="C58295089FCB4301AF5A537A61A8B2C1"/>
          </w:pPr>
          <w:r w:rsidRPr="00D15172">
            <w:rPr>
              <w:rStyle w:val="Platzhaltertext"/>
            </w:rPr>
            <w:t>Klicken Sie hier, um Text einzugeben.</w:t>
          </w:r>
        </w:p>
      </w:docPartBody>
    </w:docPart>
    <w:docPart>
      <w:docPartPr>
        <w:name w:val="3671C16AB5A94716B02745E62E9D5599"/>
        <w:category>
          <w:name w:val="Allgemein"/>
          <w:gallery w:val="placeholder"/>
        </w:category>
        <w:types>
          <w:type w:val="bbPlcHdr"/>
        </w:types>
        <w:behaviors>
          <w:behavior w:val="content"/>
        </w:behaviors>
        <w:guid w:val="{E17E4CBB-212C-4CB5-9F3A-D2907F71A196}"/>
      </w:docPartPr>
      <w:docPartBody>
        <w:p w:rsidR="0035462B" w:rsidRDefault="0035462B" w:rsidP="0035462B">
          <w:pPr>
            <w:pStyle w:val="3671C16AB5A94716B02745E62E9D5599"/>
          </w:pPr>
          <w:r w:rsidRPr="00D15172">
            <w:rPr>
              <w:rStyle w:val="Platzhaltertext"/>
            </w:rPr>
            <w:t>Klicken Sie hier, um Text einzugeben.</w:t>
          </w:r>
        </w:p>
      </w:docPartBody>
    </w:docPart>
    <w:docPart>
      <w:docPartPr>
        <w:name w:val="B60F39795E99447A9D79663E4D7318A8"/>
        <w:category>
          <w:name w:val="Allgemein"/>
          <w:gallery w:val="placeholder"/>
        </w:category>
        <w:types>
          <w:type w:val="bbPlcHdr"/>
        </w:types>
        <w:behaviors>
          <w:behavior w:val="content"/>
        </w:behaviors>
        <w:guid w:val="{B047E0A2-B2AD-4EA9-9CC7-4085433E9352}"/>
      </w:docPartPr>
      <w:docPartBody>
        <w:p w:rsidR="0035462B" w:rsidRDefault="0035462B" w:rsidP="0035462B">
          <w:pPr>
            <w:pStyle w:val="B60F39795E99447A9D79663E4D7318A8"/>
          </w:pPr>
          <w:r w:rsidRPr="00D15172">
            <w:rPr>
              <w:rStyle w:val="Platzhaltertext"/>
            </w:rPr>
            <w:t>Klicken Sie hier, um Text einzugeben.</w:t>
          </w:r>
        </w:p>
      </w:docPartBody>
    </w:docPart>
    <w:docPart>
      <w:docPartPr>
        <w:name w:val="0E1531FC0CE44688864109196CFDDD83"/>
        <w:category>
          <w:name w:val="Allgemein"/>
          <w:gallery w:val="placeholder"/>
        </w:category>
        <w:types>
          <w:type w:val="bbPlcHdr"/>
        </w:types>
        <w:behaviors>
          <w:behavior w:val="content"/>
        </w:behaviors>
        <w:guid w:val="{CF46470C-247E-4F53-ACFA-3A9A3D660B86}"/>
      </w:docPartPr>
      <w:docPartBody>
        <w:p w:rsidR="0035462B" w:rsidRDefault="0035462B" w:rsidP="0035462B">
          <w:pPr>
            <w:pStyle w:val="0E1531FC0CE44688864109196CFDDD83"/>
          </w:pPr>
          <w:r w:rsidRPr="00D15172">
            <w:rPr>
              <w:rStyle w:val="Platzhaltertext"/>
            </w:rPr>
            <w:t>Klicken Sie hier, um Text einzugeben.</w:t>
          </w:r>
        </w:p>
      </w:docPartBody>
    </w:docPart>
    <w:docPart>
      <w:docPartPr>
        <w:name w:val="030D0FE34FEB426D907440FA95FE5465"/>
        <w:category>
          <w:name w:val="Allgemein"/>
          <w:gallery w:val="placeholder"/>
        </w:category>
        <w:types>
          <w:type w:val="bbPlcHdr"/>
        </w:types>
        <w:behaviors>
          <w:behavior w:val="content"/>
        </w:behaviors>
        <w:guid w:val="{085CA353-21C1-4AD9-99AA-B4D58BC595D4}"/>
      </w:docPartPr>
      <w:docPartBody>
        <w:p w:rsidR="0035462B" w:rsidRDefault="0035462B" w:rsidP="0035462B">
          <w:pPr>
            <w:pStyle w:val="030D0FE34FEB426D907440FA95FE5465"/>
          </w:pPr>
          <w:r w:rsidRPr="00D15172">
            <w:rPr>
              <w:rStyle w:val="Platzhaltertext"/>
            </w:rPr>
            <w:t>Klicken Sie hier, um Text einzugeben.</w:t>
          </w:r>
        </w:p>
      </w:docPartBody>
    </w:docPart>
    <w:docPart>
      <w:docPartPr>
        <w:name w:val="E563C77ABA3A4251BAF4D57163A8F2BB"/>
        <w:category>
          <w:name w:val="Allgemein"/>
          <w:gallery w:val="placeholder"/>
        </w:category>
        <w:types>
          <w:type w:val="bbPlcHdr"/>
        </w:types>
        <w:behaviors>
          <w:behavior w:val="content"/>
        </w:behaviors>
        <w:guid w:val="{ADF60F3B-0A67-4F70-914B-B38FE9F89E32}"/>
      </w:docPartPr>
      <w:docPartBody>
        <w:p w:rsidR="00564AE2" w:rsidRDefault="00D3355C" w:rsidP="00D3355C">
          <w:pPr>
            <w:pStyle w:val="E563C77ABA3A4251BAF4D57163A8F2BB"/>
          </w:pPr>
          <w:r w:rsidRPr="00D15172">
            <w:rPr>
              <w:rStyle w:val="Platzhaltertext"/>
            </w:rPr>
            <w:t>Klicken Sie hier, um Text einzugeben.</w:t>
          </w:r>
        </w:p>
      </w:docPartBody>
    </w:docPart>
    <w:docPart>
      <w:docPartPr>
        <w:name w:val="76AFCE7A859B464081459BDAF652E7CC"/>
        <w:category>
          <w:name w:val="Allgemein"/>
          <w:gallery w:val="placeholder"/>
        </w:category>
        <w:types>
          <w:type w:val="bbPlcHdr"/>
        </w:types>
        <w:behaviors>
          <w:behavior w:val="content"/>
        </w:behaviors>
        <w:guid w:val="{2F871284-B438-46B6-927A-721F80753532}"/>
      </w:docPartPr>
      <w:docPartBody>
        <w:p w:rsidR="004C24FF" w:rsidRDefault="00681253" w:rsidP="00681253">
          <w:pPr>
            <w:pStyle w:val="76AFCE7A859B464081459BDAF652E7CC"/>
          </w:pPr>
          <w:r w:rsidRPr="00D1517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Ropa Sans">
    <w:altName w:val="Times New Roman"/>
    <w:panose1 w:val="02000000000000000000"/>
    <w:charset w:val="00"/>
    <w:family w:val="auto"/>
    <w:pitch w:val="variable"/>
    <w:sig w:usb0="8000006F" w:usb1="1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175"/>
    <w:rsid w:val="0003507C"/>
    <w:rsid w:val="000625AC"/>
    <w:rsid w:val="00171BE4"/>
    <w:rsid w:val="001C3175"/>
    <w:rsid w:val="0035462B"/>
    <w:rsid w:val="004B40B6"/>
    <w:rsid w:val="004C24FF"/>
    <w:rsid w:val="00564AE2"/>
    <w:rsid w:val="00681253"/>
    <w:rsid w:val="008A3A37"/>
    <w:rsid w:val="00930A35"/>
    <w:rsid w:val="00A64221"/>
    <w:rsid w:val="00B51058"/>
    <w:rsid w:val="00D3355C"/>
    <w:rsid w:val="00F27D1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1253"/>
    <w:rPr>
      <w:color w:val="808080"/>
    </w:rPr>
  </w:style>
  <w:style w:type="paragraph" w:customStyle="1" w:styleId="76AFCE7A859B464081459BDAF652E7CC">
    <w:name w:val="76AFCE7A859B464081459BDAF652E7CC"/>
    <w:rsid w:val="00681253"/>
    <w:rPr>
      <w:lang w:val="de-DE" w:eastAsia="de-DE"/>
    </w:rPr>
  </w:style>
  <w:style w:type="paragraph" w:customStyle="1" w:styleId="9E728820EA7240B98F70880714E54A62">
    <w:name w:val="9E728820EA7240B98F70880714E54A62"/>
    <w:rsid w:val="001C3175"/>
  </w:style>
  <w:style w:type="paragraph" w:customStyle="1" w:styleId="FF50115CE9C84493A11A37F92E4EF902">
    <w:name w:val="FF50115CE9C84493A11A37F92E4EF902"/>
    <w:rsid w:val="001C3175"/>
  </w:style>
  <w:style w:type="paragraph" w:customStyle="1" w:styleId="D2229CF38D54409C967F22ABACE6F838">
    <w:name w:val="D2229CF38D54409C967F22ABACE6F838"/>
    <w:rsid w:val="001C3175"/>
  </w:style>
  <w:style w:type="paragraph" w:customStyle="1" w:styleId="2FA6E08B28B54506A6A3B03A67AC2140">
    <w:name w:val="2FA6E08B28B54506A6A3B03A67AC2140"/>
    <w:rsid w:val="001C3175"/>
  </w:style>
  <w:style w:type="paragraph" w:customStyle="1" w:styleId="C858B392A6034A559A3DACE63175A3E1">
    <w:name w:val="C858B392A6034A559A3DACE63175A3E1"/>
    <w:rsid w:val="001C3175"/>
  </w:style>
  <w:style w:type="paragraph" w:customStyle="1" w:styleId="EF9D9A5B7F2C49E18F8A0EDE7AFED04E">
    <w:name w:val="EF9D9A5B7F2C49E18F8A0EDE7AFED04E"/>
    <w:rsid w:val="001C3175"/>
  </w:style>
  <w:style w:type="paragraph" w:customStyle="1" w:styleId="85FAB59771A94CEA8EA6D83DC89AABB2">
    <w:name w:val="85FAB59771A94CEA8EA6D83DC89AABB2"/>
    <w:rsid w:val="001C3175"/>
  </w:style>
  <w:style w:type="paragraph" w:customStyle="1" w:styleId="5CFFA3C5C0414FB8A533A78A9C7B39BC">
    <w:name w:val="5CFFA3C5C0414FB8A533A78A9C7B39BC"/>
    <w:rsid w:val="001C3175"/>
  </w:style>
  <w:style w:type="paragraph" w:customStyle="1" w:styleId="8C017E4639294E4BAD2DEC3C897E23E3">
    <w:name w:val="8C017E4639294E4BAD2DEC3C897E23E3"/>
    <w:rsid w:val="001C3175"/>
  </w:style>
  <w:style w:type="paragraph" w:customStyle="1" w:styleId="0A2DD5DC764449A4926A413D12686EA9">
    <w:name w:val="0A2DD5DC764449A4926A413D12686EA9"/>
    <w:rsid w:val="001C3175"/>
  </w:style>
  <w:style w:type="paragraph" w:customStyle="1" w:styleId="35991B2A1EA64D7ABA19EB4E627109B4">
    <w:name w:val="35991B2A1EA64D7ABA19EB4E627109B4"/>
    <w:rsid w:val="001C3175"/>
  </w:style>
  <w:style w:type="paragraph" w:customStyle="1" w:styleId="B9CAC8FAACFC4276B3932CDBDE5532D8">
    <w:name w:val="B9CAC8FAACFC4276B3932CDBDE5532D8"/>
    <w:rsid w:val="001C3175"/>
  </w:style>
  <w:style w:type="paragraph" w:customStyle="1" w:styleId="3706D0EEBFBC4907B8A83E2487709B23">
    <w:name w:val="3706D0EEBFBC4907B8A83E2487709B23"/>
    <w:rsid w:val="001C3175"/>
  </w:style>
  <w:style w:type="paragraph" w:customStyle="1" w:styleId="BC596F50BFA84592B38E7B3C304FFAFE">
    <w:name w:val="BC596F50BFA84592B38E7B3C304FFAFE"/>
    <w:rsid w:val="001C3175"/>
  </w:style>
  <w:style w:type="paragraph" w:customStyle="1" w:styleId="A7B1461C722942E5B164772FEACBE800">
    <w:name w:val="A7B1461C722942E5B164772FEACBE800"/>
    <w:rsid w:val="001C3175"/>
  </w:style>
  <w:style w:type="paragraph" w:customStyle="1" w:styleId="1A2A403CD4494A0FA5DF8D6859B70EAD">
    <w:name w:val="1A2A403CD4494A0FA5DF8D6859B70EAD"/>
    <w:rsid w:val="001C3175"/>
  </w:style>
  <w:style w:type="paragraph" w:customStyle="1" w:styleId="4E52215724EF49209B9E19FC64F10BFE">
    <w:name w:val="4E52215724EF49209B9E19FC64F10BFE"/>
    <w:rsid w:val="001C3175"/>
  </w:style>
  <w:style w:type="paragraph" w:customStyle="1" w:styleId="C801974DC162448CA17502D4554FACB8">
    <w:name w:val="C801974DC162448CA17502D4554FACB8"/>
    <w:rsid w:val="001C3175"/>
  </w:style>
  <w:style w:type="paragraph" w:customStyle="1" w:styleId="F7382AC9F0BC488CBB5AB985DD8FE9D1">
    <w:name w:val="F7382AC9F0BC488CBB5AB985DD8FE9D1"/>
    <w:rsid w:val="001C3175"/>
  </w:style>
  <w:style w:type="paragraph" w:customStyle="1" w:styleId="BB40D8BA33AC4A78A9723EC0F88A9470">
    <w:name w:val="BB40D8BA33AC4A78A9723EC0F88A9470"/>
    <w:rsid w:val="001C3175"/>
  </w:style>
  <w:style w:type="paragraph" w:customStyle="1" w:styleId="5E06B1B76F5C4362ACC6ADC880D3DDD5">
    <w:name w:val="5E06B1B76F5C4362ACC6ADC880D3DDD5"/>
    <w:rsid w:val="001C3175"/>
  </w:style>
  <w:style w:type="paragraph" w:customStyle="1" w:styleId="FCAFA4CC957D4F31BCBBD4B63D284534">
    <w:name w:val="FCAFA4CC957D4F31BCBBD4B63D284534"/>
    <w:rsid w:val="001C3175"/>
  </w:style>
  <w:style w:type="paragraph" w:customStyle="1" w:styleId="6DBC398F3E1446549B1FEF5E45CD6994">
    <w:name w:val="6DBC398F3E1446549B1FEF5E45CD6994"/>
    <w:rsid w:val="001C3175"/>
  </w:style>
  <w:style w:type="paragraph" w:customStyle="1" w:styleId="0605888AD8D74364A0ED4575AEB3691E">
    <w:name w:val="0605888AD8D74364A0ED4575AEB3691E"/>
    <w:rsid w:val="001C3175"/>
  </w:style>
  <w:style w:type="paragraph" w:customStyle="1" w:styleId="9CAD9E43D20A492DBABC7EB12CA3AAC9">
    <w:name w:val="9CAD9E43D20A492DBABC7EB12CA3AAC9"/>
    <w:rsid w:val="001C3175"/>
  </w:style>
  <w:style w:type="paragraph" w:customStyle="1" w:styleId="F9D747184C2F4D7DB569DFA4A20B02FE">
    <w:name w:val="F9D747184C2F4D7DB569DFA4A20B02FE"/>
    <w:rsid w:val="001C3175"/>
  </w:style>
  <w:style w:type="paragraph" w:customStyle="1" w:styleId="6146BE5AD4334A92AFA3CB887A522AF7">
    <w:name w:val="6146BE5AD4334A92AFA3CB887A522AF7"/>
    <w:rsid w:val="001C3175"/>
  </w:style>
  <w:style w:type="paragraph" w:customStyle="1" w:styleId="A6B0631CD43D4DE398EED6765D5434F0">
    <w:name w:val="A6B0631CD43D4DE398EED6765D5434F0"/>
    <w:rsid w:val="001C3175"/>
  </w:style>
  <w:style w:type="paragraph" w:customStyle="1" w:styleId="DF64570AD7BB4C0EA8A68FA0AA15E6E4">
    <w:name w:val="DF64570AD7BB4C0EA8A68FA0AA15E6E4"/>
    <w:rsid w:val="001C3175"/>
  </w:style>
  <w:style w:type="paragraph" w:customStyle="1" w:styleId="CE2AA1B9A33C4154B5D021C93DEE8CCE">
    <w:name w:val="CE2AA1B9A33C4154B5D021C93DEE8CCE"/>
    <w:rsid w:val="001C3175"/>
  </w:style>
  <w:style w:type="paragraph" w:customStyle="1" w:styleId="5FC7298C098A4AE3851DC5893281087D">
    <w:name w:val="5FC7298C098A4AE3851DC5893281087D"/>
    <w:rsid w:val="001C3175"/>
  </w:style>
  <w:style w:type="paragraph" w:customStyle="1" w:styleId="6602C2D883CE481F80011CA80443CF2C">
    <w:name w:val="6602C2D883CE481F80011CA80443CF2C"/>
    <w:rsid w:val="001C3175"/>
  </w:style>
  <w:style w:type="paragraph" w:customStyle="1" w:styleId="D10B00F3654642DC84E971A03597C504">
    <w:name w:val="D10B00F3654642DC84E971A03597C504"/>
    <w:rsid w:val="001C3175"/>
  </w:style>
  <w:style w:type="paragraph" w:customStyle="1" w:styleId="614A72800CBA41D6BBC5C11C00B4122E">
    <w:name w:val="614A72800CBA41D6BBC5C11C00B4122E"/>
    <w:rsid w:val="001C3175"/>
  </w:style>
  <w:style w:type="paragraph" w:customStyle="1" w:styleId="E2961E19C2C842D0BDBB9D0112DA5D62">
    <w:name w:val="E2961E19C2C842D0BDBB9D0112DA5D62"/>
    <w:rsid w:val="001C3175"/>
  </w:style>
  <w:style w:type="paragraph" w:customStyle="1" w:styleId="CB9BE9FA91274DC4B555AD73D0F1FE53">
    <w:name w:val="CB9BE9FA91274DC4B555AD73D0F1FE53"/>
    <w:rsid w:val="000625AC"/>
  </w:style>
  <w:style w:type="paragraph" w:customStyle="1" w:styleId="4869596A0C894595B3D274C7F81D0FF1">
    <w:name w:val="4869596A0C894595B3D274C7F81D0FF1"/>
    <w:rsid w:val="000625AC"/>
  </w:style>
  <w:style w:type="paragraph" w:customStyle="1" w:styleId="C3FB2353257C419DBBE0E70C8762E532">
    <w:name w:val="C3FB2353257C419DBBE0E70C8762E532"/>
    <w:rsid w:val="000625AC"/>
  </w:style>
  <w:style w:type="paragraph" w:customStyle="1" w:styleId="4256466BB80442DEBA63BB0387095965">
    <w:name w:val="4256466BB80442DEBA63BB0387095965"/>
    <w:rsid w:val="000625AC"/>
  </w:style>
  <w:style w:type="paragraph" w:customStyle="1" w:styleId="FFC7826D4F3F4A259B9808E3C81F1595">
    <w:name w:val="FFC7826D4F3F4A259B9808E3C81F1595"/>
    <w:rsid w:val="000625AC"/>
  </w:style>
  <w:style w:type="paragraph" w:customStyle="1" w:styleId="EEE26FCEEE304FC5ADE2C03EA79B5F4F">
    <w:name w:val="EEE26FCEEE304FC5ADE2C03EA79B5F4F"/>
    <w:rsid w:val="000625AC"/>
  </w:style>
  <w:style w:type="paragraph" w:customStyle="1" w:styleId="DCA2B80E77B948C29F69E65306A2A694">
    <w:name w:val="DCA2B80E77B948C29F69E65306A2A694"/>
    <w:rsid w:val="00B51058"/>
  </w:style>
  <w:style w:type="paragraph" w:customStyle="1" w:styleId="74103DCA8ACC499B9ECBA2FE79A43B9E">
    <w:name w:val="74103DCA8ACC499B9ECBA2FE79A43B9E"/>
    <w:rsid w:val="00B51058"/>
  </w:style>
  <w:style w:type="paragraph" w:customStyle="1" w:styleId="8C26FD78198E4A0CAD441D72024F68FA">
    <w:name w:val="8C26FD78198E4A0CAD441D72024F68FA"/>
    <w:rsid w:val="00B51058"/>
  </w:style>
  <w:style w:type="paragraph" w:customStyle="1" w:styleId="0881ADB435164230B32323A8ECA0D577">
    <w:name w:val="0881ADB435164230B32323A8ECA0D577"/>
    <w:rsid w:val="00B51058"/>
  </w:style>
  <w:style w:type="paragraph" w:customStyle="1" w:styleId="2B8848D961DE40ACBAFD08D2A9231C64">
    <w:name w:val="2B8848D961DE40ACBAFD08D2A9231C64"/>
    <w:rsid w:val="00F27D10"/>
  </w:style>
  <w:style w:type="paragraph" w:customStyle="1" w:styleId="301A8C5D70814556AD41D55E77193828">
    <w:name w:val="301A8C5D70814556AD41D55E77193828"/>
    <w:rsid w:val="00F27D10"/>
  </w:style>
  <w:style w:type="paragraph" w:customStyle="1" w:styleId="298B6B4A60224918B9F22D2E31E0DCA6">
    <w:name w:val="298B6B4A60224918B9F22D2E31E0DCA6"/>
    <w:rsid w:val="00F27D10"/>
  </w:style>
  <w:style w:type="paragraph" w:customStyle="1" w:styleId="09BD2E548E074A5AA8F73B224CC705A3">
    <w:name w:val="09BD2E548E074A5AA8F73B224CC705A3"/>
    <w:rsid w:val="00F27D10"/>
  </w:style>
  <w:style w:type="paragraph" w:customStyle="1" w:styleId="E5463197DB0145D9B0E441990DA96DE6">
    <w:name w:val="E5463197DB0145D9B0E441990DA96DE6"/>
    <w:rsid w:val="00F27D10"/>
  </w:style>
  <w:style w:type="paragraph" w:customStyle="1" w:styleId="0CC17F156B6747FA9621CFCD8BB80F8E">
    <w:name w:val="0CC17F156B6747FA9621CFCD8BB80F8E"/>
    <w:rsid w:val="00F27D10"/>
  </w:style>
  <w:style w:type="paragraph" w:customStyle="1" w:styleId="EFDCB5749F2E4A6EAE17DAE1BCF0292A">
    <w:name w:val="EFDCB5749F2E4A6EAE17DAE1BCF0292A"/>
    <w:rsid w:val="00F27D10"/>
  </w:style>
  <w:style w:type="paragraph" w:customStyle="1" w:styleId="F283A439747E41C180D1C3E328D9AF28">
    <w:name w:val="F283A439747E41C180D1C3E328D9AF28"/>
    <w:rsid w:val="00F27D10"/>
  </w:style>
  <w:style w:type="paragraph" w:customStyle="1" w:styleId="8280AB6968D3459C9726F52BCDCADEF1">
    <w:name w:val="8280AB6968D3459C9726F52BCDCADEF1"/>
    <w:rsid w:val="00F27D10"/>
  </w:style>
  <w:style w:type="paragraph" w:customStyle="1" w:styleId="74C1571A74C34F36BC71C15A1770C7BE">
    <w:name w:val="74C1571A74C34F36BC71C15A1770C7BE"/>
    <w:rsid w:val="00F27D10"/>
  </w:style>
  <w:style w:type="paragraph" w:customStyle="1" w:styleId="A4C1A6DB1D4F499BBF66C91B01BD99EF">
    <w:name w:val="A4C1A6DB1D4F499BBF66C91B01BD99EF"/>
    <w:rsid w:val="00F27D10"/>
  </w:style>
  <w:style w:type="paragraph" w:customStyle="1" w:styleId="E734026060BD40DE8548595DAB8F0A37">
    <w:name w:val="E734026060BD40DE8548595DAB8F0A37"/>
    <w:rsid w:val="00F27D10"/>
  </w:style>
  <w:style w:type="paragraph" w:customStyle="1" w:styleId="D10869827C814503A3D1E64F75728533">
    <w:name w:val="D10869827C814503A3D1E64F75728533"/>
    <w:rsid w:val="00F27D10"/>
  </w:style>
  <w:style w:type="paragraph" w:customStyle="1" w:styleId="659A49C5BE434B11B16F6E6370EC4E9B">
    <w:name w:val="659A49C5BE434B11B16F6E6370EC4E9B"/>
    <w:rsid w:val="00F27D10"/>
  </w:style>
  <w:style w:type="paragraph" w:customStyle="1" w:styleId="43DA3F4FF4944845B167F50A2BE821B2">
    <w:name w:val="43DA3F4FF4944845B167F50A2BE821B2"/>
    <w:rsid w:val="00F27D10"/>
  </w:style>
  <w:style w:type="paragraph" w:customStyle="1" w:styleId="BE01A010D68E443E8AF1292CDACF0DD5">
    <w:name w:val="BE01A010D68E443E8AF1292CDACF0DD5"/>
    <w:rsid w:val="00F27D10"/>
  </w:style>
  <w:style w:type="paragraph" w:customStyle="1" w:styleId="FEB111CC0A41492DBE3C7AB1D3B91395">
    <w:name w:val="FEB111CC0A41492DBE3C7AB1D3B91395"/>
    <w:rsid w:val="00F27D10"/>
  </w:style>
  <w:style w:type="paragraph" w:customStyle="1" w:styleId="2015BE789CD24FF7A401B3FC8AE24F3F">
    <w:name w:val="2015BE789CD24FF7A401B3FC8AE24F3F"/>
    <w:rsid w:val="00F27D10"/>
  </w:style>
  <w:style w:type="paragraph" w:customStyle="1" w:styleId="A42549BFAB1442BE88059325605B5C64">
    <w:name w:val="A42549BFAB1442BE88059325605B5C64"/>
    <w:rsid w:val="00F27D10"/>
  </w:style>
  <w:style w:type="paragraph" w:customStyle="1" w:styleId="9D10DFF9E7F946838B0C5C7ACA69CC41">
    <w:name w:val="9D10DFF9E7F946838B0C5C7ACA69CC41"/>
    <w:rsid w:val="00F27D10"/>
  </w:style>
  <w:style w:type="paragraph" w:customStyle="1" w:styleId="636FEF33C4DE4B6B96A543DAA1FB865B">
    <w:name w:val="636FEF33C4DE4B6B96A543DAA1FB865B"/>
    <w:rsid w:val="00F27D10"/>
  </w:style>
  <w:style w:type="paragraph" w:customStyle="1" w:styleId="F972B967092C43869D8209F40A4DE1C8">
    <w:name w:val="F972B967092C43869D8209F40A4DE1C8"/>
    <w:rsid w:val="0035462B"/>
  </w:style>
  <w:style w:type="paragraph" w:customStyle="1" w:styleId="A037DC19F4C64D88965985E8CACC8662">
    <w:name w:val="A037DC19F4C64D88965985E8CACC8662"/>
    <w:rsid w:val="0035462B"/>
  </w:style>
  <w:style w:type="paragraph" w:customStyle="1" w:styleId="B19535E3312C44888DB2E4EE5B0D2D4E">
    <w:name w:val="B19535E3312C44888DB2E4EE5B0D2D4E"/>
    <w:rsid w:val="0035462B"/>
  </w:style>
  <w:style w:type="paragraph" w:customStyle="1" w:styleId="256F577C46024A73AC427FDF73E4C208">
    <w:name w:val="256F577C46024A73AC427FDF73E4C208"/>
    <w:rsid w:val="0035462B"/>
  </w:style>
  <w:style w:type="paragraph" w:customStyle="1" w:styleId="B8BA2EC1E2624E93B47CA036BD4416A6">
    <w:name w:val="B8BA2EC1E2624E93B47CA036BD4416A6"/>
    <w:rsid w:val="0035462B"/>
  </w:style>
  <w:style w:type="paragraph" w:customStyle="1" w:styleId="EB6B2D9CEFDC47EB8ACF63D82167E511">
    <w:name w:val="EB6B2D9CEFDC47EB8ACF63D82167E511"/>
    <w:rsid w:val="0035462B"/>
  </w:style>
  <w:style w:type="paragraph" w:customStyle="1" w:styleId="BBE159F0F09642959C6A898F9A8F80D2">
    <w:name w:val="BBE159F0F09642959C6A898F9A8F80D2"/>
    <w:rsid w:val="0035462B"/>
  </w:style>
  <w:style w:type="paragraph" w:customStyle="1" w:styleId="F6F9DE63BB1746F18069BEBD8FCEA1ED">
    <w:name w:val="F6F9DE63BB1746F18069BEBD8FCEA1ED"/>
    <w:rsid w:val="0035462B"/>
  </w:style>
  <w:style w:type="paragraph" w:customStyle="1" w:styleId="83287DFF7999439BAF7318195A6807D5">
    <w:name w:val="83287DFF7999439BAF7318195A6807D5"/>
    <w:rsid w:val="0035462B"/>
  </w:style>
  <w:style w:type="paragraph" w:customStyle="1" w:styleId="0D7D9B9489884A2CB91876B85CB8DCE8">
    <w:name w:val="0D7D9B9489884A2CB91876B85CB8DCE8"/>
    <w:rsid w:val="0035462B"/>
  </w:style>
  <w:style w:type="paragraph" w:customStyle="1" w:styleId="951F4A738A654EFB9106E443782D166A">
    <w:name w:val="951F4A738A654EFB9106E443782D166A"/>
    <w:rsid w:val="0035462B"/>
  </w:style>
  <w:style w:type="paragraph" w:customStyle="1" w:styleId="10883031F01C43D190934F1D2E45B0FA">
    <w:name w:val="10883031F01C43D190934F1D2E45B0FA"/>
    <w:rsid w:val="0035462B"/>
  </w:style>
  <w:style w:type="paragraph" w:customStyle="1" w:styleId="C58295089FCB4301AF5A537A61A8B2C1">
    <w:name w:val="C58295089FCB4301AF5A537A61A8B2C1"/>
    <w:rsid w:val="0035462B"/>
  </w:style>
  <w:style w:type="paragraph" w:customStyle="1" w:styleId="3671C16AB5A94716B02745E62E9D5599">
    <w:name w:val="3671C16AB5A94716B02745E62E9D5599"/>
    <w:rsid w:val="0035462B"/>
  </w:style>
  <w:style w:type="paragraph" w:customStyle="1" w:styleId="B60F39795E99447A9D79663E4D7318A8">
    <w:name w:val="B60F39795E99447A9D79663E4D7318A8"/>
    <w:rsid w:val="0035462B"/>
  </w:style>
  <w:style w:type="paragraph" w:customStyle="1" w:styleId="0E1531FC0CE44688864109196CFDDD83">
    <w:name w:val="0E1531FC0CE44688864109196CFDDD83"/>
    <w:rsid w:val="0035462B"/>
  </w:style>
  <w:style w:type="paragraph" w:customStyle="1" w:styleId="030D0FE34FEB426D907440FA95FE5465">
    <w:name w:val="030D0FE34FEB426D907440FA95FE5465"/>
    <w:rsid w:val="0035462B"/>
  </w:style>
  <w:style w:type="paragraph" w:customStyle="1" w:styleId="E563C77ABA3A4251BAF4D57163A8F2BB">
    <w:name w:val="E563C77ABA3A4251BAF4D57163A8F2BB"/>
    <w:rsid w:val="00D33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8056F-5E22-4F10-9110-8DF3EA53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aufZAQ Briefpapier 191106-2.dotx</Template>
  <TotalTime>0</TotalTime>
  <Pages>16</Pages>
  <Words>3647</Words>
  <Characters>22981</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jo graphix</Company>
  <LinksUpToDate>false</LinksUpToDate>
  <CharactersWithSpaces>26575</CharactersWithSpaces>
  <SharedDoc>false</SharedDoc>
  <HLinks>
    <vt:vector size="12" baseType="variant">
      <vt:variant>
        <vt:i4>1179687</vt:i4>
      </vt:variant>
      <vt:variant>
        <vt:i4>-1</vt:i4>
      </vt:variant>
      <vt:variant>
        <vt:i4>2053</vt:i4>
      </vt:variant>
      <vt:variant>
        <vt:i4>1</vt:i4>
      </vt:variant>
      <vt:variant>
        <vt:lpwstr>aufZAQ Briefpapier HG S1 0522</vt:lpwstr>
      </vt:variant>
      <vt:variant>
        <vt:lpwstr/>
      </vt:variant>
      <vt:variant>
        <vt:i4>1114151</vt:i4>
      </vt:variant>
      <vt:variant>
        <vt:i4>-1</vt:i4>
      </vt:variant>
      <vt:variant>
        <vt:i4>2054</vt:i4>
      </vt:variant>
      <vt:variant>
        <vt:i4>1</vt:i4>
      </vt:variant>
      <vt:variant>
        <vt:lpwstr>aufZAQ Briefpapier HG S2 0522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Wolfgang Rauter</cp:lastModifiedBy>
  <cp:revision>2</cp:revision>
  <cp:lastPrinted>2020-01-15T16:30:00Z</cp:lastPrinted>
  <dcterms:created xsi:type="dcterms:W3CDTF">2021-12-01T12:26:00Z</dcterms:created>
  <dcterms:modified xsi:type="dcterms:W3CDTF">2021-12-01T12:26:00Z</dcterms:modified>
</cp:coreProperties>
</file>