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411E4E" w14:textId="77777777" w:rsidR="00101ACA" w:rsidRPr="00FE26CD" w:rsidRDefault="00101ACA" w:rsidP="002A5821">
      <w:pPr>
        <w:spacing w:after="0" w:line="23" w:lineRule="atLeast"/>
        <w:ind w:left="284"/>
        <w:rPr>
          <w:rFonts w:asciiTheme="minorHAnsi" w:hAnsiTheme="minorHAnsi" w:cstheme="minorHAnsi"/>
          <w:bCs/>
          <w:sz w:val="32"/>
          <w:szCs w:val="32"/>
        </w:rPr>
      </w:pPr>
    </w:p>
    <w:p w14:paraId="2E3453EE" w14:textId="1AF52CC5" w:rsidR="004B206D" w:rsidRPr="00FE26CD" w:rsidRDefault="00101ACA" w:rsidP="002A5821">
      <w:pPr>
        <w:spacing w:after="0" w:line="23" w:lineRule="atLeast"/>
        <w:ind w:left="284"/>
        <w:rPr>
          <w:rFonts w:asciiTheme="minorHAnsi" w:hAnsiTheme="minorHAnsi" w:cstheme="minorHAnsi"/>
          <w:b/>
          <w:bCs/>
          <w:sz w:val="38"/>
          <w:szCs w:val="38"/>
        </w:rPr>
      </w:pPr>
      <w:r w:rsidRPr="00FE26CD">
        <w:rPr>
          <w:rFonts w:asciiTheme="minorHAnsi" w:hAnsiTheme="minorHAnsi" w:cstheme="minorHAnsi"/>
          <w:b/>
          <w:bCs/>
          <w:sz w:val="38"/>
          <w:szCs w:val="38"/>
        </w:rPr>
        <w:t>aufZAQ-Einreichformular</w:t>
      </w:r>
    </w:p>
    <w:p w14:paraId="288490C7" w14:textId="77777777" w:rsidR="00101ACA" w:rsidRPr="00FE26CD" w:rsidRDefault="00101ACA" w:rsidP="002A5821">
      <w:pPr>
        <w:spacing w:after="0" w:line="23" w:lineRule="atLeast"/>
        <w:ind w:left="284"/>
        <w:rPr>
          <w:rFonts w:asciiTheme="minorHAnsi" w:hAnsiTheme="minorHAnsi" w:cstheme="minorHAnsi"/>
          <w:bCs/>
          <w:sz w:val="32"/>
          <w:szCs w:val="32"/>
        </w:rPr>
      </w:pPr>
    </w:p>
    <w:p w14:paraId="6A8B7809" w14:textId="5BEE5692" w:rsidR="004B206D" w:rsidRPr="00FE26CD" w:rsidRDefault="004B206D" w:rsidP="002A5821">
      <w:pPr>
        <w:spacing w:after="0" w:line="23" w:lineRule="atLeast"/>
        <w:ind w:left="284"/>
        <w:rPr>
          <w:rFonts w:asciiTheme="minorHAnsi" w:hAnsiTheme="minorHAnsi" w:cstheme="minorHAnsi"/>
          <w:bCs/>
        </w:rPr>
      </w:pPr>
      <w:r w:rsidRPr="00FE26CD">
        <w:rPr>
          <w:rFonts w:asciiTheme="minorHAnsi" w:hAnsiTheme="minorHAnsi" w:cstheme="minorHAnsi"/>
          <w:bCs/>
        </w:rPr>
        <w:t xml:space="preserve">Bezeichnung </w:t>
      </w:r>
      <w:r w:rsidR="00530C2F" w:rsidRPr="00FE26CD">
        <w:rPr>
          <w:rFonts w:asciiTheme="minorHAnsi" w:hAnsiTheme="minorHAnsi" w:cstheme="minorHAnsi"/>
          <w:bCs/>
        </w:rPr>
        <w:t>des Lehrgangs</w:t>
      </w:r>
      <w:r w:rsidRPr="00FE26CD">
        <w:rPr>
          <w:rFonts w:asciiTheme="minorHAnsi" w:hAnsiTheme="minorHAnsi" w:cstheme="minorHAnsi"/>
          <w:bCs/>
        </w:rPr>
        <w:t>:</w:t>
      </w:r>
    </w:p>
    <w:sdt>
      <w:sdtPr>
        <w:rPr>
          <w:rFonts w:asciiTheme="minorHAnsi" w:eastAsiaTheme="minorHAnsi" w:hAnsiTheme="minorHAnsi" w:cstheme="minorHAnsi"/>
          <w:sz w:val="20"/>
          <w:szCs w:val="20"/>
        </w:rPr>
        <w:id w:val="1166662395"/>
        <w:placeholder>
          <w:docPart w:val="1F3FD76F89F6454DA33D23E9F701CAA4"/>
        </w:placeholder>
        <w:showingPlcHdr/>
      </w:sdtPr>
      <w:sdtContent>
        <w:bookmarkStart w:id="0" w:name="_GoBack" w:displacedByCustomXml="prev"/>
        <w:p w14:paraId="5FC2647D" w14:textId="77777777" w:rsidR="00FE26CD" w:rsidRP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bookmarkEnd w:id="0" w:displacedByCustomXml="next"/>
      </w:sdtContent>
    </w:sdt>
    <w:p w14:paraId="0388D454" w14:textId="77777777" w:rsidR="008B4D37" w:rsidRPr="00FE26CD" w:rsidRDefault="008B4D37" w:rsidP="002A5821">
      <w:pPr>
        <w:spacing w:after="0" w:line="23" w:lineRule="atLeast"/>
        <w:ind w:left="284"/>
        <w:rPr>
          <w:rFonts w:asciiTheme="minorHAnsi" w:hAnsiTheme="minorHAnsi" w:cstheme="minorHAnsi"/>
          <w:bCs/>
        </w:rPr>
      </w:pPr>
    </w:p>
    <w:p w14:paraId="33465E67" w14:textId="622B072C" w:rsidR="008B4D37" w:rsidRDefault="008B4D37" w:rsidP="002A5821">
      <w:pPr>
        <w:spacing w:after="0" w:line="23" w:lineRule="atLeast"/>
        <w:ind w:left="284"/>
        <w:rPr>
          <w:rFonts w:asciiTheme="minorHAnsi" w:hAnsiTheme="minorHAnsi" w:cstheme="minorHAnsi"/>
          <w:bCs/>
        </w:rPr>
      </w:pPr>
      <w:r w:rsidRPr="00FE26CD">
        <w:rPr>
          <w:rFonts w:asciiTheme="minorHAnsi" w:hAnsiTheme="minorHAnsi" w:cstheme="minorHAnsi"/>
          <w:bCs/>
        </w:rPr>
        <w:t>Angesuchtes Niveau</w:t>
      </w:r>
      <w:r w:rsidR="00FE26CD">
        <w:rPr>
          <w:rFonts w:asciiTheme="minorHAnsi" w:hAnsiTheme="minorHAnsi" w:cstheme="minorHAnsi"/>
          <w:bCs/>
        </w:rPr>
        <w:t xml:space="preserve"> im Kompetenzrahmen:</w:t>
      </w:r>
    </w:p>
    <w:sdt>
      <w:sdtPr>
        <w:rPr>
          <w:rFonts w:asciiTheme="minorHAnsi" w:eastAsiaTheme="minorHAnsi" w:hAnsiTheme="minorHAnsi" w:cstheme="minorHAnsi"/>
          <w:sz w:val="20"/>
          <w:szCs w:val="20"/>
        </w:rPr>
        <w:id w:val="1403636923"/>
        <w:placeholder>
          <w:docPart w:val="E4B6909493C9446C9727C4DF5BD5F3E8"/>
        </w:placeholder>
        <w:showingPlcHdr/>
      </w:sdtPr>
      <w:sdtContent>
        <w:p w14:paraId="3D52165D"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3D1ED054" w14:textId="77777777" w:rsidR="00FE26CD" w:rsidRPr="00FE26CD" w:rsidRDefault="00FE26CD" w:rsidP="002A5821">
      <w:pPr>
        <w:spacing w:after="0" w:line="23" w:lineRule="atLeast"/>
        <w:ind w:left="284"/>
        <w:rPr>
          <w:rFonts w:asciiTheme="minorHAnsi" w:hAnsiTheme="minorHAnsi" w:cstheme="minorHAnsi"/>
          <w:bCs/>
        </w:rPr>
      </w:pPr>
    </w:p>
    <w:p w14:paraId="7C5AE55B" w14:textId="4A916C84" w:rsidR="008B4D37" w:rsidRDefault="008B4D37" w:rsidP="002A5821">
      <w:pPr>
        <w:spacing w:after="0" w:line="23" w:lineRule="atLeast"/>
        <w:ind w:left="284"/>
        <w:rPr>
          <w:rFonts w:asciiTheme="minorHAnsi" w:hAnsiTheme="minorHAnsi" w:cstheme="minorHAnsi"/>
          <w:bCs/>
        </w:rPr>
      </w:pPr>
      <w:r w:rsidRPr="00FE26CD">
        <w:rPr>
          <w:rFonts w:asciiTheme="minorHAnsi" w:hAnsiTheme="minorHAnsi" w:cstheme="minorHAnsi"/>
          <w:bCs/>
        </w:rPr>
        <w:t xml:space="preserve">Name </w:t>
      </w:r>
      <w:r w:rsidR="006C0BA4" w:rsidRPr="00FE26CD">
        <w:rPr>
          <w:rFonts w:asciiTheme="minorHAnsi" w:hAnsiTheme="minorHAnsi" w:cstheme="minorHAnsi"/>
          <w:bCs/>
        </w:rPr>
        <w:t>des/der</w:t>
      </w:r>
      <w:r w:rsidR="000F78B2" w:rsidRPr="00FE26CD">
        <w:rPr>
          <w:rFonts w:asciiTheme="minorHAnsi" w:hAnsiTheme="minorHAnsi" w:cstheme="minorHAnsi"/>
          <w:bCs/>
        </w:rPr>
        <w:t xml:space="preserve"> </w:t>
      </w:r>
      <w:proofErr w:type="spellStart"/>
      <w:r w:rsidR="000F78B2" w:rsidRPr="00FE26CD">
        <w:rPr>
          <w:rFonts w:asciiTheme="minorHAnsi" w:hAnsiTheme="minorHAnsi" w:cstheme="minorHAnsi"/>
          <w:bCs/>
        </w:rPr>
        <w:t>LehrgangsträgerI</w:t>
      </w:r>
      <w:r w:rsidR="006C0BA4" w:rsidRPr="00FE26CD">
        <w:rPr>
          <w:rFonts w:asciiTheme="minorHAnsi" w:hAnsiTheme="minorHAnsi" w:cstheme="minorHAnsi"/>
          <w:bCs/>
        </w:rPr>
        <w:t>n</w:t>
      </w:r>
      <w:proofErr w:type="spellEnd"/>
      <w:r w:rsidR="006C0BA4" w:rsidRPr="00FE26CD" w:rsidDel="006C0BA4">
        <w:rPr>
          <w:rFonts w:asciiTheme="minorHAnsi" w:hAnsiTheme="minorHAnsi" w:cstheme="minorHAnsi"/>
          <w:bCs/>
        </w:rPr>
        <w:t xml:space="preserve"> </w:t>
      </w:r>
      <w:r w:rsidR="006C0BA4" w:rsidRPr="00FE26CD">
        <w:rPr>
          <w:rFonts w:asciiTheme="minorHAnsi" w:hAnsiTheme="minorHAnsi" w:cstheme="minorHAnsi"/>
          <w:bCs/>
        </w:rPr>
        <w:t>(</w:t>
      </w:r>
      <w:r w:rsidR="000F78B2" w:rsidRPr="00FE26CD">
        <w:rPr>
          <w:rFonts w:asciiTheme="minorHAnsi" w:hAnsiTheme="minorHAnsi" w:cstheme="minorHAnsi"/>
          <w:bCs/>
        </w:rPr>
        <w:t xml:space="preserve">= </w:t>
      </w:r>
      <w:r w:rsidR="00FE26CD">
        <w:rPr>
          <w:rFonts w:asciiTheme="minorHAnsi" w:hAnsiTheme="minorHAnsi" w:cstheme="minorHAnsi"/>
          <w:bCs/>
        </w:rPr>
        <w:t>Organisation):</w:t>
      </w:r>
    </w:p>
    <w:sdt>
      <w:sdtPr>
        <w:rPr>
          <w:rFonts w:asciiTheme="minorHAnsi" w:eastAsiaTheme="minorHAnsi" w:hAnsiTheme="minorHAnsi" w:cstheme="minorHAnsi"/>
          <w:sz w:val="20"/>
          <w:szCs w:val="20"/>
        </w:rPr>
        <w:id w:val="1134376778"/>
        <w:placeholder>
          <w:docPart w:val="71ECB62AB3644FE5B8B88FA987FF93D9"/>
        </w:placeholder>
        <w:showingPlcHdr/>
      </w:sdtPr>
      <w:sdtContent>
        <w:p w14:paraId="3752209C"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64DE989B" w14:textId="77777777" w:rsidR="00FE26CD" w:rsidRPr="00FE26CD" w:rsidRDefault="00FE26CD" w:rsidP="002A5821">
      <w:pPr>
        <w:spacing w:after="0" w:line="23" w:lineRule="atLeast"/>
        <w:ind w:left="284"/>
        <w:rPr>
          <w:rFonts w:asciiTheme="minorHAnsi" w:hAnsiTheme="minorHAnsi" w:cstheme="minorHAnsi"/>
          <w:bCs/>
        </w:rPr>
      </w:pPr>
    </w:p>
    <w:p w14:paraId="00736AF4" w14:textId="54190166" w:rsidR="00D94A9F" w:rsidRPr="00FE26CD" w:rsidRDefault="00D94A9F" w:rsidP="002A5821">
      <w:pPr>
        <w:spacing w:after="0" w:line="23" w:lineRule="atLeast"/>
        <w:ind w:left="284"/>
        <w:rPr>
          <w:rFonts w:asciiTheme="minorHAnsi" w:hAnsiTheme="minorHAnsi" w:cstheme="minorHAnsi"/>
          <w:bCs/>
        </w:rPr>
      </w:pPr>
      <w:r w:rsidRPr="00FE26CD">
        <w:rPr>
          <w:rFonts w:asciiTheme="minorHAnsi" w:hAnsiTheme="minorHAnsi" w:cstheme="minorHAnsi"/>
          <w:bCs/>
        </w:rPr>
        <w:t xml:space="preserve">Adresse </w:t>
      </w:r>
      <w:r w:rsidR="006C0BA4" w:rsidRPr="00FE26CD">
        <w:rPr>
          <w:rFonts w:asciiTheme="minorHAnsi" w:hAnsiTheme="minorHAnsi" w:cstheme="minorHAnsi"/>
          <w:bCs/>
        </w:rPr>
        <w:t>des/der</w:t>
      </w:r>
      <w:r w:rsidR="000F78B2" w:rsidRPr="00FE26CD">
        <w:rPr>
          <w:rFonts w:asciiTheme="minorHAnsi" w:hAnsiTheme="minorHAnsi" w:cstheme="minorHAnsi"/>
          <w:bCs/>
        </w:rPr>
        <w:t xml:space="preserve"> </w:t>
      </w:r>
      <w:proofErr w:type="spellStart"/>
      <w:r w:rsidR="000F78B2" w:rsidRPr="00FE26CD">
        <w:rPr>
          <w:rFonts w:asciiTheme="minorHAnsi" w:hAnsiTheme="minorHAnsi" w:cstheme="minorHAnsi"/>
          <w:bCs/>
        </w:rPr>
        <w:t>LehrgangsträgerI</w:t>
      </w:r>
      <w:r w:rsidR="006C0BA4" w:rsidRPr="00FE26CD">
        <w:rPr>
          <w:rFonts w:asciiTheme="minorHAnsi" w:hAnsiTheme="minorHAnsi" w:cstheme="minorHAnsi"/>
          <w:bCs/>
        </w:rPr>
        <w:t>n</w:t>
      </w:r>
      <w:proofErr w:type="spellEnd"/>
      <w:r w:rsidR="00FE26CD">
        <w:rPr>
          <w:rFonts w:asciiTheme="minorHAnsi" w:hAnsiTheme="minorHAnsi" w:cstheme="minorHAnsi"/>
          <w:bCs/>
        </w:rPr>
        <w:t>:</w:t>
      </w:r>
    </w:p>
    <w:sdt>
      <w:sdtPr>
        <w:rPr>
          <w:rFonts w:asciiTheme="minorHAnsi" w:eastAsiaTheme="minorHAnsi" w:hAnsiTheme="minorHAnsi" w:cstheme="minorHAnsi"/>
          <w:sz w:val="20"/>
          <w:szCs w:val="20"/>
        </w:rPr>
        <w:id w:val="-1129399596"/>
        <w:placeholder>
          <w:docPart w:val="2FF2CA6D610544278633BBB70924FB17"/>
        </w:placeholder>
        <w:showingPlcHdr/>
      </w:sdtPr>
      <w:sdtContent>
        <w:p w14:paraId="64E8249C"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66DACD88" w14:textId="77777777" w:rsidR="00D94A9F" w:rsidRPr="00FE26CD" w:rsidRDefault="00D94A9F" w:rsidP="002A5821">
      <w:pPr>
        <w:spacing w:after="0" w:line="23" w:lineRule="atLeast"/>
        <w:ind w:left="284"/>
        <w:rPr>
          <w:rFonts w:asciiTheme="minorHAnsi" w:hAnsiTheme="minorHAnsi" w:cstheme="minorHAnsi"/>
          <w:bCs/>
        </w:rPr>
      </w:pPr>
    </w:p>
    <w:p w14:paraId="730BD1C4" w14:textId="5B881AB8" w:rsidR="008B4D37" w:rsidRPr="00FE26CD" w:rsidRDefault="008B4D37" w:rsidP="002A5821">
      <w:pPr>
        <w:spacing w:after="0" w:line="23" w:lineRule="atLeast"/>
        <w:ind w:left="284"/>
        <w:rPr>
          <w:rFonts w:asciiTheme="minorHAnsi" w:hAnsiTheme="minorHAnsi" w:cstheme="minorHAnsi"/>
          <w:bCs/>
        </w:rPr>
      </w:pPr>
      <w:proofErr w:type="spellStart"/>
      <w:r w:rsidRPr="00FE26CD">
        <w:rPr>
          <w:rFonts w:asciiTheme="minorHAnsi" w:hAnsiTheme="minorHAnsi" w:cstheme="minorHAnsi"/>
          <w:bCs/>
        </w:rPr>
        <w:t>VertreterIn</w:t>
      </w:r>
      <w:proofErr w:type="spellEnd"/>
      <w:r w:rsidRPr="00FE26CD">
        <w:rPr>
          <w:rFonts w:asciiTheme="minorHAnsi" w:hAnsiTheme="minorHAnsi" w:cstheme="minorHAnsi"/>
          <w:bCs/>
        </w:rPr>
        <w:t xml:space="preserve"> </w:t>
      </w:r>
      <w:r w:rsidR="00785A9C" w:rsidRPr="00FE26CD">
        <w:rPr>
          <w:rFonts w:asciiTheme="minorHAnsi" w:hAnsiTheme="minorHAnsi" w:cstheme="minorHAnsi"/>
          <w:bCs/>
        </w:rPr>
        <w:t>(</w:t>
      </w:r>
      <w:r w:rsidR="000F78B2" w:rsidRPr="00FE26CD">
        <w:rPr>
          <w:rFonts w:asciiTheme="minorHAnsi" w:hAnsiTheme="minorHAnsi" w:cstheme="minorHAnsi"/>
          <w:bCs/>
        </w:rPr>
        <w:t xml:space="preserve">= </w:t>
      </w:r>
      <w:r w:rsidR="00785A9C" w:rsidRPr="00FE26CD">
        <w:rPr>
          <w:rFonts w:asciiTheme="minorHAnsi" w:hAnsiTheme="minorHAnsi" w:cstheme="minorHAnsi"/>
          <w:bCs/>
        </w:rPr>
        <w:t xml:space="preserve">Person) </w:t>
      </w:r>
      <w:r w:rsidRPr="00FE26CD">
        <w:rPr>
          <w:rFonts w:asciiTheme="minorHAnsi" w:hAnsiTheme="minorHAnsi" w:cstheme="minorHAnsi"/>
          <w:bCs/>
        </w:rPr>
        <w:t>des</w:t>
      </w:r>
      <w:r w:rsidR="00D94A9F" w:rsidRPr="00FE26CD">
        <w:rPr>
          <w:rFonts w:asciiTheme="minorHAnsi" w:hAnsiTheme="minorHAnsi" w:cstheme="minorHAnsi"/>
          <w:bCs/>
        </w:rPr>
        <w:t>/der</w:t>
      </w:r>
      <w:r w:rsidR="000F78B2" w:rsidRPr="00FE26CD">
        <w:rPr>
          <w:rFonts w:asciiTheme="minorHAnsi" w:hAnsiTheme="minorHAnsi" w:cstheme="minorHAnsi"/>
          <w:bCs/>
        </w:rPr>
        <w:t xml:space="preserve"> </w:t>
      </w:r>
      <w:proofErr w:type="spellStart"/>
      <w:r w:rsidR="000F78B2" w:rsidRPr="00FE26CD">
        <w:rPr>
          <w:rFonts w:asciiTheme="minorHAnsi" w:hAnsiTheme="minorHAnsi" w:cstheme="minorHAnsi"/>
          <w:bCs/>
        </w:rPr>
        <w:t>LehrgangsträgerI</w:t>
      </w:r>
      <w:r w:rsidR="00D94A9F" w:rsidRPr="00FE26CD">
        <w:rPr>
          <w:rFonts w:asciiTheme="minorHAnsi" w:hAnsiTheme="minorHAnsi" w:cstheme="minorHAnsi"/>
          <w:bCs/>
        </w:rPr>
        <w:t>n</w:t>
      </w:r>
      <w:proofErr w:type="spellEnd"/>
      <w:r w:rsidRPr="00FE26CD">
        <w:rPr>
          <w:rFonts w:asciiTheme="minorHAnsi" w:hAnsiTheme="minorHAnsi" w:cstheme="minorHAnsi"/>
          <w:bCs/>
        </w:rPr>
        <w:t>:</w:t>
      </w:r>
    </w:p>
    <w:sdt>
      <w:sdtPr>
        <w:rPr>
          <w:rFonts w:asciiTheme="minorHAnsi" w:eastAsiaTheme="minorHAnsi" w:hAnsiTheme="minorHAnsi" w:cstheme="minorHAnsi"/>
          <w:sz w:val="20"/>
          <w:szCs w:val="20"/>
        </w:rPr>
        <w:id w:val="-569662552"/>
        <w:placeholder>
          <w:docPart w:val="C49D1C2D6372466ABC61C6F627CA11A3"/>
        </w:placeholder>
        <w:showingPlcHdr/>
      </w:sdtPr>
      <w:sdtContent>
        <w:p w14:paraId="6B4ABD8E"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277B3F12" w14:textId="77777777" w:rsidR="008B4D37" w:rsidRPr="00FE26CD" w:rsidRDefault="008B4D37" w:rsidP="002A5821">
      <w:pPr>
        <w:spacing w:after="0" w:line="23" w:lineRule="atLeast"/>
        <w:ind w:left="284"/>
        <w:rPr>
          <w:rFonts w:asciiTheme="minorHAnsi" w:hAnsiTheme="minorHAnsi" w:cstheme="minorHAnsi"/>
          <w:bCs/>
        </w:rPr>
      </w:pPr>
    </w:p>
    <w:p w14:paraId="39B191DD" w14:textId="0250086D" w:rsidR="000E7901" w:rsidRDefault="00FE26CD" w:rsidP="002A5821">
      <w:pPr>
        <w:spacing w:after="0" w:line="23" w:lineRule="atLeast"/>
        <w:ind w:left="284"/>
        <w:rPr>
          <w:rFonts w:asciiTheme="minorHAnsi" w:hAnsiTheme="minorHAnsi" w:cstheme="minorHAnsi"/>
          <w:bCs/>
        </w:rPr>
      </w:pPr>
      <w:r>
        <w:rPr>
          <w:rFonts w:asciiTheme="minorHAnsi" w:hAnsiTheme="minorHAnsi" w:cstheme="minorHAnsi"/>
          <w:bCs/>
        </w:rPr>
        <w:t>Datum der Einreichung:</w:t>
      </w:r>
    </w:p>
    <w:sdt>
      <w:sdtPr>
        <w:rPr>
          <w:rFonts w:asciiTheme="minorHAnsi" w:eastAsiaTheme="minorHAnsi" w:hAnsiTheme="minorHAnsi" w:cstheme="minorHAnsi"/>
          <w:sz w:val="20"/>
          <w:szCs w:val="20"/>
        </w:rPr>
        <w:id w:val="1087109736"/>
        <w:placeholder>
          <w:docPart w:val="E46B683C676B41F298ADB8B14BE7886C"/>
        </w:placeholder>
        <w:showingPlcHdr/>
      </w:sdtPr>
      <w:sdtContent>
        <w:p w14:paraId="64AF57E7"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35FE1CA" w14:textId="77777777" w:rsidR="00FE26CD" w:rsidRPr="00FE26CD" w:rsidRDefault="00FE26CD" w:rsidP="002A5821">
      <w:pPr>
        <w:spacing w:after="0" w:line="23" w:lineRule="atLeast"/>
        <w:ind w:left="284"/>
        <w:rPr>
          <w:rFonts w:asciiTheme="minorHAnsi" w:hAnsiTheme="minorHAnsi" w:cstheme="minorHAnsi"/>
          <w:bCs/>
        </w:rPr>
      </w:pPr>
    </w:p>
    <w:p w14:paraId="6C359F6D" w14:textId="67804E07" w:rsidR="008B4D37" w:rsidRPr="00FE26CD" w:rsidRDefault="008B4D37" w:rsidP="002A5821">
      <w:pPr>
        <w:spacing w:after="0" w:line="23" w:lineRule="atLeast"/>
        <w:ind w:left="284"/>
        <w:rPr>
          <w:rFonts w:asciiTheme="minorHAnsi" w:hAnsiTheme="minorHAnsi" w:cstheme="minorHAnsi"/>
          <w:bCs/>
        </w:rPr>
      </w:pPr>
      <w:r w:rsidRPr="00FE26CD">
        <w:rPr>
          <w:rFonts w:asciiTheme="minorHAnsi" w:hAnsiTheme="minorHAnsi" w:cstheme="minorHAnsi"/>
          <w:bCs/>
        </w:rPr>
        <w:t>Kontaktangaben bei Rückfragen (Name, Telefonnummer, E-Mail):</w:t>
      </w:r>
    </w:p>
    <w:sdt>
      <w:sdtPr>
        <w:rPr>
          <w:rFonts w:asciiTheme="minorHAnsi" w:eastAsiaTheme="minorHAnsi" w:hAnsiTheme="minorHAnsi" w:cstheme="minorHAnsi"/>
          <w:sz w:val="20"/>
          <w:szCs w:val="20"/>
        </w:rPr>
        <w:id w:val="-2139331383"/>
        <w:placeholder>
          <w:docPart w:val="ECF4CABC1AFE4CD097CD8A1043E2BCD2"/>
        </w:placeholder>
        <w:showingPlcHdr/>
      </w:sdtPr>
      <w:sdtContent>
        <w:p w14:paraId="6CCF4B14" w14:textId="77777777" w:rsidR="00FE26CD" w:rsidRDefault="00FE26CD" w:rsidP="002A5821">
          <w:pPr>
            <w:spacing w:after="0" w:line="23" w:lineRule="atLeast"/>
            <w:ind w:left="426"/>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60321820" w14:textId="77777777" w:rsidR="008B4D37" w:rsidRDefault="008B4D37" w:rsidP="002A5821">
      <w:pPr>
        <w:spacing w:after="0" w:line="23" w:lineRule="atLeast"/>
        <w:ind w:left="284"/>
        <w:rPr>
          <w:rFonts w:asciiTheme="minorHAnsi" w:hAnsiTheme="minorHAnsi" w:cstheme="minorHAnsi"/>
          <w:bCs/>
        </w:rPr>
      </w:pPr>
    </w:p>
    <w:p w14:paraId="2E23EA00" w14:textId="77777777" w:rsidR="00FE26CD" w:rsidRPr="00FE26CD" w:rsidRDefault="00FE26CD" w:rsidP="002A5821">
      <w:pPr>
        <w:spacing w:after="0" w:line="23" w:lineRule="atLeast"/>
        <w:ind w:left="284"/>
        <w:rPr>
          <w:rFonts w:asciiTheme="minorHAnsi" w:hAnsiTheme="minorHAnsi" w:cstheme="minorHAnsi"/>
          <w:bCs/>
        </w:rPr>
      </w:pPr>
    </w:p>
    <w:p w14:paraId="265CE1B6"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proofErr w:type="spellStart"/>
      <w:r w:rsidRPr="00FE26CD">
        <w:rPr>
          <w:rFonts w:asciiTheme="minorHAnsi" w:hAnsiTheme="minorHAnsi" w:cstheme="minorHAnsi"/>
          <w:bCs/>
          <w:sz w:val="26"/>
          <w:szCs w:val="26"/>
        </w:rPr>
        <w:t>LehrgangsträgerIn</w:t>
      </w:r>
      <w:proofErr w:type="spellEnd"/>
    </w:p>
    <w:p w14:paraId="544BD6F6" w14:textId="7F6DE34E"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charakterisiert sich </w:t>
      </w:r>
      <w:r w:rsidR="000E7901" w:rsidRPr="00FE26CD">
        <w:rPr>
          <w:rFonts w:asciiTheme="minorHAnsi" w:hAnsiTheme="minorHAnsi" w:cstheme="minorHAnsi"/>
          <w:color w:val="595959"/>
        </w:rPr>
        <w:t>das</w:t>
      </w:r>
      <w:r w:rsidRPr="00FE26CD">
        <w:rPr>
          <w:rFonts w:asciiTheme="minorHAnsi" w:hAnsiTheme="minorHAnsi" w:cstheme="minorHAnsi"/>
          <w:color w:val="595959"/>
        </w:rPr>
        <w:t xml:space="preserve"> Tätigkeitsfeld</w:t>
      </w:r>
      <w:r w:rsidR="000E7901" w:rsidRPr="00FE26CD">
        <w:rPr>
          <w:rFonts w:asciiTheme="minorHAnsi" w:hAnsiTheme="minorHAnsi" w:cstheme="minorHAnsi"/>
          <w:color w:val="595959"/>
        </w:rPr>
        <w:t xml:space="preserve"> des/der </w:t>
      </w:r>
      <w:proofErr w:type="spellStart"/>
      <w:r w:rsidR="000E7901" w:rsidRPr="00FE26CD">
        <w:rPr>
          <w:rFonts w:asciiTheme="minorHAnsi" w:hAnsiTheme="minorHAnsi" w:cstheme="minorHAnsi"/>
          <w:color w:val="595959"/>
        </w:rPr>
        <w:t>LehrgangsträgerIn</w:t>
      </w:r>
      <w:proofErr w:type="spellEnd"/>
      <w:r w:rsidRPr="00FE26CD">
        <w:rPr>
          <w:rFonts w:asciiTheme="minorHAnsi" w:hAnsiTheme="minorHAnsi" w:cstheme="minorHAnsi"/>
          <w:color w:val="595959"/>
        </w:rPr>
        <w:t>?</w:t>
      </w:r>
    </w:p>
    <w:sdt>
      <w:sdtPr>
        <w:rPr>
          <w:rFonts w:eastAsiaTheme="minorHAnsi"/>
        </w:rPr>
        <w:id w:val="1610163427"/>
        <w:placeholder>
          <w:docPart w:val="A2175C17AA4F4A15A8C3179C6E466D7F"/>
        </w:placeholder>
        <w:showingPlcHdr/>
      </w:sdtPr>
      <w:sdtContent>
        <w:p w14:paraId="326F87A1" w14:textId="299C5498"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7C827F05" w14:textId="2193B607"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Nach welchem Leitbild</w:t>
      </w:r>
      <w:r w:rsidR="000F78B2" w:rsidRPr="00FE26CD">
        <w:rPr>
          <w:rFonts w:asciiTheme="minorHAnsi" w:hAnsiTheme="minorHAnsi" w:cstheme="minorHAnsi"/>
          <w:color w:val="595959"/>
        </w:rPr>
        <w:t>/Statuten/</w:t>
      </w:r>
      <w:r w:rsidR="00FD1116" w:rsidRPr="00FE26CD">
        <w:rPr>
          <w:rFonts w:asciiTheme="minorHAnsi" w:hAnsiTheme="minorHAnsi" w:cstheme="minorHAnsi"/>
          <w:color w:val="595959"/>
        </w:rPr>
        <w:t>Qualitätsstandards</w:t>
      </w:r>
      <w:r w:rsidRPr="00FE26CD">
        <w:rPr>
          <w:rFonts w:asciiTheme="minorHAnsi" w:hAnsiTheme="minorHAnsi" w:cstheme="minorHAnsi"/>
          <w:color w:val="595959"/>
        </w:rPr>
        <w:t xml:space="preserve"> h</w:t>
      </w:r>
      <w:r w:rsidR="000F78B2" w:rsidRPr="00FE26CD">
        <w:rPr>
          <w:rFonts w:asciiTheme="minorHAnsi" w:hAnsiTheme="minorHAnsi" w:cstheme="minorHAnsi"/>
          <w:color w:val="595959"/>
        </w:rPr>
        <w:t xml:space="preserve">andelt der/die </w:t>
      </w:r>
      <w:proofErr w:type="spellStart"/>
      <w:r w:rsidR="000F78B2" w:rsidRPr="00FE26CD">
        <w:rPr>
          <w:rFonts w:asciiTheme="minorHAnsi" w:hAnsiTheme="minorHAnsi" w:cstheme="minorHAnsi"/>
          <w:color w:val="595959"/>
        </w:rPr>
        <w:t>LehrgangsträgerI</w:t>
      </w:r>
      <w:r w:rsidRPr="00FE26CD">
        <w:rPr>
          <w:rFonts w:asciiTheme="minorHAnsi" w:hAnsiTheme="minorHAnsi" w:cstheme="minorHAnsi"/>
          <w:color w:val="595959"/>
        </w:rPr>
        <w:t>n</w:t>
      </w:r>
      <w:proofErr w:type="spellEnd"/>
      <w:r w:rsidRPr="00FE26CD">
        <w:rPr>
          <w:rFonts w:asciiTheme="minorHAnsi" w:hAnsiTheme="minorHAnsi" w:cstheme="minorHAnsi"/>
          <w:color w:val="595959"/>
        </w:rPr>
        <w:t>?</w:t>
      </w:r>
    </w:p>
    <w:sdt>
      <w:sdtPr>
        <w:rPr>
          <w:rFonts w:eastAsiaTheme="minorHAnsi"/>
        </w:rPr>
        <w:id w:val="-1713952311"/>
        <w:placeholder>
          <w:docPart w:val="A1B93EB9EA3A4DF484B5E0E77351AB61"/>
        </w:placeholder>
        <w:showingPlcHdr/>
      </w:sdtPr>
      <w:sdtContent>
        <w:p w14:paraId="28E59D92"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354FD2FC" w14:textId="2F31A87D" w:rsidR="00101ACA" w:rsidRDefault="000F78B2"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ist der/die </w:t>
      </w:r>
      <w:proofErr w:type="spellStart"/>
      <w:r w:rsidRPr="00FE26CD">
        <w:rPr>
          <w:rFonts w:asciiTheme="minorHAnsi" w:hAnsiTheme="minorHAnsi" w:cstheme="minorHAnsi"/>
          <w:color w:val="595959"/>
        </w:rPr>
        <w:t>TrägerI</w:t>
      </w:r>
      <w:r w:rsidR="00101ACA" w:rsidRPr="00FE26CD">
        <w:rPr>
          <w:rFonts w:asciiTheme="minorHAnsi" w:hAnsiTheme="minorHAnsi" w:cstheme="minorHAnsi"/>
          <w:color w:val="595959"/>
        </w:rPr>
        <w:t>n</w:t>
      </w:r>
      <w:proofErr w:type="spellEnd"/>
      <w:r w:rsidR="00101ACA" w:rsidRPr="00FE26CD">
        <w:rPr>
          <w:rFonts w:asciiTheme="minorHAnsi" w:hAnsiTheme="minorHAnsi" w:cstheme="minorHAnsi"/>
          <w:color w:val="595959"/>
        </w:rPr>
        <w:t xml:space="preserve"> strukturiert?</w:t>
      </w:r>
    </w:p>
    <w:sdt>
      <w:sdtPr>
        <w:rPr>
          <w:rFonts w:eastAsiaTheme="minorHAnsi"/>
        </w:rPr>
        <w:id w:val="-309485437"/>
        <w:placeholder>
          <w:docPart w:val="E5159220B904454DBA57EC59735D0167"/>
        </w:placeholder>
        <w:showingPlcHdr/>
      </w:sdtPr>
      <w:sdtContent>
        <w:p w14:paraId="0C7BACF3"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25DE43D"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7709D811"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Grundlagen</w:t>
      </w:r>
    </w:p>
    <w:p w14:paraId="4FB2F132" w14:textId="31FAD138"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Beweggründe veran</w:t>
      </w:r>
      <w:r w:rsidR="000F78B2" w:rsidRPr="00FE26CD">
        <w:rPr>
          <w:rFonts w:asciiTheme="minorHAnsi" w:hAnsiTheme="minorHAnsi" w:cstheme="minorHAnsi"/>
          <w:color w:val="595959"/>
        </w:rPr>
        <w:t xml:space="preserve">lassen den/die </w:t>
      </w:r>
      <w:proofErr w:type="spellStart"/>
      <w:r w:rsidR="000F78B2" w:rsidRPr="00FE26CD">
        <w:rPr>
          <w:rFonts w:asciiTheme="minorHAnsi" w:hAnsiTheme="minorHAnsi" w:cstheme="minorHAnsi"/>
          <w:color w:val="595959"/>
        </w:rPr>
        <w:t>LehrgangsträgerI</w:t>
      </w:r>
      <w:r w:rsidRPr="00FE26CD">
        <w:rPr>
          <w:rFonts w:asciiTheme="minorHAnsi" w:hAnsiTheme="minorHAnsi" w:cstheme="minorHAnsi"/>
          <w:color w:val="595959"/>
        </w:rPr>
        <w:t>n</w:t>
      </w:r>
      <w:proofErr w:type="spellEnd"/>
      <w:r w:rsidRPr="00FE26CD">
        <w:rPr>
          <w:rFonts w:asciiTheme="minorHAnsi" w:hAnsiTheme="minorHAnsi" w:cstheme="minorHAnsi"/>
          <w:color w:val="595959"/>
        </w:rPr>
        <w:t xml:space="preserve"> zu diesem Angebot? Weshalb ist der Lehrgang für die außerschulische Kinder- und Jugendarbeit und </w:t>
      </w:r>
      <w:r w:rsidR="001E09A3" w:rsidRPr="00FE26CD">
        <w:rPr>
          <w:rFonts w:asciiTheme="minorHAnsi" w:hAnsiTheme="minorHAnsi" w:cstheme="minorHAnsi"/>
          <w:color w:val="595959"/>
        </w:rPr>
        <w:t xml:space="preserve">für die Gesellschaft </w:t>
      </w:r>
      <w:r w:rsidRPr="00FE26CD">
        <w:rPr>
          <w:rFonts w:asciiTheme="minorHAnsi" w:hAnsiTheme="minorHAnsi" w:cstheme="minorHAnsi"/>
          <w:color w:val="595959"/>
        </w:rPr>
        <w:t>relevant?</w:t>
      </w:r>
    </w:p>
    <w:sdt>
      <w:sdtPr>
        <w:rPr>
          <w:rFonts w:eastAsiaTheme="minorHAnsi"/>
        </w:rPr>
        <w:id w:val="-448318658"/>
        <w:placeholder>
          <w:docPart w:val="024A515924134C4DA296554A39A5D69D"/>
        </w:placeholder>
        <w:showingPlcHdr/>
      </w:sdtPr>
      <w:sdtContent>
        <w:p w14:paraId="16969D9C"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1EDBF018" w14:textId="05035039" w:rsidR="00FD3524" w:rsidRDefault="00FD3524"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lastRenderedPageBreak/>
        <w:t>Wie viele Stunden beträgt der</w:t>
      </w:r>
      <w:r w:rsidR="002524C1" w:rsidRPr="00FE26CD">
        <w:rPr>
          <w:rFonts w:asciiTheme="minorHAnsi" w:hAnsiTheme="minorHAnsi" w:cstheme="minorHAnsi"/>
          <w:color w:val="595959"/>
        </w:rPr>
        <w:t xml:space="preserve"> voraussichtliche </w:t>
      </w:r>
      <w:r w:rsidR="00594EB4" w:rsidRPr="00FE26CD">
        <w:rPr>
          <w:rFonts w:asciiTheme="minorHAnsi" w:hAnsiTheme="minorHAnsi" w:cstheme="minorHAnsi"/>
          <w:i/>
          <w:color w:val="595959"/>
        </w:rPr>
        <w:t>L</w:t>
      </w:r>
      <w:r w:rsidRPr="00FE26CD">
        <w:rPr>
          <w:rFonts w:asciiTheme="minorHAnsi" w:hAnsiTheme="minorHAnsi" w:cstheme="minorHAnsi"/>
          <w:i/>
          <w:color w:val="595959"/>
        </w:rPr>
        <w:t>ernaufwand</w:t>
      </w:r>
      <w:r w:rsidRPr="00FE26CD">
        <w:rPr>
          <w:rFonts w:asciiTheme="minorHAnsi" w:hAnsiTheme="minorHAnsi" w:cstheme="minorHAnsi"/>
          <w:color w:val="595959"/>
        </w:rPr>
        <w:t xml:space="preserve"> </w:t>
      </w:r>
      <w:r w:rsidR="00594EB4" w:rsidRPr="00FE26CD">
        <w:rPr>
          <w:rFonts w:asciiTheme="minorHAnsi" w:hAnsiTheme="minorHAnsi" w:cstheme="minorHAnsi"/>
          <w:color w:val="595959"/>
        </w:rPr>
        <w:t xml:space="preserve">mindestens </w:t>
      </w:r>
      <w:r w:rsidRPr="00FE26CD">
        <w:rPr>
          <w:rFonts w:asciiTheme="minorHAnsi" w:hAnsiTheme="minorHAnsi" w:cstheme="minorHAnsi"/>
          <w:color w:val="595959"/>
        </w:rPr>
        <w:t xml:space="preserve">und wie viele Stunden davon sind </w:t>
      </w:r>
      <w:r w:rsidRPr="00FE26CD">
        <w:rPr>
          <w:rFonts w:asciiTheme="minorHAnsi" w:hAnsiTheme="minorHAnsi" w:cstheme="minorHAnsi"/>
          <w:i/>
          <w:color w:val="595959"/>
        </w:rPr>
        <w:t>Kontaktstunden zwischen Lernenden und Lehrenden</w:t>
      </w:r>
      <w:r w:rsidRPr="00FE26CD">
        <w:rPr>
          <w:rFonts w:asciiTheme="minorHAnsi" w:hAnsiTheme="minorHAnsi" w:cstheme="minorHAnsi"/>
          <w:color w:val="595959"/>
        </w:rPr>
        <w:t xml:space="preserve"> (gemäß den Definitionen in den niveauspezifischen aufZAQ-Qualitätsstandards)?</w:t>
      </w:r>
    </w:p>
    <w:sdt>
      <w:sdtPr>
        <w:rPr>
          <w:rFonts w:eastAsiaTheme="minorHAnsi"/>
        </w:rPr>
        <w:id w:val="715388656"/>
        <w:placeholder>
          <w:docPart w:val="ABEF1B1153704A839C14FC7B699AF3D4"/>
        </w:placeholder>
        <w:showingPlcHdr/>
      </w:sdtPr>
      <w:sdtContent>
        <w:p w14:paraId="5F2F3B3D"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769695E4" w14:textId="14E081FB" w:rsidR="00DC5F98" w:rsidRDefault="00DC5F98"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lange dauert ein Lehrgangsdurchgang</w:t>
      </w:r>
      <w:r w:rsidR="006C0BA4" w:rsidRPr="00FE26CD">
        <w:rPr>
          <w:rFonts w:asciiTheme="minorHAnsi" w:hAnsiTheme="minorHAnsi" w:cstheme="minorHAnsi"/>
          <w:color w:val="595959"/>
        </w:rPr>
        <w:t xml:space="preserve"> (Angabe </w:t>
      </w:r>
      <w:r w:rsidR="002524C1" w:rsidRPr="00FE26CD">
        <w:rPr>
          <w:rFonts w:asciiTheme="minorHAnsi" w:hAnsiTheme="minorHAnsi" w:cstheme="minorHAnsi"/>
          <w:color w:val="595959"/>
        </w:rPr>
        <w:t>des Mindestzeitraums</w:t>
      </w:r>
      <w:r w:rsidR="00594EB4" w:rsidRPr="00FE26CD">
        <w:rPr>
          <w:rFonts w:asciiTheme="minorHAnsi" w:hAnsiTheme="minorHAnsi" w:cstheme="minorHAnsi"/>
          <w:color w:val="595959"/>
        </w:rPr>
        <w:t xml:space="preserve"> für Teilnahme und Absolvierung des Lehrgangs</w:t>
      </w:r>
      <w:r w:rsidR="006C0BA4" w:rsidRPr="00FE26CD">
        <w:rPr>
          <w:rFonts w:asciiTheme="minorHAnsi" w:hAnsiTheme="minorHAnsi" w:cstheme="minorHAnsi"/>
          <w:color w:val="595959"/>
        </w:rPr>
        <w:t>, wenn der Lehrgang in einem offenen Modulsystem angeboten wird)</w:t>
      </w:r>
      <w:r w:rsidRPr="00FE26CD">
        <w:rPr>
          <w:rFonts w:asciiTheme="minorHAnsi" w:hAnsiTheme="minorHAnsi" w:cstheme="minorHAnsi"/>
          <w:color w:val="595959"/>
        </w:rPr>
        <w:t>?</w:t>
      </w:r>
    </w:p>
    <w:sdt>
      <w:sdtPr>
        <w:rPr>
          <w:rFonts w:eastAsiaTheme="minorHAnsi"/>
        </w:rPr>
        <w:id w:val="-1554684980"/>
        <w:placeholder>
          <w:docPart w:val="A4E3A99E62E3402B9DF149712323DEFD"/>
        </w:placeholder>
        <w:showingPlcHdr/>
      </w:sdtPr>
      <w:sdtContent>
        <w:p w14:paraId="74773230"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0A014F7B"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6F52DAB4"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Zielgruppe</w:t>
      </w:r>
    </w:p>
    <w:p w14:paraId="1C2ECAFA" w14:textId="77777777"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Zielgruppen werden für die Teilnahme angesprochen?</w:t>
      </w:r>
    </w:p>
    <w:sdt>
      <w:sdtPr>
        <w:rPr>
          <w:rFonts w:eastAsiaTheme="minorHAnsi"/>
        </w:rPr>
        <w:id w:val="-1753891030"/>
        <w:placeholder>
          <w:docPart w:val="9BD273E10E7E41A284CD79DB98B8CA45"/>
        </w:placeholder>
        <w:showingPlcHdr/>
      </w:sdtPr>
      <w:sdtContent>
        <w:p w14:paraId="0FA330AB"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4A2D9C68" w14:textId="03E72D83"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w:t>
      </w:r>
      <w:r w:rsidR="00DC5F98" w:rsidRPr="00FE26CD">
        <w:rPr>
          <w:rFonts w:asciiTheme="minorHAnsi" w:hAnsiTheme="minorHAnsi" w:cstheme="minorHAnsi"/>
          <w:color w:val="595959"/>
        </w:rPr>
        <w:t xml:space="preserve">Zugangsvoraussetzungen </w:t>
      </w:r>
      <w:r w:rsidRPr="00FE26CD">
        <w:rPr>
          <w:rFonts w:asciiTheme="minorHAnsi" w:hAnsiTheme="minorHAnsi" w:cstheme="minorHAnsi"/>
          <w:color w:val="595959"/>
        </w:rPr>
        <w:t xml:space="preserve">sind von den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zu erfüllen? Nach welchen Kriterien werden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ausgewählt?</w:t>
      </w:r>
    </w:p>
    <w:sdt>
      <w:sdtPr>
        <w:rPr>
          <w:rFonts w:eastAsiaTheme="minorHAnsi"/>
        </w:rPr>
        <w:id w:val="-271324607"/>
        <w:placeholder>
          <w:docPart w:val="11ED8F764D024B45853CD314758538D3"/>
        </w:placeholder>
        <w:showingPlcHdr/>
      </w:sdtPr>
      <w:sdtContent>
        <w:p w14:paraId="17A72543"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CBBAF94" w14:textId="77777777" w:rsidR="0066199F"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wird die Einhaltung dieser </w:t>
      </w:r>
      <w:r w:rsidR="004E560B" w:rsidRPr="00FE26CD">
        <w:rPr>
          <w:rFonts w:asciiTheme="minorHAnsi" w:hAnsiTheme="minorHAnsi" w:cstheme="minorHAnsi"/>
          <w:color w:val="595959"/>
        </w:rPr>
        <w:t xml:space="preserve">Zugangsvoraussetzungen </w:t>
      </w:r>
      <w:r w:rsidRPr="00FE26CD">
        <w:rPr>
          <w:rFonts w:asciiTheme="minorHAnsi" w:hAnsiTheme="minorHAnsi" w:cstheme="minorHAnsi"/>
          <w:color w:val="595959"/>
        </w:rPr>
        <w:t>gewährleistet?</w:t>
      </w:r>
    </w:p>
    <w:sdt>
      <w:sdtPr>
        <w:rPr>
          <w:rFonts w:eastAsiaTheme="minorHAnsi"/>
        </w:rPr>
        <w:id w:val="-1447697940"/>
        <w:placeholder>
          <w:docPart w:val="3F10041FAE924519976FF2F72A9A5AA5"/>
        </w:placeholder>
        <w:showingPlcHdr/>
      </w:sdtPr>
      <w:sdtContent>
        <w:p w14:paraId="46FD25DE"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2D6157A" w14:textId="3324E6C9" w:rsidR="00101ACA" w:rsidRDefault="0066199F"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wird </w:t>
      </w:r>
      <w:r w:rsidR="00E81638" w:rsidRPr="00FE26CD">
        <w:rPr>
          <w:rFonts w:asciiTheme="minorHAnsi" w:hAnsiTheme="minorHAnsi" w:cstheme="minorHAnsi"/>
          <w:color w:val="595959"/>
        </w:rPr>
        <w:t xml:space="preserve">für </w:t>
      </w:r>
      <w:r w:rsidRPr="00FE26CD">
        <w:rPr>
          <w:rFonts w:asciiTheme="minorHAnsi" w:hAnsiTheme="minorHAnsi" w:cstheme="minorHAnsi"/>
          <w:color w:val="595959"/>
        </w:rPr>
        <w:t xml:space="preserve">Personen, die eine Teilnahme am Lehrgang anstreben, jedoch dafür eine Absage erhalten, die Auswahl der </w:t>
      </w:r>
      <w:proofErr w:type="spellStart"/>
      <w:r w:rsidRPr="00FE26CD">
        <w:rPr>
          <w:rFonts w:asciiTheme="minorHAnsi" w:hAnsiTheme="minorHAnsi" w:cstheme="minorHAnsi"/>
          <w:color w:val="595959"/>
        </w:rPr>
        <w:t>LehrgangsteilnehmerInnen</w:t>
      </w:r>
      <w:proofErr w:type="spellEnd"/>
      <w:r w:rsidRPr="00FE26CD">
        <w:rPr>
          <w:rFonts w:asciiTheme="minorHAnsi" w:hAnsiTheme="minorHAnsi" w:cstheme="minorHAnsi"/>
          <w:color w:val="595959"/>
        </w:rPr>
        <w:t xml:space="preserve"> transparent gemacht?</w:t>
      </w:r>
    </w:p>
    <w:sdt>
      <w:sdtPr>
        <w:rPr>
          <w:rFonts w:eastAsiaTheme="minorHAnsi"/>
        </w:rPr>
        <w:id w:val="-1019464964"/>
        <w:placeholder>
          <w:docPart w:val="A71F53D73CCB4B62BB03D29B95251329"/>
        </w:placeholder>
        <w:showingPlcHdr/>
      </w:sdtPr>
      <w:sdtContent>
        <w:p w14:paraId="1E64572C"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7A02BF09" w14:textId="562B537D"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In welcher Form und über welche K</w:t>
      </w:r>
      <w:r w:rsidR="00735C78" w:rsidRPr="00FE26CD">
        <w:rPr>
          <w:rFonts w:asciiTheme="minorHAnsi" w:hAnsiTheme="minorHAnsi" w:cstheme="minorHAnsi"/>
          <w:color w:val="595959"/>
        </w:rPr>
        <w:t>ommunikationsk</w:t>
      </w:r>
      <w:r w:rsidRPr="00FE26CD">
        <w:rPr>
          <w:rFonts w:asciiTheme="minorHAnsi" w:hAnsiTheme="minorHAnsi" w:cstheme="minorHAnsi"/>
          <w:color w:val="595959"/>
        </w:rPr>
        <w:t>anäle werden</w:t>
      </w:r>
      <w:r w:rsidR="00735C78" w:rsidRPr="00FE26CD">
        <w:rPr>
          <w:rFonts w:asciiTheme="minorHAnsi" w:hAnsiTheme="minorHAnsi" w:cstheme="minorHAnsi"/>
          <w:color w:val="595959"/>
        </w:rPr>
        <w:t xml:space="preserve"> </w:t>
      </w:r>
      <w:r w:rsidRPr="00FE26CD">
        <w:rPr>
          <w:rFonts w:asciiTheme="minorHAnsi" w:hAnsiTheme="minorHAnsi" w:cstheme="minorHAnsi"/>
          <w:color w:val="595959"/>
        </w:rPr>
        <w:t xml:space="preserve">die Ausschreibung des Lehrgangs und dessen </w:t>
      </w:r>
      <w:r w:rsidR="004E560B" w:rsidRPr="00FE26CD">
        <w:rPr>
          <w:rFonts w:asciiTheme="minorHAnsi" w:hAnsiTheme="minorHAnsi" w:cstheme="minorHAnsi"/>
          <w:color w:val="595959"/>
        </w:rPr>
        <w:t xml:space="preserve">Zugangsvoraussetzungen </w:t>
      </w:r>
      <w:r w:rsidRPr="00FE26CD">
        <w:rPr>
          <w:rFonts w:asciiTheme="minorHAnsi" w:hAnsiTheme="minorHAnsi" w:cstheme="minorHAnsi"/>
          <w:color w:val="595959"/>
        </w:rPr>
        <w:t>öffentlich kommuniziert?</w:t>
      </w:r>
    </w:p>
    <w:sdt>
      <w:sdtPr>
        <w:rPr>
          <w:rFonts w:eastAsiaTheme="minorHAnsi"/>
        </w:rPr>
        <w:id w:val="-1744175932"/>
        <w:placeholder>
          <w:docPart w:val="7298180298384FF181521588E9E1F0EC"/>
        </w:placeholder>
        <w:showingPlcHdr/>
      </w:sdtPr>
      <w:sdtContent>
        <w:p w14:paraId="2F41ABC8"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667B4AE"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638B4D27"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Zielsetzung des Lehrgangs</w:t>
      </w:r>
    </w:p>
    <w:p w14:paraId="721BB81E" w14:textId="572EC4F1" w:rsidR="00101ACA" w:rsidRDefault="00101ACA"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pädagogische</w:t>
      </w:r>
      <w:r w:rsidR="004F3326" w:rsidRPr="00FE26CD">
        <w:rPr>
          <w:rFonts w:asciiTheme="minorHAnsi" w:hAnsiTheme="minorHAnsi" w:cstheme="minorHAnsi"/>
          <w:color w:val="595959"/>
        </w:rPr>
        <w:t>n</w:t>
      </w:r>
      <w:r w:rsidR="00FD3524" w:rsidRPr="00FE26CD">
        <w:rPr>
          <w:rFonts w:asciiTheme="minorHAnsi" w:hAnsiTheme="minorHAnsi" w:cstheme="minorHAnsi"/>
          <w:color w:val="595959"/>
        </w:rPr>
        <w:t>, strukturelle</w:t>
      </w:r>
      <w:r w:rsidR="004F3326" w:rsidRPr="00FE26CD">
        <w:rPr>
          <w:rFonts w:asciiTheme="minorHAnsi" w:hAnsiTheme="minorHAnsi" w:cstheme="minorHAnsi"/>
          <w:color w:val="595959"/>
        </w:rPr>
        <w:t>n</w:t>
      </w:r>
      <w:r w:rsidR="00FD3524" w:rsidRPr="00FE26CD">
        <w:rPr>
          <w:rFonts w:asciiTheme="minorHAnsi" w:hAnsiTheme="minorHAnsi" w:cstheme="minorHAnsi"/>
          <w:color w:val="595959"/>
        </w:rPr>
        <w:t xml:space="preserve"> und/oder gesellschaftliche</w:t>
      </w:r>
      <w:r w:rsidR="004F3326" w:rsidRPr="00FE26CD">
        <w:rPr>
          <w:rFonts w:asciiTheme="minorHAnsi" w:hAnsiTheme="minorHAnsi" w:cstheme="minorHAnsi"/>
          <w:color w:val="595959"/>
        </w:rPr>
        <w:t>n</w:t>
      </w:r>
      <w:r w:rsidRPr="00FE26CD">
        <w:rPr>
          <w:rFonts w:asciiTheme="minorHAnsi" w:hAnsiTheme="minorHAnsi" w:cstheme="minorHAnsi"/>
          <w:color w:val="595959"/>
        </w:rPr>
        <w:t xml:space="preserve"> Zielsetzung</w:t>
      </w:r>
      <w:r w:rsidR="004F3326" w:rsidRPr="00FE26CD">
        <w:rPr>
          <w:rFonts w:asciiTheme="minorHAnsi" w:hAnsiTheme="minorHAnsi" w:cstheme="minorHAnsi"/>
          <w:color w:val="595959"/>
        </w:rPr>
        <w:t>en</w:t>
      </w:r>
      <w:r w:rsidRPr="00FE26CD">
        <w:rPr>
          <w:rFonts w:asciiTheme="minorHAnsi" w:hAnsiTheme="minorHAnsi" w:cstheme="minorHAnsi"/>
          <w:color w:val="595959"/>
        </w:rPr>
        <w:t xml:space="preserve"> verfolgt der Lehrgang? Welche Lernziele </w:t>
      </w:r>
      <w:r w:rsidR="009212E1" w:rsidRPr="00FE26CD">
        <w:rPr>
          <w:rFonts w:asciiTheme="minorHAnsi" w:hAnsiTheme="minorHAnsi" w:cstheme="minorHAnsi"/>
          <w:color w:val="595959"/>
        </w:rPr>
        <w:t>leiten sich daraus ab</w:t>
      </w:r>
      <w:r w:rsidRPr="00FE26CD">
        <w:rPr>
          <w:rFonts w:asciiTheme="minorHAnsi" w:hAnsiTheme="minorHAnsi" w:cstheme="minorHAnsi"/>
          <w:color w:val="595959"/>
        </w:rPr>
        <w:t>?</w:t>
      </w:r>
    </w:p>
    <w:sdt>
      <w:sdtPr>
        <w:rPr>
          <w:rFonts w:eastAsiaTheme="minorHAnsi"/>
        </w:rPr>
        <w:id w:val="-1155072245"/>
        <w:placeholder>
          <w:docPart w:val="1ADD053A2603481CAC62EC3B6ADE279E"/>
        </w:placeholder>
        <w:showingPlcHdr/>
      </w:sdtPr>
      <w:sdtContent>
        <w:p w14:paraId="598EE44C"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2C7346C5" w14:textId="515B447F" w:rsidR="00710B70" w:rsidRDefault="00710B70" w:rsidP="002A5821">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w:t>
      </w:r>
      <w:r w:rsidR="009212E1" w:rsidRPr="00FE26CD">
        <w:rPr>
          <w:rFonts w:asciiTheme="minorHAnsi" w:hAnsiTheme="minorHAnsi" w:cstheme="minorHAnsi"/>
          <w:color w:val="595959"/>
        </w:rPr>
        <w:t xml:space="preserve"> </w:t>
      </w:r>
      <w:r w:rsidRPr="00FE26CD">
        <w:rPr>
          <w:rFonts w:asciiTheme="minorHAnsi" w:hAnsiTheme="minorHAnsi" w:cstheme="minorHAnsi"/>
          <w:color w:val="595959"/>
        </w:rPr>
        <w:t xml:space="preserve">Entwicklungsschritte für </w:t>
      </w:r>
      <w:proofErr w:type="spellStart"/>
      <w:r w:rsidRPr="00FE26CD">
        <w:rPr>
          <w:rFonts w:asciiTheme="minorHAnsi" w:hAnsiTheme="minorHAnsi" w:cstheme="minorHAnsi"/>
          <w:color w:val="595959"/>
        </w:rPr>
        <w:t>LehrgangsteilnehmerInnen</w:t>
      </w:r>
      <w:proofErr w:type="spellEnd"/>
      <w:r w:rsidRPr="00FE26CD">
        <w:rPr>
          <w:rFonts w:asciiTheme="minorHAnsi" w:hAnsiTheme="minorHAnsi" w:cstheme="minorHAnsi"/>
          <w:color w:val="595959"/>
        </w:rPr>
        <w:t xml:space="preserve"> werden erwartet?</w:t>
      </w:r>
    </w:p>
    <w:sdt>
      <w:sdtPr>
        <w:rPr>
          <w:rFonts w:eastAsiaTheme="minorHAnsi"/>
        </w:rPr>
        <w:id w:val="-785812644"/>
        <w:placeholder>
          <w:docPart w:val="DB3F4B309DF94B9A8B39B8E781DF73D4"/>
        </w:placeholder>
        <w:showingPlcHdr/>
      </w:sdtPr>
      <w:sdtContent>
        <w:p w14:paraId="7B31C62E" w14:textId="77777777" w:rsidR="00FE26CD" w:rsidRPr="00FE26CD" w:rsidRDefault="00FE26CD" w:rsidP="002A5821">
          <w:pPr>
            <w:spacing w:line="23" w:lineRule="atLeast"/>
            <w:ind w:left="782"/>
            <w:rPr>
              <w:rFonts w:asciiTheme="minorHAnsi" w:eastAsiaTheme="minorHAnsi" w:hAnsiTheme="minorHAnsi" w:cstheme="minorHAnsi"/>
              <w:sz w:val="20"/>
              <w:szCs w:val="20"/>
            </w:rPr>
          </w:pPr>
          <w:r w:rsidRPr="00FE26CD">
            <w:rPr>
              <w:rStyle w:val="Platzhaltertext"/>
              <w:rFonts w:asciiTheme="minorHAnsi" w:hAnsiTheme="minorHAnsi" w:cstheme="minorHAnsi"/>
              <w:sz w:val="20"/>
              <w:szCs w:val="20"/>
            </w:rPr>
            <w:t>Klicken Sie hier, um Text einzugeben.</w:t>
          </w:r>
        </w:p>
      </w:sdtContent>
    </w:sdt>
    <w:p w14:paraId="5D6EAE62" w14:textId="77777777" w:rsidR="00101ACA" w:rsidRPr="00FE26CD" w:rsidRDefault="00101ACA" w:rsidP="002A5821">
      <w:pPr>
        <w:spacing w:line="23" w:lineRule="atLeast"/>
        <w:ind w:left="425"/>
        <w:rPr>
          <w:rFonts w:asciiTheme="minorHAnsi" w:hAnsiTheme="minorHAnsi" w:cstheme="minorHAnsi"/>
          <w:color w:val="595959"/>
        </w:rPr>
      </w:pPr>
    </w:p>
    <w:p w14:paraId="7A24D5FE" w14:textId="63AF365F" w:rsidR="00101ACA" w:rsidRPr="00FE26CD" w:rsidRDefault="00F55C56"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 xml:space="preserve">Beschriebene </w:t>
      </w:r>
      <w:r w:rsidR="00101ACA" w:rsidRPr="00FE26CD">
        <w:rPr>
          <w:rFonts w:asciiTheme="minorHAnsi" w:hAnsiTheme="minorHAnsi" w:cstheme="minorHAnsi"/>
          <w:bCs/>
          <w:sz w:val="26"/>
          <w:szCs w:val="26"/>
        </w:rPr>
        <w:t>Lernergebnisse (LE)</w:t>
      </w:r>
    </w:p>
    <w:p w14:paraId="72325CCB" w14:textId="061E1E5A" w:rsidR="00101ACA" w:rsidRDefault="00101ACA" w:rsidP="002A5821">
      <w:pPr>
        <w:pStyle w:val="Listenabsatz"/>
        <w:numPr>
          <w:ilvl w:val="0"/>
          <w:numId w:val="12"/>
        </w:numPr>
        <w:spacing w:line="23" w:lineRule="atLeast"/>
        <w:ind w:left="709" w:hanging="284"/>
        <w:rPr>
          <w:rFonts w:asciiTheme="minorHAnsi" w:hAnsiTheme="minorHAnsi" w:cstheme="minorHAnsi"/>
          <w:color w:val="595959"/>
        </w:rPr>
      </w:pPr>
      <w:r w:rsidRPr="00FE26CD">
        <w:rPr>
          <w:rFonts w:asciiTheme="minorHAnsi" w:hAnsiTheme="minorHAnsi" w:cstheme="minorHAnsi"/>
          <w:color w:val="595959"/>
        </w:rPr>
        <w:t xml:space="preserve">Was wissen/verstehen </w:t>
      </w:r>
      <w:proofErr w:type="spellStart"/>
      <w:r w:rsidRPr="00FE26CD">
        <w:rPr>
          <w:rFonts w:asciiTheme="minorHAnsi" w:hAnsiTheme="minorHAnsi" w:cstheme="minorHAnsi"/>
          <w:color w:val="595959"/>
        </w:rPr>
        <w:t>AbsolventInnen</w:t>
      </w:r>
      <w:proofErr w:type="spellEnd"/>
      <w:r w:rsidRPr="00FE26CD">
        <w:rPr>
          <w:rFonts w:asciiTheme="minorHAnsi" w:hAnsiTheme="minorHAnsi" w:cstheme="minorHAnsi"/>
          <w:color w:val="595959"/>
        </w:rPr>
        <w:t xml:space="preserve"> bzw. was sind sie in der Lage zu tun, um den Lehrgang im Rahmen eines Feststellungsverfah</w:t>
      </w:r>
      <w:r w:rsidR="002A5821">
        <w:rPr>
          <w:rFonts w:asciiTheme="minorHAnsi" w:hAnsiTheme="minorHAnsi" w:cstheme="minorHAnsi"/>
          <w:color w:val="595959"/>
        </w:rPr>
        <w:t>rens erfolgreich abzuschließen?</w:t>
      </w:r>
      <w:r w:rsidR="002A5821">
        <w:rPr>
          <w:rFonts w:asciiTheme="minorHAnsi" w:hAnsiTheme="minorHAnsi" w:cstheme="minorHAnsi"/>
          <w:color w:val="595959"/>
        </w:rPr>
        <w:br/>
      </w:r>
      <w:r w:rsidR="002A5821">
        <w:rPr>
          <w:rFonts w:asciiTheme="minorHAnsi" w:hAnsiTheme="minorHAnsi" w:cstheme="minorHAnsi"/>
          <w:color w:val="595959"/>
        </w:rPr>
        <w:br/>
      </w:r>
      <w:r w:rsidR="002A5821" w:rsidRPr="002A5821">
        <w:rPr>
          <w:rFonts w:asciiTheme="minorHAnsi" w:hAnsiTheme="minorHAnsi" w:cstheme="minorHAnsi"/>
          <w:i/>
          <w:color w:val="595959"/>
        </w:rPr>
        <w:t>Jedes Lernergebnisse ist in einem eigenen Absatz im Textfeld zu beschreiben und beginnt jeweils mit „LE“ in Kombination mit der fortlaufenden Zahl: „LE1:“, „LE2“ usw.</w:t>
      </w:r>
    </w:p>
    <w:sdt>
      <w:sdtPr>
        <w:rPr>
          <w:rFonts w:asciiTheme="minorHAnsi" w:hAnsiTheme="minorHAnsi" w:cstheme="minorHAnsi"/>
          <w:color w:val="595959"/>
        </w:rPr>
        <w:id w:val="71788177"/>
        <w:placeholder>
          <w:docPart w:val="073F89A3159047DD96D13541D73C6852"/>
        </w:placeholder>
      </w:sdtPr>
      <w:sdtContent>
        <w:p w14:paraId="72D006F7" w14:textId="77777777" w:rsidR="00FE26CD" w:rsidRPr="00FE26CD" w:rsidRDefault="00FE26CD" w:rsidP="002A5821">
          <w:pPr>
            <w:spacing w:line="23" w:lineRule="atLeast"/>
            <w:ind w:left="709"/>
            <w:rPr>
              <w:rFonts w:asciiTheme="minorHAnsi" w:hAnsiTheme="minorHAnsi" w:cstheme="minorHAnsi"/>
              <w:color w:val="595959"/>
            </w:rPr>
          </w:pPr>
          <w:r w:rsidRPr="00FE26CD">
            <w:rPr>
              <w:rFonts w:asciiTheme="minorHAnsi" w:hAnsiTheme="minorHAnsi" w:cstheme="minorHAnsi"/>
              <w:color w:val="595959"/>
            </w:rPr>
            <w:t>LE1:</w:t>
          </w:r>
        </w:p>
        <w:p w14:paraId="31A83109" w14:textId="77777777" w:rsidR="00FE26CD" w:rsidRPr="00FE26CD" w:rsidRDefault="00FE26CD" w:rsidP="002A5821">
          <w:pPr>
            <w:spacing w:line="23" w:lineRule="atLeast"/>
            <w:ind w:left="709"/>
            <w:rPr>
              <w:rFonts w:asciiTheme="minorHAnsi" w:hAnsiTheme="minorHAnsi" w:cstheme="minorHAnsi"/>
              <w:color w:val="595959"/>
            </w:rPr>
          </w:pPr>
          <w:r w:rsidRPr="00FE26CD">
            <w:rPr>
              <w:rFonts w:asciiTheme="minorHAnsi" w:hAnsiTheme="minorHAnsi" w:cstheme="minorHAnsi"/>
              <w:color w:val="595959"/>
            </w:rPr>
            <w:t>LE2:</w:t>
          </w:r>
        </w:p>
        <w:p w14:paraId="1C6DF120" w14:textId="77777777" w:rsidR="00FE26CD" w:rsidRDefault="00FE26CD" w:rsidP="002A5821">
          <w:pPr>
            <w:spacing w:line="23" w:lineRule="atLeast"/>
            <w:ind w:left="709"/>
            <w:rPr>
              <w:rFonts w:asciiTheme="minorHAnsi" w:hAnsiTheme="minorHAnsi" w:cstheme="minorHAnsi"/>
              <w:color w:val="595959"/>
            </w:rPr>
          </w:pPr>
          <w:r w:rsidRPr="00FE26CD">
            <w:rPr>
              <w:rFonts w:asciiTheme="minorHAnsi" w:hAnsiTheme="minorHAnsi" w:cstheme="minorHAnsi"/>
              <w:color w:val="595959"/>
            </w:rPr>
            <w:lastRenderedPageBreak/>
            <w:t>LE3:</w:t>
          </w:r>
        </w:p>
        <w:p w14:paraId="23E4E918" w14:textId="1FCF019B" w:rsidR="0063603B" w:rsidRPr="00FE26CD" w:rsidRDefault="0063603B" w:rsidP="002A5821">
          <w:pPr>
            <w:spacing w:line="23" w:lineRule="atLeast"/>
            <w:ind w:left="709"/>
            <w:rPr>
              <w:rFonts w:asciiTheme="minorHAnsi" w:hAnsiTheme="minorHAnsi" w:cstheme="minorHAnsi"/>
              <w:color w:val="595959"/>
            </w:rPr>
          </w:pPr>
          <w:r>
            <w:rPr>
              <w:rFonts w:asciiTheme="minorHAnsi" w:hAnsiTheme="minorHAnsi" w:cstheme="minorHAnsi"/>
              <w:color w:val="595959"/>
            </w:rPr>
            <w:t>LE4:</w:t>
          </w:r>
        </w:p>
        <w:p w14:paraId="18C32734" w14:textId="0478EE79" w:rsidR="00FE26CD" w:rsidRPr="00FE26CD" w:rsidRDefault="00FE26CD" w:rsidP="002A5821">
          <w:pPr>
            <w:spacing w:line="23" w:lineRule="atLeast"/>
            <w:ind w:left="709"/>
            <w:rPr>
              <w:rFonts w:asciiTheme="minorHAnsi" w:hAnsiTheme="minorHAnsi" w:cstheme="minorHAnsi"/>
              <w:color w:val="595959"/>
            </w:rPr>
          </w:pPr>
          <w:r w:rsidRPr="00FE26CD">
            <w:rPr>
              <w:rFonts w:asciiTheme="minorHAnsi" w:hAnsiTheme="minorHAnsi" w:cstheme="minorHAnsi"/>
              <w:color w:val="595959"/>
            </w:rPr>
            <w:t>…</w:t>
          </w:r>
        </w:p>
      </w:sdtContent>
    </w:sdt>
    <w:p w14:paraId="488B65A3" w14:textId="77777777" w:rsidR="002A5821" w:rsidRDefault="002A5821" w:rsidP="002A5821">
      <w:pPr>
        <w:pStyle w:val="Listenabsatz"/>
        <w:spacing w:line="23" w:lineRule="atLeast"/>
        <w:ind w:left="709"/>
        <w:rPr>
          <w:rFonts w:asciiTheme="minorHAnsi" w:hAnsiTheme="minorHAnsi" w:cstheme="minorHAnsi"/>
          <w:u w:val="single"/>
        </w:rPr>
      </w:pPr>
    </w:p>
    <w:p w14:paraId="37FDA058" w14:textId="4C7F1293" w:rsidR="00101ACA" w:rsidRDefault="002A5821" w:rsidP="002A5821">
      <w:pPr>
        <w:pStyle w:val="Listenabsatz"/>
        <w:spacing w:line="23" w:lineRule="atLeast"/>
        <w:ind w:left="709"/>
        <w:rPr>
          <w:rFonts w:asciiTheme="minorHAnsi" w:hAnsiTheme="minorHAnsi" w:cstheme="minorHAnsi"/>
          <w:i/>
          <w:color w:val="595959"/>
        </w:rPr>
      </w:pPr>
      <w:r w:rsidRPr="002A5821">
        <w:rPr>
          <w:rFonts w:asciiTheme="minorHAnsi" w:hAnsiTheme="minorHAnsi" w:cstheme="minorHAnsi"/>
          <w:u w:val="single"/>
        </w:rPr>
        <w:t>HINWEIS</w:t>
      </w:r>
      <w:r w:rsidRPr="002A5821">
        <w:rPr>
          <w:rFonts w:asciiTheme="minorHAnsi" w:hAnsiTheme="minorHAnsi" w:cstheme="minorHAnsi"/>
          <w:color w:val="595959"/>
        </w:rPr>
        <w:t>:</w:t>
      </w:r>
      <w:r>
        <w:rPr>
          <w:rFonts w:asciiTheme="minorHAnsi" w:hAnsiTheme="minorHAnsi" w:cstheme="minorHAnsi"/>
          <w:color w:val="595959"/>
        </w:rPr>
        <w:t xml:space="preserve"> </w:t>
      </w:r>
      <w:r w:rsidRPr="002A5821">
        <w:rPr>
          <w:rFonts w:asciiTheme="minorHAnsi" w:hAnsiTheme="minorHAnsi" w:cstheme="minorHAnsi"/>
          <w:i/>
          <w:color w:val="595959"/>
        </w:rPr>
        <w:t>Bitte auch ausfüllen, falls es kein Feststellungsverfahren gibt! In diesem Fall ist es zwar Ziel des Lehrgangs, dass die Lernenden diese Lernergebnisse erreichen, dies wird aber dann eben nicht verpflichtend durch ein Verfahren festgestellt.</w:t>
      </w:r>
    </w:p>
    <w:p w14:paraId="412521B8" w14:textId="77777777" w:rsidR="002A5821" w:rsidRPr="00FE26CD" w:rsidRDefault="002A5821" w:rsidP="002A5821">
      <w:pPr>
        <w:pStyle w:val="Listenabsatz"/>
        <w:spacing w:line="23" w:lineRule="atLeast"/>
        <w:ind w:left="709"/>
        <w:rPr>
          <w:rFonts w:asciiTheme="minorHAnsi" w:hAnsiTheme="minorHAnsi" w:cstheme="minorHAnsi"/>
          <w:color w:val="595959"/>
          <w:sz w:val="24"/>
          <w:szCs w:val="24"/>
        </w:rPr>
      </w:pPr>
    </w:p>
    <w:p w14:paraId="17FD2CCF" w14:textId="3B21BC56" w:rsidR="00101ACA" w:rsidRPr="00FE26CD" w:rsidRDefault="00101ACA" w:rsidP="002A5821">
      <w:pPr>
        <w:pStyle w:val="Listenabsatz"/>
        <w:numPr>
          <w:ilvl w:val="0"/>
          <w:numId w:val="12"/>
        </w:numPr>
        <w:spacing w:line="23" w:lineRule="atLeast"/>
        <w:ind w:left="709" w:hanging="284"/>
        <w:rPr>
          <w:rFonts w:asciiTheme="minorHAnsi" w:hAnsiTheme="minorHAnsi" w:cstheme="minorHAnsi"/>
          <w:color w:val="595959"/>
        </w:rPr>
      </w:pPr>
      <w:r w:rsidRPr="00FE26CD">
        <w:rPr>
          <w:rFonts w:asciiTheme="minorHAnsi" w:hAnsiTheme="minorHAnsi" w:cstheme="minorHAnsi"/>
          <w:color w:val="595959"/>
        </w:rPr>
        <w:t>Wie entsprechen diese Lernergebnisse dem Kompetenzrahmen für die Kinder- und Jugendarbeit</w:t>
      </w:r>
      <w:r w:rsidR="00DC5F98" w:rsidRPr="00FE26CD">
        <w:rPr>
          <w:rFonts w:asciiTheme="minorHAnsi" w:hAnsiTheme="minorHAnsi" w:cstheme="minorHAnsi"/>
          <w:color w:val="595959"/>
        </w:rPr>
        <w:t xml:space="preserve"> (</w:t>
      </w:r>
      <w:r w:rsidR="00F55C56" w:rsidRPr="00FE26CD">
        <w:rPr>
          <w:rFonts w:asciiTheme="minorHAnsi" w:hAnsiTheme="minorHAnsi" w:cstheme="minorHAnsi"/>
          <w:color w:val="595959"/>
        </w:rPr>
        <w:t xml:space="preserve">= </w:t>
      </w:r>
      <w:r w:rsidR="00DC5F98" w:rsidRPr="00FE26CD">
        <w:rPr>
          <w:rFonts w:asciiTheme="minorHAnsi" w:hAnsiTheme="minorHAnsi" w:cstheme="minorHAnsi"/>
          <w:color w:val="595959"/>
        </w:rPr>
        <w:t>Begründung des angesuchten Niveaus)</w:t>
      </w:r>
      <w:r w:rsidRPr="00FE26CD">
        <w:rPr>
          <w:rFonts w:asciiTheme="minorHAnsi" w:hAnsiTheme="minorHAnsi" w:cstheme="minorHAnsi"/>
          <w:color w:val="595959"/>
        </w:rPr>
        <w:t>?</w:t>
      </w:r>
    </w:p>
    <w:p w14:paraId="66ACB6B2" w14:textId="23C4328A" w:rsidR="00101ACA" w:rsidRPr="002A5821" w:rsidRDefault="002A5821" w:rsidP="002A5821">
      <w:pPr>
        <w:pBdr>
          <w:top w:val="single" w:sz="4" w:space="1" w:color="auto"/>
          <w:left w:val="single" w:sz="4" w:space="4" w:color="auto"/>
          <w:bottom w:val="single" w:sz="4" w:space="1" w:color="auto"/>
          <w:right w:val="single" w:sz="4" w:space="4" w:color="auto"/>
        </w:pBdr>
        <w:spacing w:line="23" w:lineRule="atLeast"/>
        <w:ind w:left="709"/>
        <w:jc w:val="center"/>
        <w:rPr>
          <w:rFonts w:asciiTheme="minorHAnsi" w:hAnsiTheme="minorHAnsi" w:cstheme="minorHAnsi"/>
          <w:i/>
        </w:rPr>
      </w:pPr>
      <w:r>
        <w:rPr>
          <w:rFonts w:asciiTheme="minorHAnsi" w:hAnsiTheme="minorHAnsi" w:cstheme="minorHAnsi"/>
          <w:i/>
        </w:rPr>
        <w:t>Diese Frage wird mittels dem</w:t>
      </w:r>
      <w:r w:rsidR="00101ACA" w:rsidRPr="002A5821">
        <w:rPr>
          <w:rFonts w:asciiTheme="minorHAnsi" w:hAnsiTheme="minorHAnsi" w:cstheme="minorHAnsi"/>
          <w:i/>
        </w:rPr>
        <w:t xml:space="preserve"> </w:t>
      </w:r>
      <w:r>
        <w:rPr>
          <w:rFonts w:asciiTheme="minorHAnsi" w:hAnsiTheme="minorHAnsi" w:cstheme="minorHAnsi"/>
          <w:i/>
        </w:rPr>
        <w:t>PDF-</w:t>
      </w:r>
      <w:r w:rsidR="00101ACA" w:rsidRPr="002A5821">
        <w:rPr>
          <w:rFonts w:asciiTheme="minorHAnsi" w:hAnsiTheme="minorHAnsi" w:cstheme="minorHAnsi"/>
          <w:i/>
        </w:rPr>
        <w:t>Formular</w:t>
      </w:r>
      <w:r w:rsidR="00FC1AAE">
        <w:rPr>
          <w:rFonts w:asciiTheme="minorHAnsi" w:hAnsiTheme="minorHAnsi" w:cstheme="minorHAnsi"/>
          <w:i/>
        </w:rPr>
        <w:t xml:space="preserve"> von</w:t>
      </w:r>
      <w:r w:rsidR="00101ACA" w:rsidRPr="002A5821">
        <w:rPr>
          <w:rFonts w:asciiTheme="minorHAnsi" w:hAnsiTheme="minorHAnsi" w:cstheme="minorHAnsi"/>
          <w:i/>
        </w:rPr>
        <w:t xml:space="preserve"> </w:t>
      </w:r>
      <w:hyperlink r:id="rId7" w:history="1">
        <w:r w:rsidR="00FC1AAE" w:rsidRPr="00D85C2D">
          <w:rPr>
            <w:rStyle w:val="Hyperlink"/>
            <w:rFonts w:asciiTheme="minorHAnsi" w:hAnsiTheme="minorHAnsi" w:cstheme="minorHAnsi"/>
          </w:rPr>
          <w:t>www.kompetenzrahmen.at</w:t>
        </w:r>
      </w:hyperlink>
      <w:r w:rsidR="00FC1AAE">
        <w:rPr>
          <w:rFonts w:asciiTheme="minorHAnsi" w:hAnsiTheme="minorHAnsi" w:cstheme="minorHAnsi"/>
        </w:rPr>
        <w:t xml:space="preserve"> </w:t>
      </w:r>
      <w:r>
        <w:rPr>
          <w:rFonts w:asciiTheme="minorHAnsi" w:hAnsiTheme="minorHAnsi" w:cstheme="minorHAnsi"/>
          <w:i/>
        </w:rPr>
        <w:t>beantwortet</w:t>
      </w:r>
      <w:r w:rsidR="00101ACA" w:rsidRPr="002A5821">
        <w:rPr>
          <w:rFonts w:asciiTheme="minorHAnsi" w:hAnsiTheme="minorHAnsi" w:cstheme="minorHAnsi"/>
          <w:i/>
        </w:rPr>
        <w:t xml:space="preserve">, das die Resultate der Auswahl von und deren Entsprechungen zu den oben aufgelisteten Lernergebnissen </w:t>
      </w:r>
      <w:r>
        <w:rPr>
          <w:rFonts w:asciiTheme="minorHAnsi" w:hAnsiTheme="minorHAnsi" w:cstheme="minorHAnsi"/>
          <w:i/>
        </w:rPr>
        <w:t xml:space="preserve">(„LE1“, </w:t>
      </w:r>
      <w:r w:rsidR="0063603B">
        <w:rPr>
          <w:rFonts w:asciiTheme="minorHAnsi" w:hAnsiTheme="minorHAnsi" w:cstheme="minorHAnsi"/>
          <w:i/>
        </w:rPr>
        <w:t xml:space="preserve">„LE2“ </w:t>
      </w:r>
      <w:r>
        <w:rPr>
          <w:rFonts w:asciiTheme="minorHAnsi" w:hAnsiTheme="minorHAnsi" w:cstheme="minorHAnsi"/>
          <w:i/>
        </w:rPr>
        <w:t xml:space="preserve">usw.) </w:t>
      </w:r>
      <w:r w:rsidR="00101ACA" w:rsidRPr="002A5821">
        <w:rPr>
          <w:rFonts w:asciiTheme="minorHAnsi" w:hAnsiTheme="minorHAnsi" w:cstheme="minorHAnsi"/>
          <w:i/>
        </w:rPr>
        <w:t>beinhaltet</w:t>
      </w:r>
      <w:r w:rsidR="0092758B" w:rsidRPr="002A5821">
        <w:rPr>
          <w:rFonts w:asciiTheme="minorHAnsi" w:hAnsiTheme="minorHAnsi" w:cstheme="minorHAnsi"/>
          <w:i/>
        </w:rPr>
        <w:t>.</w:t>
      </w:r>
      <w:r>
        <w:rPr>
          <w:rFonts w:asciiTheme="minorHAnsi" w:hAnsiTheme="minorHAnsi" w:cstheme="minorHAnsi"/>
          <w:i/>
        </w:rPr>
        <w:br/>
      </w:r>
      <w:r w:rsidR="00FC1AAE">
        <w:rPr>
          <w:rFonts w:asciiTheme="minorHAnsi" w:hAnsiTheme="minorHAnsi" w:cstheme="minorHAnsi"/>
          <w:i/>
        </w:rPr>
        <w:t>Das andere PDF-Formular</w:t>
      </w:r>
      <w:r>
        <w:rPr>
          <w:rFonts w:asciiTheme="minorHAnsi" w:hAnsiTheme="minorHAnsi" w:cstheme="minorHAnsi"/>
          <w:i/>
        </w:rPr>
        <w:t xml:space="preserve"> bitte gemeinsam mit diesem Formular (vollständig ausgefüllt) und dem Lehrgangscurriculum einreichen.</w:t>
      </w:r>
    </w:p>
    <w:p w14:paraId="0AE9BF08"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44524CC1"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Aufbau des Lehrgangs</w:t>
      </w:r>
    </w:p>
    <w:p w14:paraId="62B2D0D0" w14:textId="38D3A47C" w:rsidR="00D17636" w:rsidRPr="00FE26CD" w:rsidRDefault="0063603B" w:rsidP="002A5821">
      <w:pPr>
        <w:spacing w:line="23" w:lineRule="atLeast"/>
        <w:ind w:left="425"/>
        <w:rPr>
          <w:rFonts w:asciiTheme="minorHAnsi" w:hAnsiTheme="minorHAnsi" w:cstheme="minorHAnsi"/>
          <w:color w:val="595959"/>
        </w:rPr>
      </w:pPr>
      <w:r w:rsidRPr="0063603B">
        <w:rPr>
          <w:rFonts w:asciiTheme="minorHAnsi" w:hAnsiTheme="minorHAnsi" w:cstheme="minorHAnsi"/>
          <w:u w:val="single"/>
        </w:rPr>
        <w:t>HINWEIS</w:t>
      </w:r>
      <w:r>
        <w:rPr>
          <w:rFonts w:asciiTheme="minorHAnsi" w:hAnsiTheme="minorHAnsi" w:cstheme="minorHAnsi"/>
          <w:i/>
          <w:color w:val="595959"/>
        </w:rPr>
        <w:t xml:space="preserve">: </w:t>
      </w:r>
      <w:r w:rsidR="00710B70" w:rsidRPr="00FE26CD">
        <w:rPr>
          <w:rFonts w:asciiTheme="minorHAnsi" w:hAnsiTheme="minorHAnsi" w:cstheme="minorHAnsi"/>
          <w:i/>
          <w:color w:val="595959"/>
        </w:rPr>
        <w:t>Ggf. zur besseren Lesbarkeit in einer Tabelle im angehängten Curriculum darstellen und hier im Formular darauf verweisen:</w:t>
      </w:r>
    </w:p>
    <w:p w14:paraId="24576075" w14:textId="76004AF7" w:rsidR="004E560B"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Aus welchen Bestandteilen ist der Lehrgang zusammengesetzt (ggf. inkl. Durchführung von Aktivitäten/Angebote</w:t>
      </w:r>
      <w:r w:rsidR="0092758B" w:rsidRPr="00FE26CD">
        <w:rPr>
          <w:rFonts w:asciiTheme="minorHAnsi" w:hAnsiTheme="minorHAnsi" w:cstheme="minorHAnsi"/>
          <w:color w:val="595959"/>
        </w:rPr>
        <w:t>n</w:t>
      </w:r>
      <w:r w:rsidRPr="00FE26CD">
        <w:rPr>
          <w:rFonts w:asciiTheme="minorHAnsi" w:hAnsiTheme="minorHAnsi" w:cstheme="minorHAnsi"/>
          <w:color w:val="595959"/>
        </w:rPr>
        <w:t>, Praxisprojekt, Verfassen einer Dokumentation bzw. Ve</w:t>
      </w:r>
      <w:r w:rsidR="00FC6F86" w:rsidRPr="00FE26CD">
        <w:rPr>
          <w:rFonts w:asciiTheme="minorHAnsi" w:hAnsiTheme="minorHAnsi" w:cstheme="minorHAnsi"/>
          <w:color w:val="595959"/>
        </w:rPr>
        <w:t>rfassen einer Abschlussarbeit)?</w:t>
      </w:r>
      <w:r w:rsidR="004A5658" w:rsidRPr="00FE26CD">
        <w:rPr>
          <w:rFonts w:asciiTheme="minorHAnsi" w:hAnsiTheme="minorHAnsi" w:cstheme="minorHAnsi"/>
          <w:color w:val="595959"/>
        </w:rPr>
        <w:t xml:space="preserve"> Was sind die speziellen Inhalte</w:t>
      </w:r>
      <w:r w:rsidR="004E560B" w:rsidRPr="00FE26CD">
        <w:rPr>
          <w:rFonts w:asciiTheme="minorHAnsi" w:hAnsiTheme="minorHAnsi" w:cstheme="minorHAnsi"/>
          <w:color w:val="595959"/>
        </w:rPr>
        <w:t>,</w:t>
      </w:r>
      <w:r w:rsidR="004A5658" w:rsidRPr="00FE26CD">
        <w:rPr>
          <w:rFonts w:asciiTheme="minorHAnsi" w:hAnsiTheme="minorHAnsi" w:cstheme="minorHAnsi"/>
          <w:color w:val="595959"/>
        </w:rPr>
        <w:t xml:space="preserve"> Ziele </w:t>
      </w:r>
      <w:r w:rsidR="004E560B" w:rsidRPr="00FE26CD">
        <w:rPr>
          <w:rFonts w:asciiTheme="minorHAnsi" w:hAnsiTheme="minorHAnsi" w:cstheme="minorHAnsi"/>
          <w:color w:val="595959"/>
        </w:rPr>
        <w:t xml:space="preserve">und/oder Lernergebnisse </w:t>
      </w:r>
      <w:r w:rsidR="004A5658" w:rsidRPr="00FE26CD">
        <w:rPr>
          <w:rFonts w:asciiTheme="minorHAnsi" w:hAnsiTheme="minorHAnsi" w:cstheme="minorHAnsi"/>
          <w:color w:val="595959"/>
        </w:rPr>
        <w:t>jedes einzelnen Bestandteils?</w:t>
      </w:r>
    </w:p>
    <w:sdt>
      <w:sdtPr>
        <w:rPr>
          <w:rFonts w:eastAsiaTheme="minorHAnsi"/>
        </w:rPr>
        <w:id w:val="2078628853"/>
        <w:placeholder>
          <w:docPart w:val="D11B36516E1B4A4AADD5E115B1B3FEDC"/>
        </w:placeholder>
        <w:showingPlcHdr/>
      </w:sdtPr>
      <w:sdtContent>
        <w:p w14:paraId="089C9D4C"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2BEF776" w14:textId="77777777" w:rsidR="00026959"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viele Kontaktstunden zwischen Lernenden und Lehrenden bestehen dabei jeweils</w:t>
      </w:r>
    </w:p>
    <w:p w14:paraId="74676280" w14:textId="4FC4EE5C" w:rsidR="00FC1AAE" w:rsidRPr="00FE26CD" w:rsidRDefault="00FC1AAE" w:rsidP="00FC1AAE">
      <w:pPr>
        <w:spacing w:line="23" w:lineRule="atLeast"/>
        <w:ind w:left="782"/>
        <w:rPr>
          <w:rFonts w:asciiTheme="minorHAnsi" w:eastAsiaTheme="minorHAnsi" w:hAnsiTheme="minorHAnsi" w:cstheme="minorHAnsi"/>
          <w:sz w:val="20"/>
          <w:szCs w:val="20"/>
        </w:rPr>
      </w:pPr>
      <w:sdt>
        <w:sdtPr>
          <w:rPr>
            <w:rFonts w:eastAsiaTheme="minorHAnsi"/>
          </w:rPr>
          <w:id w:val="-864129379"/>
          <w:placeholder>
            <w:docPart w:val="CEB27F0F1D1F44B9A957C303268CBE46"/>
          </w:placeholder>
          <w:showingPlcHdr/>
        </w:sdtPr>
        <w:sdtContent>
          <w:r w:rsidRPr="00FE26CD">
            <w:rPr>
              <w:rStyle w:val="Platzhaltertext"/>
              <w:rFonts w:asciiTheme="minorHAnsi" w:hAnsiTheme="minorHAnsi" w:cstheme="minorHAnsi"/>
              <w:sz w:val="20"/>
              <w:szCs w:val="20"/>
            </w:rPr>
            <w:t>Klicken Sie hier, um Text einzugeben.</w:t>
          </w:r>
        </w:sdtContent>
      </w:sdt>
    </w:p>
    <w:p w14:paraId="1D4D53A4" w14:textId="39AA1902" w:rsidR="00C94A92"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Mit wie vielen Stunden Lernaufwand ist seitens der L</w:t>
      </w:r>
      <w:r w:rsidR="00C94A92" w:rsidRPr="00FE26CD">
        <w:rPr>
          <w:rFonts w:asciiTheme="minorHAnsi" w:hAnsiTheme="minorHAnsi" w:cstheme="minorHAnsi"/>
          <w:color w:val="595959"/>
        </w:rPr>
        <w:t>ernenden zusätzlich zu rechnen?</w:t>
      </w:r>
    </w:p>
    <w:sdt>
      <w:sdtPr>
        <w:rPr>
          <w:rFonts w:eastAsiaTheme="minorHAnsi"/>
        </w:rPr>
        <w:id w:val="412901204"/>
        <w:placeholder>
          <w:docPart w:val="F74F4EEE16934A80990044A0B0BADDCE"/>
        </w:placeholder>
        <w:showingPlcHdr/>
      </w:sdtPr>
      <w:sdtContent>
        <w:p w14:paraId="2F7042B4"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A8E8150" w14:textId="77777777" w:rsidR="00101ACA" w:rsidRPr="00FE26CD" w:rsidRDefault="00101ACA" w:rsidP="002A5821">
      <w:pPr>
        <w:spacing w:line="23" w:lineRule="atLeast"/>
        <w:ind w:left="425"/>
        <w:rPr>
          <w:rFonts w:asciiTheme="minorHAnsi" w:hAnsiTheme="minorHAnsi" w:cstheme="minorHAnsi"/>
          <w:i/>
          <w:color w:val="595959"/>
          <w:sz w:val="24"/>
          <w:szCs w:val="24"/>
        </w:rPr>
      </w:pPr>
    </w:p>
    <w:p w14:paraId="08039F86" w14:textId="28F6CDE6"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 xml:space="preserve">Praxisprojekt/Angebot/Aktivität (nur auszufüllen falls </w:t>
      </w:r>
      <w:r w:rsidR="0092758B" w:rsidRPr="00FE26CD">
        <w:rPr>
          <w:rFonts w:asciiTheme="minorHAnsi" w:hAnsiTheme="minorHAnsi" w:cstheme="minorHAnsi"/>
          <w:bCs/>
          <w:sz w:val="26"/>
          <w:szCs w:val="26"/>
        </w:rPr>
        <w:t>die</w:t>
      </w:r>
      <w:r w:rsidRPr="00FE26CD">
        <w:rPr>
          <w:rFonts w:asciiTheme="minorHAnsi" w:hAnsiTheme="minorHAnsi" w:cstheme="minorHAnsi"/>
          <w:bCs/>
          <w:sz w:val="26"/>
          <w:szCs w:val="26"/>
        </w:rPr>
        <w:t xml:space="preserve"> Durchführung Bestandteil des Lehrgangs ist)</w:t>
      </w:r>
    </w:p>
    <w:p w14:paraId="0E0B99C5" w14:textId="53165A80"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w:t>
      </w:r>
      <w:r w:rsidR="00FD3524" w:rsidRPr="00FE26CD">
        <w:rPr>
          <w:rFonts w:asciiTheme="minorHAnsi" w:hAnsiTheme="minorHAnsi" w:cstheme="minorHAnsi"/>
          <w:color w:val="595959"/>
        </w:rPr>
        <w:t xml:space="preserve">pädagogischen </w:t>
      </w:r>
      <w:r w:rsidRPr="00FE26CD">
        <w:rPr>
          <w:rFonts w:asciiTheme="minorHAnsi" w:hAnsiTheme="minorHAnsi" w:cstheme="minorHAnsi"/>
          <w:color w:val="595959"/>
        </w:rPr>
        <w:t xml:space="preserve">Ziele werden mit der Durchführung </w:t>
      </w:r>
      <w:r w:rsidR="0092758B" w:rsidRPr="00FE26CD">
        <w:rPr>
          <w:rFonts w:asciiTheme="minorHAnsi" w:hAnsiTheme="minorHAnsi" w:cstheme="minorHAnsi"/>
          <w:color w:val="595959"/>
        </w:rPr>
        <w:t>(</w:t>
      </w:r>
      <w:r w:rsidRPr="00FE26CD">
        <w:rPr>
          <w:rFonts w:asciiTheme="minorHAnsi" w:hAnsiTheme="minorHAnsi" w:cstheme="minorHAnsi"/>
          <w:color w:val="595959"/>
        </w:rPr>
        <w:t>des Praxisprojektes, des Angebots bzw. der Aktivität</w:t>
      </w:r>
      <w:r w:rsidR="0092758B" w:rsidRPr="00FE26CD">
        <w:rPr>
          <w:rFonts w:asciiTheme="minorHAnsi" w:hAnsiTheme="minorHAnsi" w:cstheme="minorHAnsi"/>
          <w:color w:val="595959"/>
        </w:rPr>
        <w:t>)</w:t>
      </w:r>
      <w:r w:rsidRPr="00FE26CD">
        <w:rPr>
          <w:rFonts w:asciiTheme="minorHAnsi" w:hAnsiTheme="minorHAnsi" w:cstheme="minorHAnsi"/>
          <w:color w:val="595959"/>
        </w:rPr>
        <w:t xml:space="preserve"> </w:t>
      </w:r>
      <w:r w:rsidR="00B46B94" w:rsidRPr="00FE26CD">
        <w:rPr>
          <w:rFonts w:asciiTheme="minorHAnsi" w:hAnsiTheme="minorHAnsi" w:cstheme="minorHAnsi"/>
          <w:color w:val="595959"/>
        </w:rPr>
        <w:t xml:space="preserve">bei dem/der </w:t>
      </w:r>
      <w:proofErr w:type="spellStart"/>
      <w:r w:rsidR="00B46B94" w:rsidRPr="00FE26CD">
        <w:rPr>
          <w:rFonts w:asciiTheme="minorHAnsi" w:hAnsiTheme="minorHAnsi" w:cstheme="minorHAnsi"/>
          <w:color w:val="595959"/>
        </w:rPr>
        <w:t>LehrgangsteilnehmerIn</w:t>
      </w:r>
      <w:proofErr w:type="spellEnd"/>
      <w:r w:rsidR="00B46B94" w:rsidRPr="00FE26CD">
        <w:rPr>
          <w:rFonts w:asciiTheme="minorHAnsi" w:hAnsiTheme="minorHAnsi" w:cstheme="minorHAnsi"/>
          <w:color w:val="595959"/>
        </w:rPr>
        <w:t xml:space="preserve"> </w:t>
      </w:r>
      <w:r w:rsidRPr="00FE26CD">
        <w:rPr>
          <w:rFonts w:asciiTheme="minorHAnsi" w:hAnsiTheme="minorHAnsi" w:cstheme="minorHAnsi"/>
          <w:color w:val="595959"/>
        </w:rPr>
        <w:t>verfolgt?</w:t>
      </w:r>
    </w:p>
    <w:sdt>
      <w:sdtPr>
        <w:rPr>
          <w:rFonts w:eastAsiaTheme="minorHAnsi"/>
        </w:rPr>
        <w:id w:val="-1169098704"/>
        <w:placeholder>
          <w:docPart w:val="0A792264F04D47BFB5AD28F656E7917A"/>
        </w:placeholder>
        <w:showingPlcHdr/>
      </w:sdtPr>
      <w:sdtContent>
        <w:p w14:paraId="5B04C95A"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E16D5FB" w14:textId="1C5E1116"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Welchen inhaltlichen und organisatorischen Vorgaben unterliegt die Durchführung </w:t>
      </w:r>
      <w:r w:rsidR="0092758B" w:rsidRPr="00FE26CD">
        <w:rPr>
          <w:rFonts w:asciiTheme="minorHAnsi" w:hAnsiTheme="minorHAnsi" w:cstheme="minorHAnsi"/>
          <w:color w:val="595959"/>
        </w:rPr>
        <w:t>(</w:t>
      </w:r>
      <w:r w:rsidRPr="00FE26CD">
        <w:rPr>
          <w:rFonts w:asciiTheme="minorHAnsi" w:hAnsiTheme="minorHAnsi" w:cstheme="minorHAnsi"/>
          <w:color w:val="595959"/>
        </w:rPr>
        <w:t>des Praxisprojektes</w:t>
      </w:r>
      <w:r w:rsidR="00710B70" w:rsidRPr="00FE26CD">
        <w:rPr>
          <w:rFonts w:asciiTheme="minorHAnsi" w:hAnsiTheme="minorHAnsi" w:cstheme="minorHAnsi"/>
          <w:color w:val="595959"/>
        </w:rPr>
        <w:t>, des Angebots bzw. der Aktivität</w:t>
      </w:r>
      <w:r w:rsidR="0092758B" w:rsidRPr="00FE26CD">
        <w:rPr>
          <w:rFonts w:asciiTheme="minorHAnsi" w:hAnsiTheme="minorHAnsi" w:cstheme="minorHAnsi"/>
          <w:color w:val="595959"/>
        </w:rPr>
        <w:t>)</w:t>
      </w:r>
      <w:r w:rsidRPr="00FE26CD">
        <w:rPr>
          <w:rFonts w:asciiTheme="minorHAnsi" w:hAnsiTheme="minorHAnsi" w:cstheme="minorHAnsi"/>
          <w:color w:val="595959"/>
        </w:rPr>
        <w:t>?</w:t>
      </w:r>
    </w:p>
    <w:sdt>
      <w:sdtPr>
        <w:rPr>
          <w:rFonts w:eastAsiaTheme="minorHAnsi"/>
        </w:rPr>
        <w:id w:val="336113933"/>
        <w:placeholder>
          <w:docPart w:val="B83B513F0905451088FABCB88769476C"/>
        </w:placeholder>
        <w:showingPlcHdr/>
      </w:sdtPr>
      <w:sdtContent>
        <w:p w14:paraId="496B41F6"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D1BFFF5" w14:textId="3A782381"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werden die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bei der Durchführung </w:t>
      </w:r>
      <w:r w:rsidR="0092758B" w:rsidRPr="00FE26CD">
        <w:rPr>
          <w:rFonts w:asciiTheme="minorHAnsi" w:hAnsiTheme="minorHAnsi" w:cstheme="minorHAnsi"/>
          <w:color w:val="595959"/>
        </w:rPr>
        <w:t>(</w:t>
      </w:r>
      <w:r w:rsidRPr="00FE26CD">
        <w:rPr>
          <w:rFonts w:asciiTheme="minorHAnsi" w:hAnsiTheme="minorHAnsi" w:cstheme="minorHAnsi"/>
          <w:color w:val="595959"/>
        </w:rPr>
        <w:t>ihres Projektes, ihres Angebotes bzw. ihrer Aktivität</w:t>
      </w:r>
      <w:r w:rsidR="0092758B" w:rsidRPr="00FE26CD">
        <w:rPr>
          <w:rFonts w:asciiTheme="minorHAnsi" w:hAnsiTheme="minorHAnsi" w:cstheme="minorHAnsi"/>
          <w:color w:val="595959"/>
        </w:rPr>
        <w:t>)</w:t>
      </w:r>
      <w:r w:rsidRPr="00FE26CD">
        <w:rPr>
          <w:rFonts w:asciiTheme="minorHAnsi" w:hAnsiTheme="minorHAnsi" w:cstheme="minorHAnsi"/>
          <w:color w:val="595959"/>
        </w:rPr>
        <w:t xml:space="preserve"> unterstützt?</w:t>
      </w:r>
    </w:p>
    <w:sdt>
      <w:sdtPr>
        <w:rPr>
          <w:rFonts w:eastAsiaTheme="minorHAnsi"/>
        </w:rPr>
        <w:id w:val="1306892102"/>
        <w:placeholder>
          <w:docPart w:val="09C920096CEA47F7A7208E0075BB6DE7"/>
        </w:placeholder>
        <w:showingPlcHdr/>
      </w:sdtPr>
      <w:sdtContent>
        <w:p w14:paraId="5E9E2C0B"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6374AEC" w14:textId="438C10DD"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lastRenderedPageBreak/>
        <w:t xml:space="preserve">Wie wird der (Lern-)Erfolg </w:t>
      </w:r>
      <w:r w:rsidR="003A5DF5" w:rsidRPr="00FE26CD">
        <w:rPr>
          <w:rFonts w:asciiTheme="minorHAnsi" w:hAnsiTheme="minorHAnsi" w:cstheme="minorHAnsi"/>
          <w:color w:val="595959"/>
        </w:rPr>
        <w:t>(</w:t>
      </w:r>
      <w:r w:rsidRPr="00FE26CD">
        <w:rPr>
          <w:rFonts w:asciiTheme="minorHAnsi" w:hAnsiTheme="minorHAnsi" w:cstheme="minorHAnsi"/>
          <w:color w:val="595959"/>
        </w:rPr>
        <w:t>des Praxisprojekts, des Angebots, bzw. der Aktivität</w:t>
      </w:r>
      <w:r w:rsidR="003A5DF5" w:rsidRPr="00FE26CD">
        <w:rPr>
          <w:rFonts w:asciiTheme="minorHAnsi" w:hAnsiTheme="minorHAnsi" w:cstheme="minorHAnsi"/>
          <w:color w:val="595959"/>
        </w:rPr>
        <w:t>)</w:t>
      </w:r>
      <w:r w:rsidRPr="00FE26CD">
        <w:rPr>
          <w:rFonts w:asciiTheme="minorHAnsi" w:hAnsiTheme="minorHAnsi" w:cstheme="minorHAnsi"/>
          <w:color w:val="595959"/>
        </w:rPr>
        <w:t xml:space="preserve"> evaluiert?</w:t>
      </w:r>
    </w:p>
    <w:sdt>
      <w:sdtPr>
        <w:rPr>
          <w:rFonts w:eastAsiaTheme="minorHAnsi"/>
        </w:rPr>
        <w:id w:val="427011842"/>
        <w:placeholder>
          <w:docPart w:val="8EEFA622F651477B9EC9B18962413BF0"/>
        </w:placeholder>
        <w:showingPlcHdr/>
      </w:sdtPr>
      <w:sdtContent>
        <w:p w14:paraId="292F8D10"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02420F63"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Gibt es ein Praxiscoaching? Wenn ja, wie ist dieses gestaltet?</w:t>
      </w:r>
    </w:p>
    <w:sdt>
      <w:sdtPr>
        <w:rPr>
          <w:rFonts w:eastAsiaTheme="minorHAnsi"/>
        </w:rPr>
        <w:id w:val="946970580"/>
        <w:placeholder>
          <w:docPart w:val="75E1226908A349A796A84114234D6E8F"/>
        </w:placeholder>
        <w:showingPlcHdr/>
      </w:sdtPr>
      <w:sdtContent>
        <w:p w14:paraId="77896E70"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B54FFAA"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46E0E72A" w14:textId="411A4838"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 xml:space="preserve">Abschlussarbeit (nur auszufüllen falls </w:t>
      </w:r>
      <w:r w:rsidR="003A5DF5" w:rsidRPr="00FE26CD">
        <w:rPr>
          <w:rFonts w:asciiTheme="minorHAnsi" w:hAnsiTheme="minorHAnsi" w:cstheme="minorHAnsi"/>
          <w:bCs/>
          <w:sz w:val="26"/>
          <w:szCs w:val="26"/>
        </w:rPr>
        <w:t>diese</w:t>
      </w:r>
      <w:r w:rsidRPr="00FE26CD">
        <w:rPr>
          <w:rFonts w:asciiTheme="minorHAnsi" w:hAnsiTheme="minorHAnsi" w:cstheme="minorHAnsi"/>
          <w:bCs/>
          <w:sz w:val="26"/>
          <w:szCs w:val="26"/>
        </w:rPr>
        <w:t xml:space="preserve"> Bestandteil des Lehrgangs ist)</w:t>
      </w:r>
    </w:p>
    <w:p w14:paraId="3D110EE6" w14:textId="609F7E6D"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w:t>
      </w:r>
      <w:r w:rsidR="00FD3524" w:rsidRPr="00FE26CD">
        <w:rPr>
          <w:rFonts w:asciiTheme="minorHAnsi" w:hAnsiTheme="minorHAnsi" w:cstheme="minorHAnsi"/>
          <w:color w:val="595959"/>
        </w:rPr>
        <w:t xml:space="preserve">pädagogischen </w:t>
      </w:r>
      <w:r w:rsidRPr="00FE26CD">
        <w:rPr>
          <w:rFonts w:asciiTheme="minorHAnsi" w:hAnsiTheme="minorHAnsi" w:cstheme="minorHAnsi"/>
          <w:color w:val="595959"/>
        </w:rPr>
        <w:t xml:space="preserve">Ziele werden mit dem Verfassen der Abschlussarbeit </w:t>
      </w:r>
      <w:r w:rsidR="00B46B94" w:rsidRPr="00FE26CD">
        <w:rPr>
          <w:rFonts w:asciiTheme="minorHAnsi" w:hAnsiTheme="minorHAnsi" w:cstheme="minorHAnsi"/>
          <w:color w:val="595959"/>
        </w:rPr>
        <w:t xml:space="preserve">bei dem/der </w:t>
      </w:r>
      <w:proofErr w:type="spellStart"/>
      <w:r w:rsidR="00B46B94" w:rsidRPr="00FE26CD">
        <w:rPr>
          <w:rFonts w:asciiTheme="minorHAnsi" w:hAnsiTheme="minorHAnsi" w:cstheme="minorHAnsi"/>
          <w:color w:val="595959"/>
        </w:rPr>
        <w:t>LehrgangsteilnehmerIn</w:t>
      </w:r>
      <w:proofErr w:type="spellEnd"/>
      <w:r w:rsidR="00B46B94" w:rsidRPr="00FE26CD">
        <w:rPr>
          <w:rFonts w:asciiTheme="minorHAnsi" w:hAnsiTheme="minorHAnsi" w:cstheme="minorHAnsi"/>
          <w:color w:val="595959"/>
        </w:rPr>
        <w:t xml:space="preserve"> </w:t>
      </w:r>
      <w:r w:rsidRPr="00FE26CD">
        <w:rPr>
          <w:rFonts w:asciiTheme="minorHAnsi" w:hAnsiTheme="minorHAnsi" w:cstheme="minorHAnsi"/>
          <w:color w:val="595959"/>
        </w:rPr>
        <w:t>verfolgt?</w:t>
      </w:r>
    </w:p>
    <w:sdt>
      <w:sdtPr>
        <w:rPr>
          <w:rFonts w:eastAsiaTheme="minorHAnsi"/>
        </w:rPr>
        <w:id w:val="-1780472963"/>
        <w:placeholder>
          <w:docPart w:val="54EB428F7E31454B8307E7354B00C4B7"/>
        </w:placeholder>
        <w:showingPlcHdr/>
      </w:sdtPr>
      <w:sdtContent>
        <w:p w14:paraId="66E7D7DD"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27562D3" w14:textId="7BDCA558"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Welchen inhaltlichen und formalen Vorgaben unterliegt die Abschlussarbeit? Welcher Mindestumfang hinsichtlich der </w:t>
      </w:r>
      <w:r w:rsidR="003A5DF5" w:rsidRPr="00FE26CD">
        <w:rPr>
          <w:rFonts w:asciiTheme="minorHAnsi" w:hAnsiTheme="minorHAnsi" w:cstheme="minorHAnsi"/>
          <w:color w:val="595959"/>
        </w:rPr>
        <w:t>Zeichenanzahl</w:t>
      </w:r>
      <w:r w:rsidRPr="00FE26CD">
        <w:rPr>
          <w:rFonts w:asciiTheme="minorHAnsi" w:hAnsiTheme="minorHAnsi" w:cstheme="minorHAnsi"/>
          <w:color w:val="595959"/>
        </w:rPr>
        <w:t xml:space="preserve"> </w:t>
      </w:r>
      <w:r w:rsidR="003A5DF5" w:rsidRPr="00FE26CD">
        <w:rPr>
          <w:rFonts w:asciiTheme="minorHAnsi" w:hAnsiTheme="minorHAnsi" w:cstheme="minorHAnsi"/>
          <w:color w:val="595959"/>
        </w:rPr>
        <w:t>inkl. Leerzeichen</w:t>
      </w:r>
      <w:r w:rsidRPr="00FE26CD">
        <w:rPr>
          <w:rFonts w:asciiTheme="minorHAnsi" w:hAnsiTheme="minorHAnsi" w:cstheme="minorHAnsi"/>
          <w:color w:val="595959"/>
        </w:rPr>
        <w:t xml:space="preserve"> ist in diesen Vorgaben enthalten?</w:t>
      </w:r>
    </w:p>
    <w:sdt>
      <w:sdtPr>
        <w:rPr>
          <w:rFonts w:eastAsiaTheme="minorHAnsi"/>
        </w:rPr>
        <w:id w:val="1866631906"/>
        <w:placeholder>
          <w:docPart w:val="2B1C7C13316744CDB016AE6520965C0E"/>
        </w:placeholder>
        <w:showingPlcHdr/>
      </w:sdtPr>
      <w:sdtContent>
        <w:p w14:paraId="28A594D5"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C5D0740"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werden die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beim Verfassen ihrer Abschlussarbeit unterstützt?</w:t>
      </w:r>
    </w:p>
    <w:sdt>
      <w:sdtPr>
        <w:rPr>
          <w:rFonts w:eastAsiaTheme="minorHAnsi"/>
        </w:rPr>
        <w:id w:val="1901090368"/>
        <w:placeholder>
          <w:docPart w:val="54B5898619CD41EA831F559986C6E329"/>
        </w:placeholder>
        <w:showingPlcHdr/>
      </w:sdtPr>
      <w:sdtContent>
        <w:p w14:paraId="1575039F"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17EC10D9"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564F0C34" w14:textId="77777777" w:rsidR="00101ACA" w:rsidRPr="00FE26CD" w:rsidRDefault="00FD3524"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 xml:space="preserve">Pädagogisches Konzept, </w:t>
      </w:r>
      <w:r w:rsidR="00101ACA" w:rsidRPr="00FE26CD">
        <w:rPr>
          <w:rFonts w:asciiTheme="minorHAnsi" w:hAnsiTheme="minorHAnsi" w:cstheme="minorHAnsi"/>
          <w:bCs/>
          <w:sz w:val="26"/>
          <w:szCs w:val="26"/>
        </w:rPr>
        <w:t>Methodik und Didaktik</w:t>
      </w:r>
    </w:p>
    <w:p w14:paraId="319409A6" w14:textId="77777777" w:rsidR="00FD3524"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Nach welchem</w:t>
      </w:r>
      <w:r w:rsidR="00FD3524" w:rsidRPr="00FE26CD">
        <w:rPr>
          <w:rFonts w:asciiTheme="minorHAnsi" w:hAnsiTheme="minorHAnsi" w:cstheme="minorHAnsi"/>
          <w:color w:val="595959"/>
        </w:rPr>
        <w:t xml:space="preserve"> pädagogischen Konzept und nach welchen </w:t>
      </w:r>
      <w:r w:rsidR="003361E4" w:rsidRPr="00FE26CD">
        <w:rPr>
          <w:rFonts w:asciiTheme="minorHAnsi" w:hAnsiTheme="minorHAnsi" w:cstheme="minorHAnsi"/>
          <w:color w:val="595959"/>
        </w:rPr>
        <w:t>pädagogischen</w:t>
      </w:r>
      <w:r w:rsidR="00FD3524" w:rsidRPr="00FE26CD">
        <w:rPr>
          <w:rFonts w:asciiTheme="minorHAnsi" w:hAnsiTheme="minorHAnsi" w:cstheme="minorHAnsi"/>
          <w:color w:val="595959"/>
        </w:rPr>
        <w:t xml:space="preserve"> Grundsätzen </w:t>
      </w:r>
      <w:r w:rsidRPr="00FE26CD">
        <w:rPr>
          <w:rFonts w:asciiTheme="minorHAnsi" w:hAnsiTheme="minorHAnsi" w:cstheme="minorHAnsi"/>
          <w:color w:val="595959"/>
        </w:rPr>
        <w:t>wird gearbeitet?</w:t>
      </w:r>
    </w:p>
    <w:sdt>
      <w:sdtPr>
        <w:rPr>
          <w:rFonts w:eastAsiaTheme="minorHAnsi"/>
        </w:rPr>
        <w:id w:val="1272518221"/>
        <w:placeholder>
          <w:docPart w:val="F82B3624379C4CCD80992AE0034FACE2"/>
        </w:placeholder>
        <w:showingPlcHdr/>
      </w:sdtPr>
      <w:sdtContent>
        <w:p w14:paraId="6DCFBBF4"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1742E838" w14:textId="77777777" w:rsidR="003361E4" w:rsidRDefault="003361E4"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methodisch-didaktischen Konzepte kommen zum Einsatz?</w:t>
      </w:r>
    </w:p>
    <w:sdt>
      <w:sdtPr>
        <w:rPr>
          <w:rFonts w:eastAsiaTheme="minorHAnsi"/>
        </w:rPr>
        <w:id w:val="-1948302521"/>
        <w:placeholder>
          <w:docPart w:val="23A7A85938104E219DC11DF73AC2AF05"/>
        </w:placeholder>
        <w:showingPlcHdr/>
      </w:sdtPr>
      <w:sdtContent>
        <w:p w14:paraId="25EA6D53"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CD367AF" w14:textId="77777777" w:rsidR="00E46491" w:rsidRDefault="00E46491"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Auf w</w:t>
      </w:r>
      <w:r w:rsidR="00101ACA" w:rsidRPr="00FE26CD">
        <w:rPr>
          <w:rFonts w:asciiTheme="minorHAnsi" w:hAnsiTheme="minorHAnsi" w:cstheme="minorHAnsi"/>
          <w:color w:val="595959"/>
        </w:rPr>
        <w:t xml:space="preserve">elche Literatur </w:t>
      </w:r>
      <w:r w:rsidRPr="00FE26CD">
        <w:rPr>
          <w:rFonts w:asciiTheme="minorHAnsi" w:hAnsiTheme="minorHAnsi" w:cstheme="minorHAnsi"/>
          <w:color w:val="595959"/>
        </w:rPr>
        <w:t>wird Bezug genommen?</w:t>
      </w:r>
    </w:p>
    <w:sdt>
      <w:sdtPr>
        <w:rPr>
          <w:rFonts w:eastAsiaTheme="minorHAnsi"/>
        </w:rPr>
        <w:id w:val="-931194565"/>
        <w:placeholder>
          <w:docPart w:val="12232FE937FC4EEFAFAE742FC9B222D1"/>
        </w:placeholder>
        <w:showingPlcHdr/>
      </w:sdtPr>
      <w:sdtContent>
        <w:p w14:paraId="13B7AE68"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53D9F61" w14:textId="77777777" w:rsidR="00101ACA" w:rsidRDefault="00E46491"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w:t>
      </w:r>
      <w:r w:rsidR="00101ACA" w:rsidRPr="00FE26CD">
        <w:rPr>
          <w:rFonts w:asciiTheme="minorHAnsi" w:hAnsiTheme="minorHAnsi" w:cstheme="minorHAnsi"/>
          <w:color w:val="595959"/>
        </w:rPr>
        <w:t>elche Kursunterlagen werden verwendet?</w:t>
      </w:r>
    </w:p>
    <w:sdt>
      <w:sdtPr>
        <w:rPr>
          <w:rFonts w:eastAsiaTheme="minorHAnsi"/>
        </w:rPr>
        <w:id w:val="-937595815"/>
        <w:placeholder>
          <w:docPart w:val="BEBD8124932D4FC78CCDFFFFA8679989"/>
        </w:placeholder>
        <w:showingPlcHdr/>
      </w:sdtPr>
      <w:sdtContent>
        <w:p w14:paraId="7B59BAB3"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818415A"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wird die Aktualität der Kursunterlagen gewährleistet?</w:t>
      </w:r>
    </w:p>
    <w:sdt>
      <w:sdtPr>
        <w:rPr>
          <w:rFonts w:eastAsiaTheme="minorHAnsi"/>
        </w:rPr>
        <w:id w:val="1200352820"/>
        <w:placeholder>
          <w:docPart w:val="BC96AD03A0BF4D2086801F410C511100"/>
        </w:placeholder>
        <w:showingPlcHdr/>
      </w:sdtPr>
      <w:sdtContent>
        <w:p w14:paraId="5E9B22D3"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158FEFDE" w14:textId="77777777" w:rsidR="00101ACA" w:rsidRPr="00FE26CD" w:rsidRDefault="00101ACA" w:rsidP="002A5821">
      <w:pPr>
        <w:spacing w:line="23" w:lineRule="atLeast"/>
        <w:rPr>
          <w:rFonts w:asciiTheme="minorHAnsi" w:hAnsiTheme="minorHAnsi" w:cstheme="minorHAnsi"/>
          <w:color w:val="595959"/>
        </w:rPr>
      </w:pPr>
    </w:p>
    <w:p w14:paraId="4DF1C6C7"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Abschluss des Lehrgangs</w:t>
      </w:r>
    </w:p>
    <w:p w14:paraId="4F63A3CC"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Kriterien müssen für den erfolgreichen Abschluss des Lehrgangs erfüllt sein? Welche </w:t>
      </w:r>
      <w:r w:rsidR="00E46491" w:rsidRPr="00FE26CD">
        <w:rPr>
          <w:rFonts w:asciiTheme="minorHAnsi" w:hAnsiTheme="minorHAnsi" w:cstheme="minorHAnsi"/>
          <w:color w:val="595959"/>
        </w:rPr>
        <w:t xml:space="preserve">Vorgaben bestehen </w:t>
      </w:r>
      <w:r w:rsidRPr="00FE26CD">
        <w:rPr>
          <w:rFonts w:asciiTheme="minorHAnsi" w:hAnsiTheme="minorHAnsi" w:cstheme="minorHAnsi"/>
          <w:color w:val="595959"/>
        </w:rPr>
        <w:t>bezüglich Anwesenheit?</w:t>
      </w:r>
    </w:p>
    <w:sdt>
      <w:sdtPr>
        <w:rPr>
          <w:rFonts w:eastAsiaTheme="minorHAnsi"/>
        </w:rPr>
        <w:id w:val="1937717811"/>
        <w:placeholder>
          <w:docPart w:val="53DFA575A960439BA5A5C4BD9A226ED5"/>
        </w:placeholder>
        <w:showingPlcHdr/>
      </w:sdtPr>
      <w:sdtContent>
        <w:p w14:paraId="7D3DC76D"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C8FAB57"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Vorgehensweise ist festgelegt</w:t>
      </w:r>
      <w:r w:rsidR="005F14E0" w:rsidRPr="00FE26CD">
        <w:rPr>
          <w:rFonts w:asciiTheme="minorHAnsi" w:hAnsiTheme="minorHAnsi" w:cstheme="minorHAnsi"/>
          <w:color w:val="595959"/>
        </w:rPr>
        <w:t xml:space="preserve">, wenn </w:t>
      </w:r>
      <w:proofErr w:type="spellStart"/>
      <w:r w:rsidR="005F14E0" w:rsidRPr="00FE26CD">
        <w:rPr>
          <w:rFonts w:asciiTheme="minorHAnsi" w:hAnsiTheme="minorHAnsi" w:cstheme="minorHAnsi"/>
          <w:color w:val="595959"/>
        </w:rPr>
        <w:t>TeilnehmerInnen</w:t>
      </w:r>
      <w:proofErr w:type="spellEnd"/>
      <w:r w:rsidR="005F14E0" w:rsidRPr="00FE26CD">
        <w:rPr>
          <w:rFonts w:asciiTheme="minorHAnsi" w:hAnsiTheme="minorHAnsi" w:cstheme="minorHAnsi"/>
          <w:color w:val="595959"/>
        </w:rPr>
        <w:t xml:space="preserve"> die oben genannten Kriterien nicht erfüllen</w:t>
      </w:r>
      <w:r w:rsidRPr="00FE26CD">
        <w:rPr>
          <w:rFonts w:asciiTheme="minorHAnsi" w:hAnsiTheme="minorHAnsi" w:cstheme="minorHAnsi"/>
          <w:color w:val="595959"/>
        </w:rPr>
        <w:t>?</w:t>
      </w:r>
    </w:p>
    <w:sdt>
      <w:sdtPr>
        <w:rPr>
          <w:rFonts w:eastAsiaTheme="minorHAnsi"/>
        </w:rPr>
        <w:id w:val="-835374122"/>
        <w:placeholder>
          <w:docPart w:val="39C8C17D62314D3986BA89A0BA80D717"/>
        </w:placeholder>
        <w:showingPlcHdr/>
      </w:sdtPr>
      <w:sdtContent>
        <w:p w14:paraId="750B3106"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EAD0776" w14:textId="77777777" w:rsidR="00101ACA" w:rsidRPr="00FE26CD" w:rsidRDefault="00101ACA" w:rsidP="002A5821">
      <w:pPr>
        <w:spacing w:line="23" w:lineRule="atLeast"/>
        <w:ind w:left="425"/>
        <w:rPr>
          <w:rFonts w:asciiTheme="minorHAnsi" w:hAnsiTheme="minorHAnsi" w:cstheme="minorHAnsi"/>
          <w:color w:val="595959"/>
          <w:sz w:val="24"/>
          <w:szCs w:val="24"/>
        </w:rPr>
      </w:pPr>
    </w:p>
    <w:p w14:paraId="7F04386B"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lastRenderedPageBreak/>
        <w:t xml:space="preserve">Qualifikation der </w:t>
      </w:r>
      <w:r w:rsidR="00E46491" w:rsidRPr="00FE26CD">
        <w:rPr>
          <w:rFonts w:asciiTheme="minorHAnsi" w:hAnsiTheme="minorHAnsi" w:cstheme="minorHAnsi"/>
          <w:bCs/>
          <w:sz w:val="26"/>
          <w:szCs w:val="26"/>
        </w:rPr>
        <w:t>Lehrenden/</w:t>
      </w:r>
      <w:proofErr w:type="spellStart"/>
      <w:r w:rsidR="00E46491" w:rsidRPr="00FE26CD">
        <w:rPr>
          <w:rFonts w:asciiTheme="minorHAnsi" w:hAnsiTheme="minorHAnsi" w:cstheme="minorHAnsi"/>
          <w:bCs/>
          <w:sz w:val="26"/>
          <w:szCs w:val="26"/>
        </w:rPr>
        <w:t>TrainerInnen</w:t>
      </w:r>
      <w:proofErr w:type="spellEnd"/>
    </w:p>
    <w:p w14:paraId="5FF55921" w14:textId="7DFDC2D6" w:rsidR="00101ACA" w:rsidRDefault="00694111"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Anforderungen werden an Lehrende/</w:t>
      </w:r>
      <w:proofErr w:type="spellStart"/>
      <w:r w:rsidRPr="00FE26CD">
        <w:rPr>
          <w:rFonts w:asciiTheme="minorHAnsi" w:hAnsiTheme="minorHAnsi" w:cstheme="minorHAnsi"/>
          <w:color w:val="595959"/>
        </w:rPr>
        <w:t>TrainerInnen</w:t>
      </w:r>
      <w:proofErr w:type="spellEnd"/>
      <w:r w:rsidRPr="00FE26CD">
        <w:rPr>
          <w:rFonts w:asciiTheme="minorHAnsi" w:hAnsiTheme="minorHAnsi" w:cstheme="minorHAnsi"/>
          <w:color w:val="595959"/>
        </w:rPr>
        <w:t xml:space="preserve"> gestellt? </w:t>
      </w:r>
      <w:r w:rsidR="00101ACA" w:rsidRPr="00FE26CD">
        <w:rPr>
          <w:rFonts w:asciiTheme="minorHAnsi" w:hAnsiTheme="minorHAnsi" w:cstheme="minorHAnsi"/>
          <w:color w:val="595959"/>
        </w:rPr>
        <w:t xml:space="preserve">Welche fachlich-inhaltlichen und </w:t>
      </w:r>
      <w:r w:rsidR="008472B9" w:rsidRPr="00FE26CD">
        <w:rPr>
          <w:rFonts w:asciiTheme="minorHAnsi" w:hAnsiTheme="minorHAnsi" w:cstheme="minorHAnsi"/>
          <w:color w:val="595959"/>
        </w:rPr>
        <w:t>methodisch-</w:t>
      </w:r>
      <w:r w:rsidR="00101ACA" w:rsidRPr="00FE26CD">
        <w:rPr>
          <w:rFonts w:asciiTheme="minorHAnsi" w:hAnsiTheme="minorHAnsi" w:cstheme="minorHAnsi"/>
          <w:color w:val="595959"/>
        </w:rPr>
        <w:t xml:space="preserve">didaktischen Qualifikationen/Erfahrungen müssen die </w:t>
      </w:r>
      <w:r w:rsidR="00E46491" w:rsidRPr="00FE26CD">
        <w:rPr>
          <w:rFonts w:asciiTheme="minorHAnsi" w:hAnsiTheme="minorHAnsi" w:cstheme="minorHAnsi"/>
          <w:color w:val="595959"/>
        </w:rPr>
        <w:t>Lehrenden/</w:t>
      </w:r>
      <w:proofErr w:type="spellStart"/>
      <w:r w:rsidR="00E46491" w:rsidRPr="00FE26CD">
        <w:rPr>
          <w:rFonts w:asciiTheme="minorHAnsi" w:hAnsiTheme="minorHAnsi" w:cstheme="minorHAnsi"/>
          <w:color w:val="595959"/>
        </w:rPr>
        <w:t>TrainerInnen</w:t>
      </w:r>
      <w:proofErr w:type="spellEnd"/>
      <w:r w:rsidR="00E46491" w:rsidRPr="00FE26CD">
        <w:rPr>
          <w:rFonts w:asciiTheme="minorHAnsi" w:hAnsiTheme="minorHAnsi" w:cstheme="minorHAnsi"/>
          <w:color w:val="595959"/>
        </w:rPr>
        <w:t xml:space="preserve"> </w:t>
      </w:r>
      <w:r w:rsidR="00101ACA" w:rsidRPr="00FE26CD">
        <w:rPr>
          <w:rFonts w:asciiTheme="minorHAnsi" w:hAnsiTheme="minorHAnsi" w:cstheme="minorHAnsi"/>
          <w:color w:val="595959"/>
        </w:rPr>
        <w:t>vorweisen?</w:t>
      </w:r>
    </w:p>
    <w:sdt>
      <w:sdtPr>
        <w:rPr>
          <w:rFonts w:eastAsiaTheme="minorHAnsi"/>
        </w:rPr>
        <w:id w:val="141620396"/>
        <w:placeholder>
          <w:docPart w:val="DDB26239081B4E1AA26A20B7F135B737"/>
        </w:placeholder>
        <w:showingPlcHdr/>
      </w:sdtPr>
      <w:sdtContent>
        <w:p w14:paraId="66AB6332"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269355B" w14:textId="77777777" w:rsidR="00694111" w:rsidRDefault="00694111"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wird bei der Auswahl von Lehrenden/</w:t>
      </w:r>
      <w:proofErr w:type="spellStart"/>
      <w:r w:rsidRPr="00FE26CD">
        <w:rPr>
          <w:rFonts w:asciiTheme="minorHAnsi" w:hAnsiTheme="minorHAnsi" w:cstheme="minorHAnsi"/>
          <w:color w:val="595959"/>
        </w:rPr>
        <w:t>TrainerInnen</w:t>
      </w:r>
      <w:proofErr w:type="spellEnd"/>
      <w:r w:rsidRPr="00FE26CD">
        <w:rPr>
          <w:rFonts w:asciiTheme="minorHAnsi" w:hAnsiTheme="minorHAnsi" w:cstheme="minorHAnsi"/>
          <w:color w:val="595959"/>
        </w:rPr>
        <w:t xml:space="preserve"> sichergestellt, dass diese den zuvor beschriebenen Anforderungen entsprechen?</w:t>
      </w:r>
    </w:p>
    <w:sdt>
      <w:sdtPr>
        <w:rPr>
          <w:rFonts w:eastAsiaTheme="minorHAnsi"/>
        </w:rPr>
        <w:id w:val="-1206402809"/>
        <w:placeholder>
          <w:docPart w:val="7317D6C3CCF243BBA4910BC99ABAE921"/>
        </w:placeholder>
        <w:showingPlcHdr/>
      </w:sdtPr>
      <w:sdtContent>
        <w:p w14:paraId="513F4200"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930D340" w14:textId="68B80C28" w:rsidR="00101ACA" w:rsidRDefault="00694111"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wird sichergestellt, </w:t>
      </w:r>
      <w:r w:rsidR="00B46B94" w:rsidRPr="00FE26CD">
        <w:rPr>
          <w:rFonts w:asciiTheme="minorHAnsi" w:hAnsiTheme="minorHAnsi" w:cstheme="minorHAnsi"/>
          <w:color w:val="595959"/>
        </w:rPr>
        <w:t>dass die Lehrenden/</w:t>
      </w:r>
      <w:proofErr w:type="spellStart"/>
      <w:r w:rsidR="00B46B94" w:rsidRPr="00FE26CD">
        <w:rPr>
          <w:rFonts w:asciiTheme="minorHAnsi" w:hAnsiTheme="minorHAnsi" w:cstheme="minorHAnsi"/>
          <w:color w:val="595959"/>
        </w:rPr>
        <w:t>TrainerInnen</w:t>
      </w:r>
      <w:proofErr w:type="spellEnd"/>
      <w:r w:rsidR="008472B9" w:rsidRPr="00FE26CD">
        <w:rPr>
          <w:rFonts w:asciiTheme="minorHAnsi" w:hAnsiTheme="minorHAnsi" w:cstheme="minorHAnsi"/>
          <w:color w:val="595959"/>
        </w:rPr>
        <w:t xml:space="preserve"> auch in Zukunft</w:t>
      </w:r>
      <w:r w:rsidR="00E01465" w:rsidRPr="00FE26CD">
        <w:rPr>
          <w:rFonts w:asciiTheme="minorHAnsi" w:hAnsiTheme="minorHAnsi" w:cstheme="minorHAnsi"/>
          <w:color w:val="595959"/>
        </w:rPr>
        <w:t xml:space="preserve"> für die</w:t>
      </w:r>
      <w:r w:rsidR="00B46B94" w:rsidRPr="00FE26CD">
        <w:rPr>
          <w:rFonts w:asciiTheme="minorHAnsi" w:hAnsiTheme="minorHAnsi" w:cstheme="minorHAnsi"/>
          <w:color w:val="595959"/>
        </w:rPr>
        <w:t xml:space="preserve"> zeitgemäß</w:t>
      </w:r>
      <w:r w:rsidR="00E01465" w:rsidRPr="00FE26CD">
        <w:rPr>
          <w:rFonts w:asciiTheme="minorHAnsi" w:hAnsiTheme="minorHAnsi" w:cstheme="minorHAnsi"/>
          <w:color w:val="595959"/>
        </w:rPr>
        <w:t>e Umsetzung des Lehrgangs</w:t>
      </w:r>
      <w:r w:rsidR="008472B9" w:rsidRPr="00FE26CD">
        <w:rPr>
          <w:rFonts w:asciiTheme="minorHAnsi" w:hAnsiTheme="minorHAnsi" w:cstheme="minorHAnsi"/>
          <w:color w:val="595959"/>
        </w:rPr>
        <w:t xml:space="preserve"> </w:t>
      </w:r>
      <w:r w:rsidRPr="00FE26CD">
        <w:rPr>
          <w:rFonts w:asciiTheme="minorHAnsi" w:hAnsiTheme="minorHAnsi" w:cstheme="minorHAnsi"/>
          <w:color w:val="595959"/>
        </w:rPr>
        <w:t xml:space="preserve">qualifiziert </w:t>
      </w:r>
      <w:r w:rsidR="008472B9" w:rsidRPr="00FE26CD">
        <w:rPr>
          <w:rFonts w:asciiTheme="minorHAnsi" w:hAnsiTheme="minorHAnsi" w:cstheme="minorHAnsi"/>
          <w:color w:val="595959"/>
        </w:rPr>
        <w:t>bleiben</w:t>
      </w:r>
      <w:r w:rsidRPr="00FE26CD">
        <w:rPr>
          <w:rFonts w:asciiTheme="minorHAnsi" w:hAnsiTheme="minorHAnsi" w:cstheme="minorHAnsi"/>
          <w:color w:val="595959"/>
        </w:rPr>
        <w:t>?</w:t>
      </w:r>
    </w:p>
    <w:sdt>
      <w:sdtPr>
        <w:rPr>
          <w:rFonts w:eastAsiaTheme="minorHAnsi"/>
        </w:rPr>
        <w:id w:val="-409623749"/>
        <w:placeholder>
          <w:docPart w:val="2DD1E44EE500447A933B2E62423A9CC3"/>
        </w:placeholder>
        <w:showingPlcHdr/>
      </w:sdtPr>
      <w:sdtContent>
        <w:p w14:paraId="30868FB2"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1252D5E" w14:textId="77777777" w:rsidR="00101ACA" w:rsidRPr="00FE26CD" w:rsidRDefault="00101ACA" w:rsidP="002A5821">
      <w:pPr>
        <w:spacing w:line="23" w:lineRule="atLeast"/>
        <w:ind w:left="425"/>
        <w:rPr>
          <w:rFonts w:asciiTheme="minorHAnsi" w:hAnsiTheme="minorHAnsi" w:cstheme="minorHAnsi"/>
          <w:color w:val="595959"/>
          <w:sz w:val="12"/>
          <w:szCs w:val="12"/>
        </w:rPr>
      </w:pPr>
    </w:p>
    <w:p w14:paraId="6A4A575F"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Organisation</w:t>
      </w:r>
    </w:p>
    <w:p w14:paraId="4106CAC0" w14:textId="77777777" w:rsidR="00900EC2" w:rsidRDefault="00900EC2"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hoch ist die erwartete durchschnittliche Anzahl an Personen, die pro Jahr diesen Lehrgang absolvieren?</w:t>
      </w:r>
    </w:p>
    <w:sdt>
      <w:sdtPr>
        <w:rPr>
          <w:rFonts w:eastAsiaTheme="minorHAnsi"/>
        </w:rPr>
        <w:id w:val="-2030256179"/>
        <w:placeholder>
          <w:docPart w:val="830D374CB45C4815A03DE139BDFAE04E"/>
        </w:placeholder>
        <w:showingPlcHdr/>
      </w:sdtPr>
      <w:sdtContent>
        <w:p w14:paraId="390237F4"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C9D0F87"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werden die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über das Lehrgangsangebot informiert? Welche Informationen werden dabei kommuniziert?</w:t>
      </w:r>
    </w:p>
    <w:sdt>
      <w:sdtPr>
        <w:rPr>
          <w:rFonts w:eastAsiaTheme="minorHAnsi"/>
        </w:rPr>
        <w:id w:val="95676058"/>
        <w:placeholder>
          <w:docPart w:val="0A5E6A163C6F4B5F85C335F953968097"/>
        </w:placeholder>
        <w:showingPlcHdr/>
      </w:sdtPr>
      <w:sdtContent>
        <w:p w14:paraId="08CDE43C"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0697778" w14:textId="52C532C2" w:rsidR="00101ACA" w:rsidRPr="00FE26CD" w:rsidRDefault="00F55C56" w:rsidP="002A5821">
      <w:pPr>
        <w:pStyle w:val="Listenabsatz"/>
        <w:numPr>
          <w:ilvl w:val="0"/>
          <w:numId w:val="12"/>
        </w:numPr>
        <w:spacing w:line="23" w:lineRule="atLeast"/>
        <w:ind w:left="709" w:hanging="284"/>
        <w:rPr>
          <w:rFonts w:asciiTheme="minorHAnsi" w:hAnsiTheme="minorHAnsi" w:cstheme="minorHAnsi"/>
          <w:color w:val="595959"/>
        </w:rPr>
      </w:pPr>
      <w:r w:rsidRPr="00FE26CD">
        <w:rPr>
          <w:rFonts w:asciiTheme="minorHAnsi" w:hAnsiTheme="minorHAnsi" w:cstheme="minorHAnsi"/>
          <w:color w:val="595959"/>
        </w:rPr>
        <w:t xml:space="preserve">Kosten für den/die </w:t>
      </w:r>
      <w:proofErr w:type="spellStart"/>
      <w:r w:rsidRPr="00FE26CD">
        <w:rPr>
          <w:rFonts w:asciiTheme="minorHAnsi" w:hAnsiTheme="minorHAnsi" w:cstheme="minorHAnsi"/>
          <w:color w:val="595959"/>
        </w:rPr>
        <w:t>LehrgangsteilnehmerIn</w:t>
      </w:r>
      <w:proofErr w:type="spellEnd"/>
    </w:p>
    <w:p w14:paraId="40FA2699" w14:textId="77777777" w:rsidR="00624BBC" w:rsidRPr="00624BBC" w:rsidRDefault="00C94A92" w:rsidP="00624BBC">
      <w:pPr>
        <w:pStyle w:val="Listenabsatz"/>
        <w:numPr>
          <w:ilvl w:val="1"/>
          <w:numId w:val="12"/>
        </w:numPr>
        <w:spacing w:after="40" w:line="23" w:lineRule="atLeast"/>
        <w:rPr>
          <w:rFonts w:asciiTheme="minorHAnsi" w:eastAsiaTheme="minorHAnsi" w:hAnsiTheme="minorHAnsi" w:cstheme="minorHAnsi"/>
          <w:sz w:val="20"/>
          <w:szCs w:val="20"/>
        </w:rPr>
      </w:pPr>
      <w:r w:rsidRPr="00624BBC">
        <w:rPr>
          <w:rFonts w:asciiTheme="minorHAnsi" w:hAnsiTheme="minorHAnsi" w:cstheme="minorHAnsi"/>
          <w:color w:val="595959"/>
        </w:rPr>
        <w:t>Lehrgangsgebühr</w:t>
      </w:r>
      <w:r w:rsidR="00101ACA" w:rsidRPr="00624BBC">
        <w:rPr>
          <w:rFonts w:asciiTheme="minorHAnsi" w:hAnsiTheme="minorHAnsi" w:cstheme="minorHAnsi"/>
          <w:color w:val="595959"/>
        </w:rPr>
        <w:t xml:space="preserve">: </w:t>
      </w:r>
      <w:sdt>
        <w:sdtPr>
          <w:rPr>
            <w:rFonts w:eastAsiaTheme="minorHAnsi"/>
          </w:rPr>
          <w:id w:val="588886771"/>
          <w:placeholder>
            <w:docPart w:val="88573CC29B1F453A867A9150375C6A8E"/>
          </w:placeholder>
          <w:showingPlcHdr/>
        </w:sdtPr>
        <w:sdtContent>
          <w:r w:rsidR="00624BBC" w:rsidRPr="00624BBC">
            <w:rPr>
              <w:rStyle w:val="Platzhaltertext"/>
              <w:rFonts w:asciiTheme="minorHAnsi" w:hAnsiTheme="minorHAnsi" w:cstheme="minorHAnsi"/>
              <w:sz w:val="20"/>
              <w:szCs w:val="20"/>
            </w:rPr>
            <w:t>Klicken Sie hier, um Text einzugeben.</w:t>
          </w:r>
        </w:sdtContent>
      </w:sdt>
    </w:p>
    <w:p w14:paraId="77638156" w14:textId="77777777" w:rsidR="00C94A92" w:rsidRPr="00FE26CD" w:rsidRDefault="00C94A92" w:rsidP="002A5821">
      <w:pPr>
        <w:spacing w:after="0" w:line="23" w:lineRule="atLeast"/>
        <w:ind w:left="1503"/>
        <w:rPr>
          <w:rFonts w:asciiTheme="minorHAnsi" w:hAnsiTheme="minorHAnsi" w:cstheme="minorHAnsi"/>
          <w:color w:val="595959"/>
        </w:rPr>
      </w:pPr>
      <w:r w:rsidRPr="00FE26CD">
        <w:rPr>
          <w:rFonts w:asciiTheme="minorHAnsi" w:hAnsiTheme="minorHAnsi" w:cstheme="minorHAnsi"/>
          <w:color w:val="595959"/>
        </w:rPr>
        <w:t>Falls zusätzlich vorhanden:</w:t>
      </w:r>
    </w:p>
    <w:p w14:paraId="3F65B67B" w14:textId="158C82BB" w:rsidR="00101ACA" w:rsidRPr="00FE26CD" w:rsidRDefault="00624BBC" w:rsidP="002A5821">
      <w:pPr>
        <w:pStyle w:val="Listenabsatz"/>
        <w:numPr>
          <w:ilvl w:val="1"/>
          <w:numId w:val="12"/>
        </w:numPr>
        <w:spacing w:after="0" w:line="23" w:lineRule="atLeast"/>
        <w:ind w:left="1503"/>
        <w:rPr>
          <w:rFonts w:asciiTheme="minorHAnsi" w:hAnsiTheme="minorHAnsi" w:cstheme="minorHAnsi"/>
          <w:color w:val="595959"/>
        </w:rPr>
      </w:pPr>
      <w:r>
        <w:rPr>
          <w:rFonts w:asciiTheme="minorHAnsi" w:hAnsiTheme="minorHAnsi" w:cstheme="minorHAnsi"/>
          <w:color w:val="595959"/>
        </w:rPr>
        <w:t>V</w:t>
      </w:r>
      <w:r w:rsidRPr="00FE26CD">
        <w:rPr>
          <w:rFonts w:asciiTheme="minorHAnsi" w:hAnsiTheme="minorHAnsi" w:cstheme="minorHAnsi"/>
          <w:color w:val="595959"/>
        </w:rPr>
        <w:t>erpflegungs- und Übernachtungsgebühr</w:t>
      </w:r>
      <w:r>
        <w:rPr>
          <w:rFonts w:asciiTheme="minorHAnsi" w:hAnsiTheme="minorHAnsi" w:cstheme="minorHAnsi"/>
          <w:color w:val="595959"/>
        </w:rPr>
        <w:t xml:space="preserve">: </w:t>
      </w:r>
      <w:sdt>
        <w:sdtPr>
          <w:rPr>
            <w:rFonts w:eastAsiaTheme="minorHAnsi"/>
          </w:rPr>
          <w:id w:val="1260413662"/>
          <w:placeholder>
            <w:docPart w:val="80CFFD1A59BF4A4C9C1D204D867338B2"/>
          </w:placeholder>
          <w:showingPlcHdr/>
        </w:sdtPr>
        <w:sdtContent>
          <w:r w:rsidRPr="00624BBC">
            <w:rPr>
              <w:rStyle w:val="Platzhaltertext"/>
              <w:rFonts w:asciiTheme="minorHAnsi" w:hAnsiTheme="minorHAnsi" w:cstheme="minorHAnsi"/>
              <w:sz w:val="20"/>
              <w:szCs w:val="20"/>
            </w:rPr>
            <w:t>Klicken Sie hier, um Text einzugeben.</w:t>
          </w:r>
        </w:sdtContent>
      </w:sdt>
    </w:p>
    <w:p w14:paraId="3C165870" w14:textId="5AF3735C" w:rsidR="00101ACA" w:rsidRPr="00FE26CD" w:rsidRDefault="00101ACA" w:rsidP="002A5821">
      <w:pPr>
        <w:pStyle w:val="Listenabsatz"/>
        <w:numPr>
          <w:ilvl w:val="1"/>
          <w:numId w:val="12"/>
        </w:numPr>
        <w:spacing w:after="0" w:line="23" w:lineRule="atLeast"/>
        <w:ind w:left="1503"/>
        <w:rPr>
          <w:rFonts w:asciiTheme="minorHAnsi" w:hAnsiTheme="minorHAnsi" w:cstheme="minorHAnsi"/>
          <w:color w:val="595959"/>
        </w:rPr>
      </w:pPr>
      <w:r w:rsidRPr="00FE26CD">
        <w:rPr>
          <w:rFonts w:asciiTheme="minorHAnsi" w:hAnsiTheme="minorHAnsi" w:cstheme="minorHAnsi"/>
          <w:color w:val="595959"/>
        </w:rPr>
        <w:t xml:space="preserve">Materialkosten: </w:t>
      </w:r>
      <w:sdt>
        <w:sdtPr>
          <w:rPr>
            <w:rFonts w:eastAsiaTheme="minorHAnsi"/>
          </w:rPr>
          <w:id w:val="153186822"/>
          <w:placeholder>
            <w:docPart w:val="EFFC7EE7722B4CB3AD2DC62EAD42DC80"/>
          </w:placeholder>
          <w:showingPlcHdr/>
        </w:sdtPr>
        <w:sdtContent>
          <w:r w:rsidR="00624BBC" w:rsidRPr="00624BBC">
            <w:rPr>
              <w:rStyle w:val="Platzhaltertext"/>
              <w:rFonts w:asciiTheme="minorHAnsi" w:hAnsiTheme="minorHAnsi" w:cstheme="minorHAnsi"/>
              <w:sz w:val="20"/>
              <w:szCs w:val="20"/>
            </w:rPr>
            <w:t>Klicken Sie hier, um Text einzugeben.</w:t>
          </w:r>
        </w:sdtContent>
      </w:sdt>
    </w:p>
    <w:p w14:paraId="404B8CAA" w14:textId="06809953" w:rsidR="00101ACA" w:rsidRPr="00FE26CD" w:rsidRDefault="00101ACA" w:rsidP="002A5821">
      <w:pPr>
        <w:pStyle w:val="Listenabsatz"/>
        <w:numPr>
          <w:ilvl w:val="1"/>
          <w:numId w:val="12"/>
        </w:numPr>
        <w:spacing w:after="0" w:line="23" w:lineRule="atLeast"/>
        <w:ind w:left="1503"/>
        <w:rPr>
          <w:rFonts w:asciiTheme="minorHAnsi" w:hAnsiTheme="minorHAnsi" w:cstheme="minorHAnsi"/>
          <w:color w:val="595959"/>
        </w:rPr>
      </w:pPr>
      <w:r w:rsidRPr="00FE26CD">
        <w:rPr>
          <w:rFonts w:asciiTheme="minorHAnsi" w:hAnsiTheme="minorHAnsi" w:cstheme="minorHAnsi"/>
          <w:color w:val="595959"/>
        </w:rPr>
        <w:t xml:space="preserve">Sonstige, und zwar: </w:t>
      </w:r>
      <w:sdt>
        <w:sdtPr>
          <w:rPr>
            <w:rFonts w:eastAsiaTheme="minorHAnsi"/>
          </w:rPr>
          <w:id w:val="1389997911"/>
          <w:placeholder>
            <w:docPart w:val="B03C03C1DF05481AA774A3AE342F36D5"/>
          </w:placeholder>
          <w:showingPlcHdr/>
        </w:sdtPr>
        <w:sdtContent>
          <w:r w:rsidR="00624BBC" w:rsidRPr="00624BBC">
            <w:rPr>
              <w:rStyle w:val="Platzhaltertext"/>
              <w:rFonts w:asciiTheme="minorHAnsi" w:hAnsiTheme="minorHAnsi" w:cstheme="minorHAnsi"/>
              <w:sz w:val="20"/>
              <w:szCs w:val="20"/>
            </w:rPr>
            <w:t>Klicken Sie hier, um Text einzugeben.</w:t>
          </w:r>
        </w:sdtContent>
      </w:sdt>
    </w:p>
    <w:p w14:paraId="2D6036A4"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Kalkulation (bspw. </w:t>
      </w:r>
      <w:r w:rsidR="00694111" w:rsidRPr="00FE26CD">
        <w:rPr>
          <w:rFonts w:asciiTheme="minorHAnsi" w:hAnsiTheme="minorHAnsi" w:cstheme="minorHAnsi"/>
          <w:color w:val="595959"/>
        </w:rPr>
        <w:t>geplante Einnahmen und Ausgaben</w:t>
      </w:r>
      <w:r w:rsidRPr="00FE26CD">
        <w:rPr>
          <w:rFonts w:asciiTheme="minorHAnsi" w:hAnsiTheme="minorHAnsi" w:cstheme="minorHAnsi"/>
          <w:color w:val="595959"/>
        </w:rPr>
        <w:t>)</w:t>
      </w:r>
      <w:r w:rsidR="00694111" w:rsidRPr="00FE26CD">
        <w:rPr>
          <w:rFonts w:asciiTheme="minorHAnsi" w:hAnsiTheme="minorHAnsi" w:cstheme="minorHAnsi"/>
          <w:color w:val="595959"/>
        </w:rPr>
        <w:t xml:space="preserve"> </w:t>
      </w:r>
      <w:r w:rsidRPr="00FE26CD">
        <w:rPr>
          <w:rFonts w:asciiTheme="minorHAnsi" w:hAnsiTheme="minorHAnsi" w:cstheme="minorHAnsi"/>
          <w:color w:val="595959"/>
        </w:rPr>
        <w:t>liegt der Preisgestaltung des Lehrgangs zugrunde?</w:t>
      </w:r>
    </w:p>
    <w:sdt>
      <w:sdtPr>
        <w:rPr>
          <w:rFonts w:eastAsiaTheme="minorHAnsi"/>
        </w:rPr>
        <w:id w:val="-1987083295"/>
        <w:placeholder>
          <w:docPart w:val="3DA060DF01BA4B77ADB0E9D6410474DD"/>
        </w:placeholder>
        <w:showingPlcHdr/>
      </w:sdtPr>
      <w:sdtContent>
        <w:p w14:paraId="5EABE620"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F1D0618"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werden die Kurse administriert?</w:t>
      </w:r>
    </w:p>
    <w:sdt>
      <w:sdtPr>
        <w:rPr>
          <w:rFonts w:eastAsiaTheme="minorHAnsi"/>
        </w:rPr>
        <w:id w:val="390700254"/>
        <w:placeholder>
          <w:docPart w:val="5E53AC1B4B054B2DB618D5B27B018E81"/>
        </w:placeholder>
        <w:showingPlcHdr/>
      </w:sdtPr>
      <w:sdtContent>
        <w:p w14:paraId="29987FDD"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77FC2B9"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wird die Kommunikation mit den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gewährleistet?</w:t>
      </w:r>
    </w:p>
    <w:sdt>
      <w:sdtPr>
        <w:rPr>
          <w:rFonts w:eastAsiaTheme="minorHAnsi"/>
        </w:rPr>
        <w:id w:val="-1545442111"/>
        <w:placeholder>
          <w:docPart w:val="1D634CFE59FA410C806B1C1640B6ECE0"/>
        </w:placeholder>
        <w:showingPlcHdr/>
      </w:sdtPr>
      <w:sdtContent>
        <w:p w14:paraId="47FBD4F2"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B5E24A5"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ist die Kommunikation zwischen </w:t>
      </w:r>
      <w:proofErr w:type="spellStart"/>
      <w:r w:rsidRPr="00FE26CD">
        <w:rPr>
          <w:rFonts w:asciiTheme="minorHAnsi" w:hAnsiTheme="minorHAnsi" w:cstheme="minorHAnsi"/>
          <w:color w:val="595959"/>
        </w:rPr>
        <w:t>LehrgangsträgerIn</w:t>
      </w:r>
      <w:proofErr w:type="spellEnd"/>
      <w:r w:rsidRPr="00FE26CD">
        <w:rPr>
          <w:rFonts w:asciiTheme="minorHAnsi" w:hAnsiTheme="minorHAnsi" w:cstheme="minorHAnsi"/>
          <w:color w:val="595959"/>
        </w:rPr>
        <w:t xml:space="preserve"> und </w:t>
      </w:r>
      <w:r w:rsidR="005F14E0" w:rsidRPr="00FE26CD">
        <w:rPr>
          <w:rFonts w:asciiTheme="minorHAnsi" w:hAnsiTheme="minorHAnsi" w:cstheme="minorHAnsi"/>
          <w:color w:val="595959"/>
        </w:rPr>
        <w:t>Lehrenden/</w:t>
      </w:r>
      <w:proofErr w:type="spellStart"/>
      <w:r w:rsidR="005F14E0" w:rsidRPr="00FE26CD">
        <w:rPr>
          <w:rFonts w:asciiTheme="minorHAnsi" w:hAnsiTheme="minorHAnsi" w:cstheme="minorHAnsi"/>
          <w:color w:val="595959"/>
        </w:rPr>
        <w:t>TrainerInnen</w:t>
      </w:r>
      <w:proofErr w:type="spellEnd"/>
      <w:r w:rsidR="005F14E0" w:rsidRPr="00FE26CD">
        <w:rPr>
          <w:rFonts w:asciiTheme="minorHAnsi" w:hAnsiTheme="minorHAnsi" w:cstheme="minorHAnsi"/>
          <w:color w:val="595959"/>
        </w:rPr>
        <w:t xml:space="preserve"> </w:t>
      </w:r>
      <w:r w:rsidRPr="00FE26CD">
        <w:rPr>
          <w:rFonts w:asciiTheme="minorHAnsi" w:hAnsiTheme="minorHAnsi" w:cstheme="minorHAnsi"/>
          <w:color w:val="595959"/>
        </w:rPr>
        <w:t>organisiert?</w:t>
      </w:r>
    </w:p>
    <w:sdt>
      <w:sdtPr>
        <w:rPr>
          <w:rFonts w:eastAsiaTheme="minorHAnsi"/>
        </w:rPr>
        <w:id w:val="-665087495"/>
        <w:placeholder>
          <w:docPart w:val="1DC1CAC433774F21A835EA55FBBEF7A9"/>
        </w:placeholder>
        <w:showingPlcHdr/>
      </w:sdtPr>
      <w:sdtContent>
        <w:p w14:paraId="2FA7859A"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5B0CE71" w14:textId="036943B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ist der </w:t>
      </w:r>
      <w:r w:rsidR="005F14E0" w:rsidRPr="00FE26CD">
        <w:rPr>
          <w:rFonts w:asciiTheme="minorHAnsi" w:hAnsiTheme="minorHAnsi" w:cstheme="minorHAnsi"/>
          <w:color w:val="595959"/>
        </w:rPr>
        <w:t>Lehrenden</w:t>
      </w:r>
      <w:r w:rsidR="00886006" w:rsidRPr="00FE26CD">
        <w:rPr>
          <w:rFonts w:asciiTheme="minorHAnsi" w:hAnsiTheme="minorHAnsi" w:cstheme="minorHAnsi"/>
          <w:color w:val="595959"/>
        </w:rPr>
        <w:t>-</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-Schlüssel?</w:t>
      </w:r>
    </w:p>
    <w:sdt>
      <w:sdtPr>
        <w:rPr>
          <w:rFonts w:eastAsiaTheme="minorHAnsi"/>
        </w:rPr>
        <w:id w:val="126596421"/>
        <w:placeholder>
          <w:docPart w:val="1D4330D6B1214D7D901EB5C3B619B982"/>
        </w:placeholder>
        <w:showingPlcHdr/>
      </w:sdtPr>
      <w:sdtContent>
        <w:p w14:paraId="3CACB4DE"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4AECB2AC"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In welchem Umfang werden Kursunterlagen bereitgestellt?</w:t>
      </w:r>
    </w:p>
    <w:sdt>
      <w:sdtPr>
        <w:rPr>
          <w:rFonts w:eastAsiaTheme="minorHAnsi"/>
        </w:rPr>
        <w:id w:val="1563056630"/>
        <w:placeholder>
          <w:docPart w:val="96F13585CEE14DA59FAB13CD9386348E"/>
        </w:placeholder>
        <w:showingPlcHdr/>
      </w:sdtPr>
      <w:sdtContent>
        <w:p w14:paraId="45CB02A2"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58F405B" w14:textId="314C8C2F"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Welche Standortbedingungen werden </w:t>
      </w:r>
      <w:r w:rsidR="00572A7B" w:rsidRPr="00FE26CD">
        <w:rPr>
          <w:rFonts w:asciiTheme="minorHAnsi" w:hAnsiTheme="minorHAnsi" w:cstheme="minorHAnsi"/>
          <w:color w:val="595959"/>
        </w:rPr>
        <w:t>berücksichtigt</w:t>
      </w:r>
      <w:r w:rsidRPr="00FE26CD">
        <w:rPr>
          <w:rFonts w:asciiTheme="minorHAnsi" w:hAnsiTheme="minorHAnsi" w:cstheme="minorHAnsi"/>
          <w:color w:val="595959"/>
        </w:rPr>
        <w:t>?</w:t>
      </w:r>
    </w:p>
    <w:sdt>
      <w:sdtPr>
        <w:rPr>
          <w:rFonts w:eastAsiaTheme="minorHAnsi"/>
        </w:rPr>
        <w:id w:val="-1924791155"/>
        <w:placeholder>
          <w:docPart w:val="BAB7161F880F4A9CA80C9C0EEFD9D961"/>
        </w:placeholder>
        <w:showingPlcHdr/>
      </w:sdtPr>
      <w:sdtContent>
        <w:p w14:paraId="6DD8AC0E"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13A4D507" w14:textId="77777777" w:rsidR="00101ACA" w:rsidRPr="00FE26CD" w:rsidRDefault="00101ACA" w:rsidP="002A5821">
      <w:pPr>
        <w:spacing w:line="23" w:lineRule="atLeast"/>
        <w:ind w:left="425"/>
        <w:rPr>
          <w:rFonts w:asciiTheme="minorHAnsi" w:hAnsiTheme="minorHAnsi" w:cstheme="minorHAnsi"/>
          <w:color w:val="595959"/>
          <w:sz w:val="12"/>
          <w:szCs w:val="12"/>
        </w:rPr>
      </w:pPr>
    </w:p>
    <w:p w14:paraId="358D2BA9" w14:textId="77777777" w:rsidR="00101ACA" w:rsidRPr="00FE26CD" w:rsidRDefault="00101AC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Evaluierung und Qualitätssicherung</w:t>
      </w:r>
    </w:p>
    <w:p w14:paraId="03D0BC21" w14:textId="05F2617F"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gewährleisten Sie die </w:t>
      </w:r>
      <w:r w:rsidR="00572A7B" w:rsidRPr="00FE26CD">
        <w:rPr>
          <w:rFonts w:asciiTheme="minorHAnsi" w:hAnsiTheme="minorHAnsi" w:cstheme="minorHAnsi"/>
          <w:color w:val="595959"/>
        </w:rPr>
        <w:t>inhaltliche Weiterentwicklung</w:t>
      </w:r>
      <w:r w:rsidR="00E01465" w:rsidRPr="00FE26CD">
        <w:rPr>
          <w:rFonts w:asciiTheme="minorHAnsi" w:hAnsiTheme="minorHAnsi" w:cstheme="minorHAnsi"/>
          <w:color w:val="595959"/>
        </w:rPr>
        <w:t>,</w:t>
      </w:r>
      <w:r w:rsidR="00572A7B" w:rsidRPr="00FE26CD">
        <w:rPr>
          <w:rFonts w:asciiTheme="minorHAnsi" w:hAnsiTheme="minorHAnsi" w:cstheme="minorHAnsi"/>
          <w:color w:val="595959"/>
        </w:rPr>
        <w:t xml:space="preserve"> und damit die </w:t>
      </w:r>
      <w:r w:rsidRPr="00FE26CD">
        <w:rPr>
          <w:rFonts w:asciiTheme="minorHAnsi" w:hAnsiTheme="minorHAnsi" w:cstheme="minorHAnsi"/>
          <w:color w:val="595959"/>
        </w:rPr>
        <w:t>Aktualität</w:t>
      </w:r>
      <w:r w:rsidR="00DF68AD" w:rsidRPr="00FE26CD">
        <w:rPr>
          <w:rFonts w:asciiTheme="minorHAnsi" w:hAnsiTheme="minorHAnsi" w:cstheme="minorHAnsi"/>
          <w:color w:val="595959"/>
        </w:rPr>
        <w:t xml:space="preserve"> ihres Angebots</w:t>
      </w:r>
      <w:r w:rsidR="00E01465" w:rsidRPr="00FE26CD">
        <w:rPr>
          <w:rFonts w:asciiTheme="minorHAnsi" w:hAnsiTheme="minorHAnsi" w:cstheme="minorHAnsi"/>
          <w:color w:val="595959"/>
        </w:rPr>
        <w:t>,</w:t>
      </w:r>
      <w:r w:rsidR="00DF68AD" w:rsidRPr="00FE26CD">
        <w:rPr>
          <w:rFonts w:asciiTheme="minorHAnsi" w:hAnsiTheme="minorHAnsi" w:cstheme="minorHAnsi"/>
          <w:color w:val="595959"/>
        </w:rPr>
        <w:t xml:space="preserve"> </w:t>
      </w:r>
      <w:r w:rsidR="00E01465" w:rsidRPr="00FE26CD">
        <w:rPr>
          <w:rFonts w:asciiTheme="minorHAnsi" w:hAnsiTheme="minorHAnsi" w:cstheme="minorHAnsi"/>
          <w:color w:val="595959"/>
        </w:rPr>
        <w:t>sowie</w:t>
      </w:r>
      <w:r w:rsidRPr="00FE26CD">
        <w:rPr>
          <w:rFonts w:asciiTheme="minorHAnsi" w:hAnsiTheme="minorHAnsi" w:cstheme="minorHAnsi"/>
          <w:color w:val="595959"/>
        </w:rPr>
        <w:t xml:space="preserve"> die Exper</w:t>
      </w:r>
      <w:r w:rsidR="00F448EE" w:rsidRPr="00FE26CD">
        <w:rPr>
          <w:rFonts w:asciiTheme="minorHAnsi" w:hAnsiTheme="minorHAnsi" w:cstheme="minorHAnsi"/>
          <w:color w:val="595959"/>
        </w:rPr>
        <w:t>tise der Lehrenden/</w:t>
      </w:r>
      <w:proofErr w:type="spellStart"/>
      <w:r w:rsidR="00F448EE" w:rsidRPr="00FE26CD">
        <w:rPr>
          <w:rFonts w:asciiTheme="minorHAnsi" w:hAnsiTheme="minorHAnsi" w:cstheme="minorHAnsi"/>
          <w:color w:val="595959"/>
        </w:rPr>
        <w:t>TrainerInnen</w:t>
      </w:r>
      <w:proofErr w:type="spellEnd"/>
      <w:r w:rsidR="00F448EE" w:rsidRPr="00FE26CD">
        <w:rPr>
          <w:rFonts w:asciiTheme="minorHAnsi" w:hAnsiTheme="minorHAnsi" w:cstheme="minorHAnsi"/>
          <w:color w:val="595959"/>
        </w:rPr>
        <w:t>?</w:t>
      </w:r>
    </w:p>
    <w:sdt>
      <w:sdtPr>
        <w:rPr>
          <w:rFonts w:eastAsiaTheme="minorHAnsi"/>
        </w:rPr>
        <w:id w:val="1775442910"/>
        <w:placeholder>
          <w:docPart w:val="619924401D5845089DD6AB775DFC35B2"/>
        </w:placeholder>
        <w:showingPlcHdr/>
      </w:sdtPr>
      <w:sdtContent>
        <w:p w14:paraId="311B010D"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9CDE745" w14:textId="77777777" w:rsidR="00DF68AD" w:rsidRDefault="00DF68AD"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gewährleisten sie, dass der Lehrgang zielgruppengerecht durchgeführt wird?</w:t>
      </w:r>
    </w:p>
    <w:sdt>
      <w:sdtPr>
        <w:rPr>
          <w:rFonts w:eastAsiaTheme="minorHAnsi"/>
        </w:rPr>
        <w:id w:val="1647237863"/>
        <w:placeholder>
          <w:docPart w:val="65CC212A449E4F7A8E590CE033D9FABE"/>
        </w:placeholder>
        <w:showingPlcHdr/>
      </w:sdtPr>
      <w:sdtContent>
        <w:p w14:paraId="20A35C14"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B2E457D" w14:textId="77777777" w:rsidR="00101ACA"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Nach welchen Kriterien wird der Lehrgang evaluiert?</w:t>
      </w:r>
    </w:p>
    <w:sdt>
      <w:sdtPr>
        <w:rPr>
          <w:rFonts w:eastAsiaTheme="minorHAnsi"/>
        </w:rPr>
        <w:id w:val="-521857746"/>
        <w:placeholder>
          <w:docPart w:val="40FC4B1F3A844BCD8D240F29A3828033"/>
        </w:placeholder>
        <w:showingPlcHdr/>
      </w:sdtPr>
      <w:sdtContent>
        <w:p w14:paraId="672CEFF8"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692CBD53" w14:textId="5F37A939" w:rsidR="00101ACA" w:rsidRPr="00FC1AAE" w:rsidRDefault="00101ACA" w:rsidP="00026959">
      <w:pPr>
        <w:pStyle w:val="Listenabsatz"/>
        <w:numPr>
          <w:ilvl w:val="0"/>
          <w:numId w:val="12"/>
        </w:numPr>
        <w:spacing w:after="40" w:line="23" w:lineRule="atLeast"/>
        <w:ind w:left="709" w:hanging="284"/>
        <w:contextualSpacing w:val="0"/>
        <w:rPr>
          <w:rFonts w:asciiTheme="minorHAnsi" w:hAnsiTheme="minorHAnsi" w:cstheme="minorHAnsi"/>
          <w:color w:val="595959"/>
          <w:sz w:val="24"/>
          <w:szCs w:val="24"/>
        </w:rPr>
      </w:pPr>
      <w:r w:rsidRPr="00FE26CD">
        <w:rPr>
          <w:rFonts w:asciiTheme="minorHAnsi" w:hAnsiTheme="minorHAnsi" w:cstheme="minorHAnsi"/>
          <w:color w:val="595959"/>
        </w:rPr>
        <w:t xml:space="preserve">Wann, wo und wie wird auf </w:t>
      </w:r>
      <w:proofErr w:type="spellStart"/>
      <w:r w:rsidRPr="00FE26CD">
        <w:rPr>
          <w:rFonts w:asciiTheme="minorHAnsi" w:hAnsiTheme="minorHAnsi" w:cstheme="minorHAnsi"/>
          <w:color w:val="595959"/>
        </w:rPr>
        <w:t>TeilnehmerInnen</w:t>
      </w:r>
      <w:proofErr w:type="spellEnd"/>
      <w:r w:rsidRPr="00FE26CD">
        <w:rPr>
          <w:rFonts w:asciiTheme="minorHAnsi" w:hAnsiTheme="minorHAnsi" w:cstheme="minorHAnsi"/>
          <w:color w:val="595959"/>
        </w:rPr>
        <w:t xml:space="preserve">-, </w:t>
      </w:r>
      <w:r w:rsidR="00271791" w:rsidRPr="00FE26CD">
        <w:rPr>
          <w:rFonts w:asciiTheme="minorHAnsi" w:hAnsiTheme="minorHAnsi" w:cstheme="minorHAnsi"/>
          <w:color w:val="595959"/>
        </w:rPr>
        <w:t>Lehrenden/</w:t>
      </w:r>
      <w:proofErr w:type="spellStart"/>
      <w:r w:rsidR="00271791" w:rsidRPr="00FE26CD">
        <w:rPr>
          <w:rFonts w:asciiTheme="minorHAnsi" w:hAnsiTheme="minorHAnsi" w:cstheme="minorHAnsi"/>
          <w:color w:val="595959"/>
        </w:rPr>
        <w:t>TrainerInnen</w:t>
      </w:r>
      <w:proofErr w:type="spellEnd"/>
      <w:r w:rsidRPr="00FE26CD">
        <w:rPr>
          <w:rFonts w:asciiTheme="minorHAnsi" w:hAnsiTheme="minorHAnsi" w:cstheme="minorHAnsi"/>
          <w:color w:val="595959"/>
        </w:rPr>
        <w:t xml:space="preserve">- und </w:t>
      </w:r>
      <w:proofErr w:type="spellStart"/>
      <w:r w:rsidRPr="00FE26CD">
        <w:rPr>
          <w:rFonts w:asciiTheme="minorHAnsi" w:hAnsiTheme="minorHAnsi" w:cstheme="minorHAnsi"/>
          <w:color w:val="595959"/>
        </w:rPr>
        <w:t>TrägerInnenebene</w:t>
      </w:r>
      <w:proofErr w:type="spellEnd"/>
      <w:r w:rsidRPr="00FE26CD">
        <w:rPr>
          <w:rFonts w:asciiTheme="minorHAnsi" w:hAnsiTheme="minorHAnsi" w:cstheme="minorHAnsi"/>
          <w:color w:val="595959"/>
        </w:rPr>
        <w:t xml:space="preserve"> evaluiert?</w:t>
      </w:r>
      <w:r w:rsidR="00572A7B" w:rsidRPr="00FE26CD">
        <w:rPr>
          <w:rFonts w:asciiTheme="minorHAnsi" w:hAnsiTheme="minorHAnsi" w:cstheme="minorHAnsi"/>
          <w:color w:val="595959"/>
        </w:rPr>
        <w:t xml:space="preserve"> </w:t>
      </w:r>
      <w:r w:rsidRPr="00FE26CD">
        <w:rPr>
          <w:rFonts w:asciiTheme="minorHAnsi" w:hAnsiTheme="minorHAnsi" w:cstheme="minorHAnsi"/>
          <w:color w:val="595959"/>
        </w:rPr>
        <w:t>Wie werden die Ergebnisse der Evaluierungen genutzt? Welche Maßnahmen werden zur Qualitätssicherung gesetzt?</w:t>
      </w:r>
    </w:p>
    <w:sdt>
      <w:sdtPr>
        <w:rPr>
          <w:rFonts w:eastAsiaTheme="minorHAnsi"/>
        </w:rPr>
        <w:id w:val="1328555807"/>
        <w:placeholder>
          <w:docPart w:val="6B1F551F3D0B4C218F2221E213365E4A"/>
        </w:placeholder>
        <w:showingPlcHdr/>
      </w:sdtPr>
      <w:sdtContent>
        <w:p w14:paraId="13B2478A"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4680F29" w14:textId="77777777" w:rsidR="009B4B51" w:rsidRPr="00FE26CD" w:rsidRDefault="009B4B51" w:rsidP="002A5821">
      <w:pPr>
        <w:spacing w:line="23" w:lineRule="atLeast"/>
        <w:rPr>
          <w:rFonts w:asciiTheme="minorHAnsi" w:hAnsiTheme="minorHAnsi" w:cstheme="minorHAnsi"/>
          <w:bCs/>
          <w:color w:val="0070C0"/>
          <w:sz w:val="12"/>
          <w:szCs w:val="12"/>
        </w:rPr>
      </w:pPr>
    </w:p>
    <w:p w14:paraId="571A9B51" w14:textId="341B25A4" w:rsidR="00EF059A" w:rsidRPr="00FE26CD" w:rsidRDefault="00944F28" w:rsidP="002A5821">
      <w:pPr>
        <w:spacing w:line="23" w:lineRule="atLeast"/>
        <w:ind w:left="284"/>
        <w:rPr>
          <w:rFonts w:asciiTheme="minorHAnsi" w:hAnsiTheme="minorHAnsi" w:cstheme="minorHAnsi"/>
          <w:sz w:val="28"/>
          <w:szCs w:val="28"/>
          <w:u w:val="single"/>
        </w:rPr>
      </w:pPr>
      <w:r w:rsidRPr="00FE26CD">
        <w:rPr>
          <w:rFonts w:asciiTheme="minorHAnsi" w:hAnsiTheme="minorHAnsi" w:cstheme="minorHAnsi"/>
          <w:sz w:val="28"/>
          <w:szCs w:val="28"/>
          <w:u w:val="single"/>
        </w:rPr>
        <w:t>Folgende Punkte sind nur</w:t>
      </w:r>
      <w:r w:rsidR="00EF059A" w:rsidRPr="00FE26CD">
        <w:rPr>
          <w:rFonts w:asciiTheme="minorHAnsi" w:hAnsiTheme="minorHAnsi" w:cstheme="minorHAnsi"/>
          <w:sz w:val="28"/>
          <w:szCs w:val="28"/>
          <w:u w:val="single"/>
        </w:rPr>
        <w:t xml:space="preserve"> im Falle einer Zuordnung zum Kompetenzrahmen auszufüllen:</w:t>
      </w:r>
    </w:p>
    <w:p w14:paraId="32C56358" w14:textId="77777777" w:rsidR="00101ACA" w:rsidRPr="00FE26CD" w:rsidRDefault="00EF059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 xml:space="preserve">Qualifizierung der </w:t>
      </w:r>
      <w:proofErr w:type="spellStart"/>
      <w:r w:rsidRPr="00FE26CD">
        <w:rPr>
          <w:rFonts w:asciiTheme="minorHAnsi" w:hAnsiTheme="minorHAnsi" w:cstheme="minorHAnsi"/>
          <w:bCs/>
          <w:sz w:val="26"/>
          <w:szCs w:val="26"/>
        </w:rPr>
        <w:t>AbsolventInnen</w:t>
      </w:r>
      <w:proofErr w:type="spellEnd"/>
    </w:p>
    <w:p w14:paraId="5980F68B" w14:textId="7E392A94" w:rsidR="00EF059A"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Für welche Tätigkeiten qualifizieren sich </w:t>
      </w:r>
      <w:proofErr w:type="spellStart"/>
      <w:r w:rsidRPr="00FE26CD">
        <w:rPr>
          <w:rFonts w:asciiTheme="minorHAnsi" w:hAnsiTheme="minorHAnsi" w:cstheme="minorHAnsi"/>
          <w:color w:val="595959"/>
        </w:rPr>
        <w:t>AbsolventInnen</w:t>
      </w:r>
      <w:proofErr w:type="spellEnd"/>
      <w:r w:rsidRPr="00FE26CD">
        <w:rPr>
          <w:rFonts w:asciiTheme="minorHAnsi" w:hAnsiTheme="minorHAnsi" w:cstheme="minorHAnsi"/>
          <w:color w:val="595959"/>
        </w:rPr>
        <w:t xml:space="preserve"> durch den Lehrgangsabschluss (</w:t>
      </w:r>
      <w:r w:rsidR="000F78B2" w:rsidRPr="00FE26CD">
        <w:rPr>
          <w:rFonts w:asciiTheme="minorHAnsi" w:hAnsiTheme="minorHAnsi" w:cstheme="minorHAnsi"/>
          <w:color w:val="595959"/>
        </w:rPr>
        <w:t>= </w:t>
      </w:r>
      <w:r w:rsidRPr="00FE26CD">
        <w:rPr>
          <w:rFonts w:asciiTheme="minorHAnsi" w:hAnsiTheme="minorHAnsi" w:cstheme="minorHAnsi"/>
          <w:color w:val="595959"/>
        </w:rPr>
        <w:t xml:space="preserve">Qualifikationsprofil)? In welchen Tätigkeitsfeldern/Bereichen/Sektoren kann der/die </w:t>
      </w:r>
      <w:proofErr w:type="spellStart"/>
      <w:r w:rsidRPr="00FE26CD">
        <w:rPr>
          <w:rFonts w:asciiTheme="minorHAnsi" w:hAnsiTheme="minorHAnsi" w:cstheme="minorHAnsi"/>
          <w:color w:val="595959"/>
        </w:rPr>
        <w:t>AbsolventIn</w:t>
      </w:r>
      <w:proofErr w:type="spellEnd"/>
      <w:r w:rsidRPr="00FE26CD">
        <w:rPr>
          <w:rFonts w:asciiTheme="minorHAnsi" w:hAnsiTheme="minorHAnsi" w:cstheme="minorHAnsi"/>
          <w:color w:val="595959"/>
        </w:rPr>
        <w:t xml:space="preserve"> des Lehrgangs tätig sein?</w:t>
      </w:r>
    </w:p>
    <w:sdt>
      <w:sdtPr>
        <w:rPr>
          <w:rFonts w:eastAsiaTheme="minorHAnsi"/>
        </w:rPr>
        <w:id w:val="556291000"/>
        <w:placeholder>
          <w:docPart w:val="17A08BA050E84C98877D89100C05FD49"/>
        </w:placeholder>
        <w:showingPlcHdr/>
      </w:sdtPr>
      <w:sdtContent>
        <w:p w14:paraId="0BB47525"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B795761" w14:textId="77777777" w:rsidR="00EF059A"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Berechtigungen (falls vorhanden) sind mit dieser Qualifikation am Arbeitsmarkt bzw. bei weiterführenden Bildungseinrichtungen verbunden?</w:t>
      </w:r>
    </w:p>
    <w:sdt>
      <w:sdtPr>
        <w:rPr>
          <w:rFonts w:eastAsiaTheme="minorHAnsi"/>
        </w:rPr>
        <w:id w:val="-1913617273"/>
        <w:placeholder>
          <w:docPart w:val="A1D39161EDE14AFAA1555B5EF7573545"/>
        </w:placeholder>
        <w:showingPlcHdr/>
      </w:sdtPr>
      <w:sdtContent>
        <w:p w14:paraId="3FAFEED8"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791A0BDC" w14:textId="77777777" w:rsidR="00FF1277" w:rsidRPr="00FE26CD" w:rsidRDefault="00BC0390" w:rsidP="002A5821">
      <w:pPr>
        <w:spacing w:line="23" w:lineRule="atLeast"/>
        <w:rPr>
          <w:rFonts w:asciiTheme="minorHAnsi" w:hAnsiTheme="minorHAnsi" w:cstheme="minorHAnsi"/>
          <w:sz w:val="12"/>
          <w:szCs w:val="12"/>
        </w:rPr>
      </w:pPr>
    </w:p>
    <w:p w14:paraId="7745FF37" w14:textId="77777777" w:rsidR="00EF059A" w:rsidRPr="00FE26CD" w:rsidRDefault="00EF059A" w:rsidP="002A5821">
      <w:pPr>
        <w:pStyle w:val="Listenabsatz"/>
        <w:numPr>
          <w:ilvl w:val="0"/>
          <w:numId w:val="13"/>
        </w:numPr>
        <w:spacing w:after="120" w:line="23" w:lineRule="atLeast"/>
        <w:ind w:left="709" w:hanging="425"/>
        <w:contextualSpacing w:val="0"/>
        <w:rPr>
          <w:rFonts w:asciiTheme="minorHAnsi" w:hAnsiTheme="minorHAnsi" w:cstheme="minorHAnsi"/>
          <w:bCs/>
          <w:sz w:val="26"/>
          <w:szCs w:val="26"/>
        </w:rPr>
      </w:pPr>
      <w:r w:rsidRPr="00FE26CD">
        <w:rPr>
          <w:rFonts w:asciiTheme="minorHAnsi" w:hAnsiTheme="minorHAnsi" w:cstheme="minorHAnsi"/>
          <w:bCs/>
          <w:sz w:val="26"/>
          <w:szCs w:val="26"/>
        </w:rPr>
        <w:t>Angaben zum Feststellungsverfahren</w:t>
      </w:r>
    </w:p>
    <w:p w14:paraId="535CCA67" w14:textId="77777777" w:rsidR="00EF059A" w:rsidRPr="00FE26CD" w:rsidRDefault="0060065B" w:rsidP="002A5821">
      <w:pPr>
        <w:spacing w:after="0" w:line="23" w:lineRule="atLeast"/>
        <w:ind w:left="284"/>
        <w:rPr>
          <w:rFonts w:asciiTheme="minorHAnsi" w:hAnsiTheme="minorHAnsi" w:cstheme="minorHAnsi"/>
          <w:i/>
          <w:color w:val="595959"/>
        </w:rPr>
      </w:pPr>
      <w:r w:rsidRPr="00FE26CD">
        <w:rPr>
          <w:rFonts w:asciiTheme="minorHAnsi" w:hAnsiTheme="minorHAnsi" w:cstheme="minorHAnsi"/>
          <w:u w:val="single"/>
        </w:rPr>
        <w:t>HINWEIS</w:t>
      </w:r>
      <w:r w:rsidRPr="00FE26CD">
        <w:rPr>
          <w:rFonts w:asciiTheme="minorHAnsi" w:hAnsiTheme="minorHAnsi" w:cstheme="minorHAnsi"/>
          <w:color w:val="595959"/>
        </w:rPr>
        <w:t xml:space="preserve">: </w:t>
      </w:r>
      <w:r w:rsidR="00EF059A" w:rsidRPr="00FE26CD">
        <w:rPr>
          <w:rFonts w:asciiTheme="minorHAnsi" w:hAnsiTheme="minorHAnsi" w:cstheme="minorHAnsi"/>
          <w:i/>
          <w:color w:val="595959"/>
        </w:rPr>
        <w:t xml:space="preserve">Wenn </w:t>
      </w:r>
      <w:r w:rsidRPr="00FE26CD">
        <w:rPr>
          <w:rFonts w:asciiTheme="minorHAnsi" w:hAnsiTheme="minorHAnsi" w:cstheme="minorHAnsi"/>
          <w:i/>
          <w:color w:val="595959"/>
        </w:rPr>
        <w:t xml:space="preserve">gewisse </w:t>
      </w:r>
      <w:r w:rsidR="00EF059A" w:rsidRPr="00FE26CD">
        <w:rPr>
          <w:rFonts w:asciiTheme="minorHAnsi" w:hAnsiTheme="minorHAnsi" w:cstheme="minorHAnsi"/>
          <w:i/>
          <w:color w:val="595959"/>
        </w:rPr>
        <w:t xml:space="preserve">Antworten bereits bei Punkt 10 „Abschluss des Lehrgangs“ </w:t>
      </w:r>
      <w:r w:rsidRPr="00FE26CD">
        <w:rPr>
          <w:rFonts w:asciiTheme="minorHAnsi" w:hAnsiTheme="minorHAnsi" w:cstheme="minorHAnsi"/>
          <w:i/>
          <w:color w:val="595959"/>
        </w:rPr>
        <w:t>gegeben</w:t>
      </w:r>
      <w:r w:rsidR="00EF059A" w:rsidRPr="00FE26CD">
        <w:rPr>
          <w:rFonts w:asciiTheme="minorHAnsi" w:hAnsiTheme="minorHAnsi" w:cstheme="minorHAnsi"/>
          <w:i/>
          <w:color w:val="595959"/>
        </w:rPr>
        <w:t xml:space="preserve"> wurden, dann bitte </w:t>
      </w:r>
      <w:r w:rsidRPr="00FE26CD">
        <w:rPr>
          <w:rFonts w:asciiTheme="minorHAnsi" w:hAnsiTheme="minorHAnsi" w:cstheme="minorHAnsi"/>
          <w:i/>
          <w:color w:val="595959"/>
        </w:rPr>
        <w:t xml:space="preserve">hier </w:t>
      </w:r>
      <w:r w:rsidR="00EF059A" w:rsidRPr="00FE26CD">
        <w:rPr>
          <w:rFonts w:asciiTheme="minorHAnsi" w:hAnsiTheme="minorHAnsi" w:cstheme="minorHAnsi"/>
          <w:i/>
          <w:color w:val="595959"/>
        </w:rPr>
        <w:t>lediglich mit „siehe Punkt 10“ darauf verweisen</w:t>
      </w:r>
      <w:r w:rsidRPr="00FE26CD">
        <w:rPr>
          <w:rFonts w:asciiTheme="minorHAnsi" w:hAnsiTheme="minorHAnsi" w:cstheme="minorHAnsi"/>
          <w:i/>
          <w:color w:val="595959"/>
        </w:rPr>
        <w:t>!</w:t>
      </w:r>
    </w:p>
    <w:p w14:paraId="1320B0B1" w14:textId="77777777" w:rsidR="00944F28" w:rsidRPr="00FE26CD" w:rsidRDefault="00944F28" w:rsidP="002A5821">
      <w:pPr>
        <w:spacing w:after="0" w:line="23" w:lineRule="atLeast"/>
        <w:ind w:left="284"/>
        <w:rPr>
          <w:rFonts w:asciiTheme="minorHAnsi" w:hAnsiTheme="minorHAnsi" w:cstheme="minorHAnsi"/>
          <w:i/>
          <w:color w:val="595959"/>
        </w:rPr>
      </w:pPr>
    </w:p>
    <w:p w14:paraId="55772EE2" w14:textId="6B762510" w:rsidR="00EF059A" w:rsidRDefault="00886006"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Voraussetzungen müssen</w:t>
      </w:r>
      <w:r w:rsidR="00EF059A" w:rsidRPr="00FE26CD">
        <w:rPr>
          <w:rFonts w:asciiTheme="minorHAnsi" w:hAnsiTheme="minorHAnsi" w:cstheme="minorHAnsi"/>
          <w:color w:val="595959"/>
        </w:rPr>
        <w:t xml:space="preserve"> die </w:t>
      </w:r>
      <w:proofErr w:type="spellStart"/>
      <w:r w:rsidR="00EF059A" w:rsidRPr="00FE26CD">
        <w:rPr>
          <w:rFonts w:asciiTheme="minorHAnsi" w:hAnsiTheme="minorHAnsi" w:cstheme="minorHAnsi"/>
          <w:color w:val="595959"/>
        </w:rPr>
        <w:t>LehrgangsteilnehmerInnen</w:t>
      </w:r>
      <w:proofErr w:type="spellEnd"/>
      <w:r w:rsidR="00EF059A" w:rsidRPr="00FE26CD">
        <w:rPr>
          <w:rFonts w:asciiTheme="minorHAnsi" w:hAnsiTheme="minorHAnsi" w:cstheme="minorHAnsi"/>
          <w:color w:val="595959"/>
        </w:rPr>
        <w:t xml:space="preserve"> für das Feststellun</w:t>
      </w:r>
      <w:r w:rsidRPr="00FE26CD">
        <w:rPr>
          <w:rFonts w:asciiTheme="minorHAnsi" w:hAnsiTheme="minorHAnsi" w:cstheme="minorHAnsi"/>
          <w:color w:val="595959"/>
        </w:rPr>
        <w:t>gsverfahren erfüllen (z.</w:t>
      </w:r>
      <w:r w:rsidR="00EF059A" w:rsidRPr="00FE26CD">
        <w:rPr>
          <w:rFonts w:asciiTheme="minorHAnsi" w:hAnsiTheme="minorHAnsi" w:cstheme="minorHAnsi"/>
          <w:color w:val="595959"/>
        </w:rPr>
        <w:t>B. Anwesenheit, Kursbesuch, Al</w:t>
      </w:r>
      <w:r w:rsidR="00F55C56" w:rsidRPr="00FE26CD">
        <w:rPr>
          <w:rFonts w:asciiTheme="minorHAnsi" w:hAnsiTheme="minorHAnsi" w:cstheme="minorHAnsi"/>
          <w:color w:val="595959"/>
        </w:rPr>
        <w:t>ter, Vorqualifikation</w:t>
      </w:r>
      <w:r w:rsidRPr="00FE26CD">
        <w:rPr>
          <w:rFonts w:asciiTheme="minorHAnsi" w:hAnsiTheme="minorHAnsi" w:cstheme="minorHAnsi"/>
          <w:color w:val="595959"/>
        </w:rPr>
        <w:t>)?</w:t>
      </w:r>
    </w:p>
    <w:sdt>
      <w:sdtPr>
        <w:rPr>
          <w:rFonts w:eastAsiaTheme="minorHAnsi"/>
        </w:rPr>
        <w:id w:val="983889764"/>
        <w:placeholder>
          <w:docPart w:val="5E4BA53EDC61486FBEDA8A995A4A925A"/>
        </w:placeholder>
        <w:showingPlcHdr/>
      </w:sdtPr>
      <w:sdtContent>
        <w:p w14:paraId="15BDDC93"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84E85C4" w14:textId="54D073EB" w:rsidR="00EF059A"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werden die geforderten Lernergebnisse zur Erlangung des Qualifikationsnachweises tra</w:t>
      </w:r>
      <w:r w:rsidR="009E30B3" w:rsidRPr="00FE26CD">
        <w:rPr>
          <w:rFonts w:asciiTheme="minorHAnsi" w:hAnsiTheme="minorHAnsi" w:cstheme="minorHAnsi"/>
          <w:color w:val="595959"/>
        </w:rPr>
        <w:t>nsparent und offen dargestellt?</w:t>
      </w:r>
    </w:p>
    <w:sdt>
      <w:sdtPr>
        <w:rPr>
          <w:rFonts w:eastAsiaTheme="minorHAnsi"/>
        </w:rPr>
        <w:id w:val="-1334372119"/>
        <w:placeholder>
          <w:docPart w:val="F52F51B2581F4B27AD71C2F0C291B51F"/>
        </w:placeholder>
        <w:showingPlcHdr/>
      </w:sdtPr>
      <w:sdtContent>
        <w:p w14:paraId="71720434"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76E9F19" w14:textId="5FF4F475" w:rsidR="00EF059A" w:rsidRDefault="00FC1AAE"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Pr>
          <w:rFonts w:asciiTheme="minorHAnsi" w:hAnsiTheme="minorHAnsi" w:cstheme="minorHAnsi"/>
          <w:color w:val="595959"/>
        </w:rPr>
        <w:t xml:space="preserve">Welche Voraussetzungen gelten für </w:t>
      </w:r>
      <w:r w:rsidR="00AA1776" w:rsidRPr="00FE26CD">
        <w:rPr>
          <w:rFonts w:asciiTheme="minorHAnsi" w:hAnsiTheme="minorHAnsi" w:cstheme="minorHAnsi"/>
          <w:color w:val="595959"/>
        </w:rPr>
        <w:t xml:space="preserve">Personen, die das Feststellungsverfahren </w:t>
      </w:r>
      <w:r>
        <w:rPr>
          <w:rFonts w:asciiTheme="minorHAnsi" w:hAnsiTheme="minorHAnsi" w:cstheme="minorHAnsi"/>
          <w:color w:val="595959"/>
        </w:rPr>
        <w:t>durchführen (z.B.</w:t>
      </w:r>
      <w:r w:rsidR="00EF059A" w:rsidRPr="00FE26CD">
        <w:rPr>
          <w:rFonts w:asciiTheme="minorHAnsi" w:hAnsiTheme="minorHAnsi" w:cstheme="minorHAnsi"/>
          <w:color w:val="595959"/>
        </w:rPr>
        <w:t xml:space="preserve"> Qualifikationen, Praxiserfahrung, Teilnahme an </w:t>
      </w:r>
      <w:r w:rsidR="00AA1776" w:rsidRPr="00FE26CD">
        <w:rPr>
          <w:rFonts w:asciiTheme="minorHAnsi" w:hAnsiTheme="minorHAnsi" w:cstheme="minorHAnsi"/>
          <w:color w:val="595959"/>
        </w:rPr>
        <w:t>S</w:t>
      </w:r>
      <w:r w:rsidR="00EF059A" w:rsidRPr="00FE26CD">
        <w:rPr>
          <w:rFonts w:asciiTheme="minorHAnsi" w:hAnsiTheme="minorHAnsi" w:cstheme="minorHAnsi"/>
          <w:color w:val="595959"/>
        </w:rPr>
        <w:t>chulungen, Weiterbildungserfordernisse, Involvierung in Lehrprozess)</w:t>
      </w:r>
      <w:r>
        <w:rPr>
          <w:rFonts w:asciiTheme="minorHAnsi" w:hAnsiTheme="minorHAnsi" w:cstheme="minorHAnsi"/>
          <w:color w:val="595959"/>
        </w:rPr>
        <w:t>?</w:t>
      </w:r>
    </w:p>
    <w:sdt>
      <w:sdtPr>
        <w:rPr>
          <w:rFonts w:eastAsiaTheme="minorHAnsi"/>
        </w:rPr>
        <w:id w:val="346376117"/>
        <w:placeholder>
          <w:docPart w:val="7B54553C18D44B2E95B5054A20DB3396"/>
        </w:placeholder>
        <w:showingPlcHdr/>
      </w:sdtPr>
      <w:sdtContent>
        <w:p w14:paraId="183A0E8C"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49DA5554" w14:textId="2E6E1012" w:rsidR="00AA1776" w:rsidRPr="00FE26CD" w:rsidRDefault="00AA1776"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lastRenderedPageBreak/>
        <w:t>Beschreiben Sie</w:t>
      </w:r>
      <w:r w:rsidR="006F1DC7" w:rsidRPr="00FE26CD">
        <w:rPr>
          <w:rFonts w:asciiTheme="minorHAnsi" w:hAnsiTheme="minorHAnsi" w:cstheme="minorHAnsi"/>
          <w:color w:val="595959"/>
        </w:rPr>
        <w:t xml:space="preserve"> das Feststellungsverfahren </w:t>
      </w:r>
      <w:r w:rsidR="00910381" w:rsidRPr="00FE26CD">
        <w:rPr>
          <w:rFonts w:asciiTheme="minorHAnsi" w:hAnsiTheme="minorHAnsi" w:cstheme="minorHAnsi"/>
          <w:color w:val="595959"/>
        </w:rPr>
        <w:t xml:space="preserve">mit Informationen über den Ablauf und die </w:t>
      </w:r>
      <w:r w:rsidR="007F6FC0" w:rsidRPr="00FE26CD">
        <w:rPr>
          <w:rFonts w:asciiTheme="minorHAnsi" w:hAnsiTheme="minorHAnsi" w:cstheme="minorHAnsi"/>
          <w:color w:val="595959"/>
        </w:rPr>
        <w:t>Feststellung</w:t>
      </w:r>
      <w:r w:rsidR="00910381" w:rsidRPr="00FE26CD">
        <w:rPr>
          <w:rFonts w:asciiTheme="minorHAnsi" w:hAnsiTheme="minorHAnsi" w:cstheme="minorHAnsi"/>
          <w:color w:val="595959"/>
        </w:rPr>
        <w:t>skriterien. G</w:t>
      </w:r>
      <w:r w:rsidR="006F1DC7" w:rsidRPr="00FE26CD">
        <w:rPr>
          <w:rFonts w:asciiTheme="minorHAnsi" w:hAnsiTheme="minorHAnsi" w:cstheme="minorHAnsi"/>
          <w:color w:val="595959"/>
        </w:rPr>
        <w:t>ehen Sie dabei auf die folgenden Fragen ein:</w:t>
      </w:r>
    </w:p>
    <w:p w14:paraId="580849C9" w14:textId="4437CA3B" w:rsidR="006F1DC7" w:rsidRPr="00FE26CD" w:rsidRDefault="006F1DC7" w:rsidP="002A5821">
      <w:pPr>
        <w:pStyle w:val="Listenabsatz"/>
        <w:numPr>
          <w:ilvl w:val="1"/>
          <w:numId w:val="12"/>
        </w:numPr>
        <w:spacing w:line="23" w:lineRule="atLeast"/>
        <w:ind w:left="1865" w:hanging="360"/>
        <w:rPr>
          <w:rFonts w:asciiTheme="minorHAnsi" w:hAnsiTheme="minorHAnsi" w:cstheme="minorHAnsi"/>
          <w:i/>
          <w:color w:val="595959"/>
        </w:rPr>
      </w:pPr>
      <w:r w:rsidRPr="00FE26CD">
        <w:rPr>
          <w:rFonts w:asciiTheme="minorHAnsi" w:hAnsiTheme="minorHAnsi" w:cstheme="minorHAnsi"/>
          <w:i/>
          <w:color w:val="595959"/>
        </w:rPr>
        <w:t xml:space="preserve">Wie </w:t>
      </w:r>
      <w:r w:rsidR="007F6FC0" w:rsidRPr="00FE26CD">
        <w:rPr>
          <w:rFonts w:asciiTheme="minorHAnsi" w:hAnsiTheme="minorHAnsi" w:cstheme="minorHAnsi"/>
          <w:i/>
          <w:color w:val="595959"/>
        </w:rPr>
        <w:t>laufen</w:t>
      </w:r>
      <w:r w:rsidRPr="00FE26CD">
        <w:rPr>
          <w:rFonts w:asciiTheme="minorHAnsi" w:hAnsiTheme="minorHAnsi" w:cstheme="minorHAnsi"/>
          <w:i/>
          <w:color w:val="595959"/>
        </w:rPr>
        <w:t xml:space="preserve"> das Feststellungsverfahrens bzw. d</w:t>
      </w:r>
      <w:r w:rsidR="00572A7B" w:rsidRPr="00FE26CD">
        <w:rPr>
          <w:rFonts w:asciiTheme="minorHAnsi" w:hAnsiTheme="minorHAnsi" w:cstheme="minorHAnsi"/>
          <w:i/>
          <w:color w:val="595959"/>
        </w:rPr>
        <w:t>ie</w:t>
      </w:r>
      <w:r w:rsidRPr="00FE26CD">
        <w:rPr>
          <w:rFonts w:asciiTheme="minorHAnsi" w:hAnsiTheme="minorHAnsi" w:cstheme="minorHAnsi"/>
          <w:i/>
          <w:color w:val="595959"/>
        </w:rPr>
        <w:t xml:space="preserve"> Teile des Verfahrens (bei einem mehrteiligen Verfahren) genau ab?</w:t>
      </w:r>
    </w:p>
    <w:p w14:paraId="51038ECB" w14:textId="58DC80D5" w:rsidR="00910381" w:rsidRPr="00FE26CD" w:rsidRDefault="000F69B4" w:rsidP="002A5821">
      <w:pPr>
        <w:pStyle w:val="Listenabsatz"/>
        <w:numPr>
          <w:ilvl w:val="1"/>
          <w:numId w:val="12"/>
        </w:numPr>
        <w:spacing w:line="23" w:lineRule="atLeast"/>
        <w:ind w:left="1865" w:hanging="360"/>
        <w:rPr>
          <w:rFonts w:asciiTheme="minorHAnsi" w:hAnsiTheme="minorHAnsi" w:cstheme="minorHAnsi"/>
          <w:i/>
          <w:color w:val="595959"/>
        </w:rPr>
      </w:pPr>
      <w:r w:rsidRPr="00FE26CD">
        <w:rPr>
          <w:rFonts w:asciiTheme="minorHAnsi" w:hAnsiTheme="minorHAnsi" w:cstheme="minorHAnsi"/>
          <w:i/>
          <w:color w:val="595959"/>
        </w:rPr>
        <w:t xml:space="preserve">Welche </w:t>
      </w:r>
      <w:r w:rsidR="007F6FC0" w:rsidRPr="00FE26CD">
        <w:rPr>
          <w:rFonts w:asciiTheme="minorHAnsi" w:hAnsiTheme="minorHAnsi" w:cstheme="minorHAnsi"/>
          <w:i/>
          <w:color w:val="595959"/>
        </w:rPr>
        <w:t>Feststellung</w:t>
      </w:r>
      <w:r w:rsidRPr="00FE26CD">
        <w:rPr>
          <w:rFonts w:asciiTheme="minorHAnsi" w:hAnsiTheme="minorHAnsi" w:cstheme="minorHAnsi"/>
          <w:i/>
          <w:color w:val="595959"/>
        </w:rPr>
        <w:t>skriterien kommen im Feststellungsverfahren zur Anwendung?</w:t>
      </w:r>
    </w:p>
    <w:p w14:paraId="1089D55F" w14:textId="77777777" w:rsidR="00CE012A" w:rsidRPr="00FE26CD" w:rsidRDefault="00CE012A" w:rsidP="002A5821">
      <w:pPr>
        <w:pStyle w:val="Listenabsatz"/>
        <w:numPr>
          <w:ilvl w:val="1"/>
          <w:numId w:val="12"/>
        </w:numPr>
        <w:spacing w:line="23" w:lineRule="atLeast"/>
        <w:ind w:left="1865" w:hanging="360"/>
        <w:rPr>
          <w:rFonts w:asciiTheme="minorHAnsi" w:hAnsiTheme="minorHAnsi" w:cstheme="minorHAnsi"/>
          <w:i/>
          <w:color w:val="595959"/>
        </w:rPr>
      </w:pPr>
      <w:r w:rsidRPr="00FE26CD">
        <w:rPr>
          <w:rFonts w:asciiTheme="minorHAnsi" w:hAnsiTheme="minorHAnsi" w:cstheme="minorHAnsi"/>
          <w:i/>
          <w:color w:val="595959"/>
        </w:rPr>
        <w:t xml:space="preserve">Wie wird festgestellt, dass die Mehrheit der beschriebenen Lernergebnisse von dem/der </w:t>
      </w:r>
      <w:proofErr w:type="spellStart"/>
      <w:r w:rsidRPr="00FE26CD">
        <w:rPr>
          <w:rFonts w:asciiTheme="minorHAnsi" w:hAnsiTheme="minorHAnsi" w:cstheme="minorHAnsi"/>
          <w:i/>
          <w:color w:val="595959"/>
        </w:rPr>
        <w:t>AbsolventIn</w:t>
      </w:r>
      <w:proofErr w:type="spellEnd"/>
      <w:r w:rsidRPr="00FE26CD">
        <w:rPr>
          <w:rFonts w:asciiTheme="minorHAnsi" w:hAnsiTheme="minorHAnsi" w:cstheme="minorHAnsi"/>
          <w:i/>
          <w:color w:val="595959"/>
        </w:rPr>
        <w:t xml:space="preserve"> erreicht wurden?</w:t>
      </w:r>
    </w:p>
    <w:p w14:paraId="12CB45E7" w14:textId="77777777" w:rsidR="00EF059A" w:rsidRPr="00FE26CD" w:rsidRDefault="00EF059A" w:rsidP="002A5821">
      <w:pPr>
        <w:pStyle w:val="Listenabsatz"/>
        <w:numPr>
          <w:ilvl w:val="1"/>
          <w:numId w:val="12"/>
        </w:numPr>
        <w:spacing w:line="23" w:lineRule="atLeast"/>
        <w:ind w:left="1865" w:hanging="360"/>
        <w:rPr>
          <w:rFonts w:asciiTheme="minorHAnsi" w:hAnsiTheme="minorHAnsi" w:cstheme="minorHAnsi"/>
          <w:i/>
          <w:color w:val="595959"/>
        </w:rPr>
      </w:pPr>
      <w:r w:rsidRPr="00FE26CD">
        <w:rPr>
          <w:rFonts w:asciiTheme="minorHAnsi" w:hAnsiTheme="minorHAnsi" w:cstheme="minorHAnsi"/>
          <w:i/>
          <w:color w:val="595959"/>
        </w:rPr>
        <w:t xml:space="preserve">Wie wird sichergestellt, dass die Anforderungen an die </w:t>
      </w:r>
      <w:proofErr w:type="spellStart"/>
      <w:r w:rsidRPr="00FE26CD">
        <w:rPr>
          <w:rFonts w:asciiTheme="minorHAnsi" w:hAnsiTheme="minorHAnsi" w:cstheme="minorHAnsi"/>
          <w:i/>
          <w:color w:val="595959"/>
        </w:rPr>
        <w:t>AbsolventInnen</w:t>
      </w:r>
      <w:proofErr w:type="spellEnd"/>
      <w:r w:rsidRPr="00FE26CD">
        <w:rPr>
          <w:rFonts w:asciiTheme="minorHAnsi" w:hAnsiTheme="minorHAnsi" w:cstheme="minorHAnsi"/>
          <w:i/>
          <w:color w:val="595959"/>
        </w:rPr>
        <w:t xml:space="preserve"> nicht auf einzelne zugeschnitten sind und dass sie von allen erbracht werden?</w:t>
      </w:r>
    </w:p>
    <w:p w14:paraId="1B455EBA" w14:textId="34555428" w:rsidR="00EF059A" w:rsidRDefault="00EF059A" w:rsidP="002A5821">
      <w:pPr>
        <w:pStyle w:val="Listenabsatz"/>
        <w:numPr>
          <w:ilvl w:val="1"/>
          <w:numId w:val="12"/>
        </w:numPr>
        <w:spacing w:line="23" w:lineRule="atLeast"/>
        <w:ind w:left="1865" w:hanging="360"/>
        <w:rPr>
          <w:rFonts w:asciiTheme="minorHAnsi" w:hAnsiTheme="minorHAnsi" w:cstheme="minorHAnsi"/>
          <w:i/>
          <w:color w:val="595959"/>
        </w:rPr>
      </w:pPr>
      <w:r w:rsidRPr="00FE26CD">
        <w:rPr>
          <w:rFonts w:asciiTheme="minorHAnsi" w:hAnsiTheme="minorHAnsi" w:cstheme="minorHAnsi"/>
          <w:i/>
          <w:color w:val="595959"/>
        </w:rPr>
        <w:t xml:space="preserve">Wie wird sichergestellt, dass </w:t>
      </w:r>
      <w:r w:rsidR="007F6FC0" w:rsidRPr="00FE26CD">
        <w:rPr>
          <w:rFonts w:asciiTheme="minorHAnsi" w:hAnsiTheme="minorHAnsi" w:cstheme="minorHAnsi"/>
          <w:i/>
          <w:color w:val="595959"/>
        </w:rPr>
        <w:t xml:space="preserve">Lernergebnisse </w:t>
      </w:r>
      <w:r w:rsidRPr="00FE26CD">
        <w:rPr>
          <w:rFonts w:asciiTheme="minorHAnsi" w:hAnsiTheme="minorHAnsi" w:cstheme="minorHAnsi"/>
          <w:i/>
          <w:color w:val="595959"/>
        </w:rPr>
        <w:t xml:space="preserve">transparent sowie sachlich gerechtfertigt </w:t>
      </w:r>
      <w:r w:rsidR="007F6FC0" w:rsidRPr="00FE26CD">
        <w:rPr>
          <w:rFonts w:asciiTheme="minorHAnsi" w:hAnsiTheme="minorHAnsi" w:cstheme="minorHAnsi"/>
          <w:i/>
          <w:color w:val="595959"/>
        </w:rPr>
        <w:t>festgestellt</w:t>
      </w:r>
      <w:r w:rsidRPr="00FE26CD">
        <w:rPr>
          <w:rFonts w:asciiTheme="minorHAnsi" w:hAnsiTheme="minorHAnsi" w:cstheme="minorHAnsi"/>
          <w:i/>
          <w:color w:val="595959"/>
        </w:rPr>
        <w:t xml:space="preserve"> </w:t>
      </w:r>
      <w:r w:rsidR="007F6FC0" w:rsidRPr="00FE26CD">
        <w:rPr>
          <w:rFonts w:asciiTheme="minorHAnsi" w:hAnsiTheme="minorHAnsi" w:cstheme="minorHAnsi"/>
          <w:i/>
          <w:color w:val="595959"/>
        </w:rPr>
        <w:t>werden</w:t>
      </w:r>
      <w:r w:rsidRPr="00FE26CD">
        <w:rPr>
          <w:rFonts w:asciiTheme="minorHAnsi" w:hAnsiTheme="minorHAnsi" w:cstheme="minorHAnsi"/>
          <w:i/>
          <w:color w:val="595959"/>
        </w:rPr>
        <w:t>?</w:t>
      </w:r>
    </w:p>
    <w:sdt>
      <w:sdtPr>
        <w:rPr>
          <w:rFonts w:eastAsiaTheme="minorHAnsi"/>
        </w:rPr>
        <w:id w:val="1845124314"/>
        <w:placeholder>
          <w:docPart w:val="5A7BEDFE605E4527B8102099D5433B83"/>
        </w:placeholder>
        <w:showingPlcHdr/>
      </w:sdtPr>
      <w:sdtContent>
        <w:p w14:paraId="3AFAA6E7" w14:textId="77777777" w:rsidR="00026959" w:rsidRPr="00026959" w:rsidRDefault="00026959" w:rsidP="00026959">
          <w:pPr>
            <w:spacing w:line="23" w:lineRule="atLeast"/>
            <w:ind w:left="1418"/>
            <w:rPr>
              <w:rFonts w:asciiTheme="minorHAnsi" w:eastAsiaTheme="minorHAnsi" w:hAnsiTheme="minorHAnsi" w:cstheme="minorHAnsi"/>
              <w:sz w:val="20"/>
              <w:szCs w:val="20"/>
            </w:rPr>
          </w:pPr>
          <w:r w:rsidRPr="00026959">
            <w:rPr>
              <w:rStyle w:val="Platzhaltertext"/>
              <w:rFonts w:asciiTheme="minorHAnsi" w:hAnsiTheme="minorHAnsi" w:cstheme="minorHAnsi"/>
              <w:sz w:val="20"/>
              <w:szCs w:val="20"/>
            </w:rPr>
            <w:t>Klicken Sie hier, um Text einzugeben.</w:t>
          </w:r>
        </w:p>
      </w:sdtContent>
    </w:sdt>
    <w:p w14:paraId="4F4FB4B3" w14:textId="77777777" w:rsidR="00CE012A" w:rsidRDefault="00CE012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t>
      </w:r>
      <w:r w:rsidR="00D70C88" w:rsidRPr="00FE26CD">
        <w:rPr>
          <w:rFonts w:asciiTheme="minorHAnsi" w:hAnsiTheme="minorHAnsi" w:cstheme="minorHAnsi"/>
          <w:color w:val="595959"/>
        </w:rPr>
        <w:t xml:space="preserve">werden </w:t>
      </w:r>
      <w:r w:rsidRPr="00FE26CD">
        <w:rPr>
          <w:rFonts w:asciiTheme="minorHAnsi" w:hAnsiTheme="minorHAnsi" w:cstheme="minorHAnsi"/>
          <w:color w:val="595959"/>
        </w:rPr>
        <w:t xml:space="preserve">Informationen über </w:t>
      </w:r>
      <w:r w:rsidR="002D3682" w:rsidRPr="00FE26CD">
        <w:rPr>
          <w:rFonts w:asciiTheme="minorHAnsi" w:hAnsiTheme="minorHAnsi" w:cstheme="minorHAnsi"/>
          <w:color w:val="595959"/>
        </w:rPr>
        <w:t xml:space="preserve">die Anforderungen, </w:t>
      </w:r>
      <w:r w:rsidR="00910381" w:rsidRPr="00FE26CD">
        <w:rPr>
          <w:rFonts w:asciiTheme="minorHAnsi" w:hAnsiTheme="minorHAnsi" w:cstheme="minorHAnsi"/>
          <w:color w:val="595959"/>
        </w:rPr>
        <w:t xml:space="preserve">die Personen, die das Feststellungsverfahren durchführen, </w:t>
      </w:r>
      <w:r w:rsidRPr="00FE26CD">
        <w:rPr>
          <w:rFonts w:asciiTheme="minorHAnsi" w:hAnsiTheme="minorHAnsi" w:cstheme="minorHAnsi"/>
          <w:color w:val="595959"/>
        </w:rPr>
        <w:t>den</w:t>
      </w:r>
      <w:r w:rsidR="002D3682" w:rsidRPr="00FE26CD">
        <w:rPr>
          <w:rFonts w:asciiTheme="minorHAnsi" w:hAnsiTheme="minorHAnsi" w:cstheme="minorHAnsi"/>
          <w:color w:val="595959"/>
        </w:rPr>
        <w:t xml:space="preserve"> </w:t>
      </w:r>
      <w:r w:rsidRPr="00FE26CD">
        <w:rPr>
          <w:rFonts w:asciiTheme="minorHAnsi" w:hAnsiTheme="minorHAnsi" w:cstheme="minorHAnsi"/>
          <w:color w:val="595959"/>
        </w:rPr>
        <w:t>Ablauf</w:t>
      </w:r>
      <w:r w:rsidR="00910381" w:rsidRPr="00FE26CD">
        <w:rPr>
          <w:rFonts w:asciiTheme="minorHAnsi" w:hAnsiTheme="minorHAnsi" w:cstheme="minorHAnsi"/>
          <w:color w:val="595959"/>
        </w:rPr>
        <w:t>, die Ergebnisse</w:t>
      </w:r>
      <w:r w:rsidR="002D3682" w:rsidRPr="00FE26CD">
        <w:rPr>
          <w:rFonts w:asciiTheme="minorHAnsi" w:hAnsiTheme="minorHAnsi" w:cstheme="minorHAnsi"/>
          <w:color w:val="595959"/>
        </w:rPr>
        <w:t xml:space="preserve"> und</w:t>
      </w:r>
      <w:r w:rsidRPr="00FE26CD">
        <w:rPr>
          <w:rFonts w:asciiTheme="minorHAnsi" w:hAnsiTheme="minorHAnsi" w:cstheme="minorHAnsi"/>
          <w:color w:val="595959"/>
        </w:rPr>
        <w:t xml:space="preserve"> die </w:t>
      </w:r>
      <w:r w:rsidR="002D3682" w:rsidRPr="00FE26CD">
        <w:rPr>
          <w:rFonts w:asciiTheme="minorHAnsi" w:hAnsiTheme="minorHAnsi" w:cstheme="minorHAnsi"/>
          <w:color w:val="595959"/>
        </w:rPr>
        <w:t>Möglichkeit der Einsichtnahme sowie Wiederholung</w:t>
      </w:r>
      <w:r w:rsidRPr="00FE26CD">
        <w:rPr>
          <w:rFonts w:asciiTheme="minorHAnsi" w:hAnsiTheme="minorHAnsi" w:cstheme="minorHAnsi"/>
          <w:color w:val="595959"/>
        </w:rPr>
        <w:t xml:space="preserve"> allen Beteiligten kommuniziert?</w:t>
      </w:r>
    </w:p>
    <w:sdt>
      <w:sdtPr>
        <w:rPr>
          <w:rFonts w:eastAsiaTheme="minorHAnsi"/>
        </w:rPr>
        <w:id w:val="1862167450"/>
        <w:placeholder>
          <w:docPart w:val="4AE6E92357D2409AA0E53C5B258177D9"/>
        </w:placeholder>
        <w:showingPlcHdr/>
      </w:sdtPr>
      <w:sdtContent>
        <w:p w14:paraId="2AA659CB"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3FD41A88" w14:textId="4BC2A2C2" w:rsidR="00EF059A"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Welche Schritte zur</w:t>
      </w:r>
      <w:r w:rsidR="00FA5A9A" w:rsidRPr="00FE26CD">
        <w:rPr>
          <w:rFonts w:asciiTheme="minorHAnsi" w:hAnsiTheme="minorHAnsi" w:cstheme="minorHAnsi"/>
          <w:color w:val="595959"/>
        </w:rPr>
        <w:t xml:space="preserve"> Qualitätssicherung setzen Sie </w:t>
      </w:r>
      <w:r w:rsidR="00D70C88" w:rsidRPr="00FE26CD">
        <w:rPr>
          <w:rFonts w:asciiTheme="minorHAnsi" w:hAnsiTheme="minorHAnsi" w:cstheme="minorHAnsi"/>
          <w:color w:val="595959"/>
        </w:rPr>
        <w:t xml:space="preserve">für </w:t>
      </w:r>
      <w:r w:rsidRPr="00FE26CD">
        <w:rPr>
          <w:rFonts w:asciiTheme="minorHAnsi" w:hAnsiTheme="minorHAnsi" w:cstheme="minorHAnsi"/>
          <w:color w:val="595959"/>
        </w:rPr>
        <w:t>das Feststellungsverfahren</w:t>
      </w:r>
      <w:r w:rsidR="00572A7B" w:rsidRPr="00FE26CD">
        <w:rPr>
          <w:rFonts w:asciiTheme="minorHAnsi" w:hAnsiTheme="minorHAnsi" w:cstheme="minorHAnsi"/>
          <w:color w:val="595959"/>
        </w:rPr>
        <w:t xml:space="preserve"> um</w:t>
      </w:r>
      <w:r w:rsidRPr="00FE26CD">
        <w:rPr>
          <w:rFonts w:asciiTheme="minorHAnsi" w:hAnsiTheme="minorHAnsi" w:cstheme="minorHAnsi"/>
          <w:color w:val="595959"/>
        </w:rPr>
        <w:t xml:space="preserve">? Wie gewährleisten Sie die Verlässlichkeit der Ergebnisse, die Expertise der </w:t>
      </w:r>
      <w:r w:rsidR="00FA5A9A" w:rsidRPr="00FE26CD">
        <w:rPr>
          <w:rFonts w:asciiTheme="minorHAnsi" w:hAnsiTheme="minorHAnsi" w:cstheme="minorHAnsi"/>
          <w:color w:val="595959"/>
        </w:rPr>
        <w:t>Personen die das Feststellungsverfahren durchführen</w:t>
      </w:r>
      <w:r w:rsidRPr="00FE26CD">
        <w:rPr>
          <w:rFonts w:asciiTheme="minorHAnsi" w:hAnsiTheme="minorHAnsi" w:cstheme="minorHAnsi"/>
          <w:color w:val="595959"/>
        </w:rPr>
        <w:t xml:space="preserve">, die Aktualität der </w:t>
      </w:r>
      <w:r w:rsidR="00FA5A9A" w:rsidRPr="00FE26CD">
        <w:rPr>
          <w:rFonts w:asciiTheme="minorHAnsi" w:hAnsiTheme="minorHAnsi" w:cstheme="minorHAnsi"/>
          <w:color w:val="595959"/>
        </w:rPr>
        <w:t xml:space="preserve">Methoden </w:t>
      </w:r>
      <w:r w:rsidRPr="00FE26CD">
        <w:rPr>
          <w:rFonts w:asciiTheme="minorHAnsi" w:hAnsiTheme="minorHAnsi" w:cstheme="minorHAnsi"/>
          <w:color w:val="595959"/>
        </w:rPr>
        <w:t xml:space="preserve">und die Objektivität </w:t>
      </w:r>
      <w:r w:rsidR="00D70C88" w:rsidRPr="00FE26CD">
        <w:rPr>
          <w:rFonts w:asciiTheme="minorHAnsi" w:hAnsiTheme="minorHAnsi" w:cstheme="minorHAnsi"/>
          <w:color w:val="595959"/>
        </w:rPr>
        <w:t>des Verfahrens</w:t>
      </w:r>
      <w:r w:rsidRPr="00FE26CD">
        <w:rPr>
          <w:rFonts w:asciiTheme="minorHAnsi" w:hAnsiTheme="minorHAnsi" w:cstheme="minorHAnsi"/>
          <w:color w:val="595959"/>
        </w:rPr>
        <w:t>?</w:t>
      </w:r>
    </w:p>
    <w:sdt>
      <w:sdtPr>
        <w:rPr>
          <w:rFonts w:eastAsiaTheme="minorHAnsi"/>
        </w:rPr>
        <w:id w:val="397874339"/>
        <w:placeholder>
          <w:docPart w:val="15C36D8096674E22B9FB76B1CCB060F8"/>
        </w:placeholder>
        <w:showingPlcHdr/>
      </w:sdtPr>
      <w:sdtContent>
        <w:p w14:paraId="7585BDEA"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470AB5A3" w14:textId="042CF668" w:rsidR="00EF059A" w:rsidRPr="00FE26CD"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Ist Einsicht in die </w:t>
      </w:r>
      <w:r w:rsidR="007F6FC0" w:rsidRPr="00FE26CD">
        <w:rPr>
          <w:rFonts w:asciiTheme="minorHAnsi" w:hAnsiTheme="minorHAnsi" w:cstheme="minorHAnsi"/>
          <w:color w:val="595959"/>
        </w:rPr>
        <w:t>Ergebnisse</w:t>
      </w:r>
      <w:r w:rsidRPr="00FE26CD">
        <w:rPr>
          <w:rFonts w:asciiTheme="minorHAnsi" w:hAnsiTheme="minorHAnsi" w:cstheme="minorHAnsi"/>
          <w:color w:val="595959"/>
        </w:rPr>
        <w:t xml:space="preserve"> des Feststellungsverfahrens möglich?</w:t>
      </w:r>
    </w:p>
    <w:p w14:paraId="1EC857A0" w14:textId="49888437" w:rsidR="00026959"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489291437"/>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Ja, ist in jedem Fall möglich.</w:t>
      </w:r>
    </w:p>
    <w:p w14:paraId="06D664A1" w14:textId="46979926" w:rsidR="00026959"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107972164"/>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Ja, ist möglich, unter der Voraussetzung:</w:t>
      </w:r>
      <w:r w:rsidR="00624BBC" w:rsidRPr="0063603B">
        <w:rPr>
          <w:rFonts w:asciiTheme="minorHAnsi" w:hAnsiTheme="minorHAnsi" w:cstheme="minorHAnsi"/>
          <w:color w:val="595959"/>
        </w:rPr>
        <w:t xml:space="preserve"> </w:t>
      </w:r>
      <w:sdt>
        <w:sdtPr>
          <w:rPr>
            <w:rFonts w:eastAsiaTheme="minorHAnsi"/>
          </w:rPr>
          <w:id w:val="1429164847"/>
          <w:placeholder>
            <w:docPart w:val="66FFBA76F68E4DA1A6A284CEE9989323"/>
          </w:placeholder>
          <w:showingPlcHdr/>
        </w:sdtPr>
        <w:sdtContent>
          <w:r w:rsidR="00624BBC" w:rsidRPr="0063603B">
            <w:rPr>
              <w:rStyle w:val="Platzhaltertext"/>
              <w:rFonts w:asciiTheme="minorHAnsi" w:hAnsiTheme="minorHAnsi" w:cstheme="minorHAnsi"/>
              <w:sz w:val="20"/>
              <w:szCs w:val="20"/>
            </w:rPr>
            <w:t>Klicken Sie hier, um Text einzugeben.</w:t>
          </w:r>
        </w:sdtContent>
      </w:sdt>
    </w:p>
    <w:p w14:paraId="2F71F2E6" w14:textId="2EA2B462" w:rsidR="00026959" w:rsidRPr="0063603B" w:rsidRDefault="0063603B" w:rsidP="0063603B">
      <w:pPr>
        <w:spacing w:line="23" w:lineRule="atLeast"/>
        <w:ind w:left="1503"/>
        <w:rPr>
          <w:rFonts w:asciiTheme="minorHAnsi" w:hAnsiTheme="minorHAnsi" w:cstheme="minorHAnsi"/>
          <w:color w:val="595959"/>
        </w:rPr>
      </w:pPr>
      <w:sdt>
        <w:sdtPr>
          <w:rPr>
            <w:rFonts w:ascii="MS Gothic" w:eastAsia="MS Gothic" w:hAnsi="MS Gothic" w:cstheme="minorHAnsi"/>
            <w:color w:val="595959"/>
          </w:rPr>
          <w:id w:val="-1839688929"/>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Ist nicht vorgesehen</w:t>
      </w:r>
    </w:p>
    <w:p w14:paraId="410BEC8B" w14:textId="69026BC1" w:rsidR="00EF059A" w:rsidRPr="00FE26CD" w:rsidRDefault="00886006"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Haben </w:t>
      </w:r>
      <w:proofErr w:type="spellStart"/>
      <w:r w:rsidRPr="00FE26CD">
        <w:rPr>
          <w:rFonts w:asciiTheme="minorHAnsi" w:hAnsiTheme="minorHAnsi" w:cstheme="minorHAnsi"/>
          <w:color w:val="595959"/>
        </w:rPr>
        <w:t>KandidatI</w:t>
      </w:r>
      <w:r w:rsidR="00EF059A" w:rsidRPr="00FE26CD">
        <w:rPr>
          <w:rFonts w:asciiTheme="minorHAnsi" w:hAnsiTheme="minorHAnsi" w:cstheme="minorHAnsi"/>
          <w:color w:val="595959"/>
        </w:rPr>
        <w:t>nnen</w:t>
      </w:r>
      <w:proofErr w:type="spellEnd"/>
      <w:r w:rsidR="00EF059A" w:rsidRPr="00FE26CD">
        <w:rPr>
          <w:rFonts w:asciiTheme="minorHAnsi" w:hAnsiTheme="minorHAnsi" w:cstheme="minorHAnsi"/>
          <w:color w:val="595959"/>
        </w:rPr>
        <w:t xml:space="preserve"> die Möglichkeit das Ergebnis </w:t>
      </w:r>
      <w:r w:rsidR="00476C4C" w:rsidRPr="00FE26CD">
        <w:rPr>
          <w:rFonts w:asciiTheme="minorHAnsi" w:hAnsiTheme="minorHAnsi" w:cstheme="minorHAnsi"/>
          <w:color w:val="595959"/>
        </w:rPr>
        <w:t>des Feststellungsverfahrens</w:t>
      </w:r>
      <w:r w:rsidR="00EF059A" w:rsidRPr="00FE26CD">
        <w:rPr>
          <w:rFonts w:asciiTheme="minorHAnsi" w:hAnsiTheme="minorHAnsi" w:cstheme="minorHAnsi"/>
          <w:color w:val="595959"/>
        </w:rPr>
        <w:t xml:space="preserve"> anzufechten?</w:t>
      </w:r>
    </w:p>
    <w:p w14:paraId="35F9074E" w14:textId="6F35855D" w:rsidR="00886006"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1609003506"/>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886006" w:rsidRPr="0063603B">
        <w:rPr>
          <w:rFonts w:asciiTheme="minorHAnsi" w:hAnsiTheme="minorHAnsi" w:cstheme="minorHAnsi"/>
          <w:color w:val="595959"/>
        </w:rPr>
        <w:t>Ja, ist in jedem Fall möglich.</w:t>
      </w:r>
    </w:p>
    <w:p w14:paraId="017E5CED" w14:textId="14E5CF60" w:rsidR="00EF059A"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360893367"/>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EF059A" w:rsidRPr="0063603B">
        <w:rPr>
          <w:rFonts w:asciiTheme="minorHAnsi" w:hAnsiTheme="minorHAnsi" w:cstheme="minorHAnsi"/>
          <w:color w:val="595959"/>
        </w:rPr>
        <w:t>Ja, ist mö</w:t>
      </w:r>
      <w:r w:rsidR="00026959" w:rsidRPr="0063603B">
        <w:rPr>
          <w:rFonts w:asciiTheme="minorHAnsi" w:hAnsiTheme="minorHAnsi" w:cstheme="minorHAnsi"/>
          <w:color w:val="595959"/>
        </w:rPr>
        <w:t>glich, unter der Voraussetzung:</w:t>
      </w:r>
      <w:r w:rsidR="00624BBC" w:rsidRPr="0063603B">
        <w:rPr>
          <w:rFonts w:asciiTheme="minorHAnsi" w:hAnsiTheme="minorHAnsi" w:cstheme="minorHAnsi"/>
          <w:color w:val="595959"/>
        </w:rPr>
        <w:t xml:space="preserve"> </w:t>
      </w:r>
      <w:sdt>
        <w:sdtPr>
          <w:rPr>
            <w:rFonts w:eastAsiaTheme="minorHAnsi"/>
          </w:rPr>
          <w:id w:val="798581229"/>
          <w:placeholder>
            <w:docPart w:val="B0768C360FF84576893347E2DF438956"/>
          </w:placeholder>
          <w:showingPlcHdr/>
        </w:sdtPr>
        <w:sdtContent>
          <w:r w:rsidR="00624BBC" w:rsidRPr="0063603B">
            <w:rPr>
              <w:rStyle w:val="Platzhaltertext"/>
              <w:rFonts w:asciiTheme="minorHAnsi" w:hAnsiTheme="minorHAnsi" w:cstheme="minorHAnsi"/>
              <w:sz w:val="20"/>
              <w:szCs w:val="20"/>
            </w:rPr>
            <w:t>Klicken Sie hier, um Text einzugeben.</w:t>
          </w:r>
        </w:sdtContent>
      </w:sdt>
    </w:p>
    <w:p w14:paraId="67BFAE10" w14:textId="4A1F6BF7" w:rsidR="00EF059A" w:rsidRPr="0063603B" w:rsidRDefault="0063603B" w:rsidP="0063603B">
      <w:pPr>
        <w:spacing w:line="23" w:lineRule="atLeast"/>
        <w:ind w:left="1503"/>
        <w:rPr>
          <w:rFonts w:asciiTheme="minorHAnsi" w:hAnsiTheme="minorHAnsi" w:cstheme="minorHAnsi"/>
          <w:color w:val="595959"/>
        </w:rPr>
      </w:pPr>
      <w:sdt>
        <w:sdtPr>
          <w:rPr>
            <w:rFonts w:ascii="MS Gothic" w:eastAsia="MS Gothic" w:hAnsi="MS Gothic" w:cstheme="minorHAnsi"/>
            <w:color w:val="595959"/>
          </w:rPr>
          <w:id w:val="1258102074"/>
          <w14:checkbox>
            <w14:checked w14:val="0"/>
            <w14:checkedState w14:val="2612" w14:font="MS Gothic"/>
            <w14:uncheckedState w14:val="2610" w14:font="MS Gothic"/>
          </w14:checkbox>
        </w:sdtPr>
        <w:sdtContent>
          <w:r w:rsidRPr="0063603B">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EF059A" w:rsidRPr="0063603B">
        <w:rPr>
          <w:rFonts w:asciiTheme="minorHAnsi" w:hAnsiTheme="minorHAnsi" w:cstheme="minorHAnsi"/>
          <w:color w:val="595959"/>
        </w:rPr>
        <w:t>Ist nicht vorgesehen</w:t>
      </w:r>
    </w:p>
    <w:p w14:paraId="3F857DF8" w14:textId="77777777" w:rsidR="00EF059A" w:rsidRPr="00FE26CD"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Können das Feststellungsverfahren bzw. Teile davon wiederholt werden?</w:t>
      </w:r>
    </w:p>
    <w:p w14:paraId="549B6ECB" w14:textId="53FE6336" w:rsidR="00026959"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1243868171"/>
          <w14:checkbox>
            <w14:checked w14:val="0"/>
            <w14:checkedState w14:val="2612" w14:font="MS Gothic"/>
            <w14:uncheckedState w14:val="2610" w14:font="MS Gothic"/>
          </w14:checkbox>
        </w:sdtPr>
        <w:sdtContent>
          <w:r w:rsidR="00952C97">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Ja, ist in jedem Fall möglich.</w:t>
      </w:r>
    </w:p>
    <w:p w14:paraId="69F632E4" w14:textId="70F8327E" w:rsidR="00026959"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993028370"/>
          <w14:checkbox>
            <w14:checked w14:val="0"/>
            <w14:checkedState w14:val="2612" w14:font="MS Gothic"/>
            <w14:uncheckedState w14:val="2610" w14:font="MS Gothic"/>
          </w14:checkbox>
        </w:sdtPr>
        <w:sdtContent>
          <w:r w:rsidR="00952C97">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Ja, ist möglich, unter der Voraussetzung:</w:t>
      </w:r>
      <w:r w:rsidR="00624BBC" w:rsidRPr="0063603B">
        <w:rPr>
          <w:rFonts w:asciiTheme="minorHAnsi" w:hAnsiTheme="minorHAnsi" w:cstheme="minorHAnsi"/>
          <w:color w:val="595959"/>
        </w:rPr>
        <w:t xml:space="preserve"> </w:t>
      </w:r>
      <w:sdt>
        <w:sdtPr>
          <w:rPr>
            <w:rFonts w:eastAsiaTheme="minorHAnsi"/>
          </w:rPr>
          <w:id w:val="-1201554743"/>
          <w:placeholder>
            <w:docPart w:val="E4F3B1055B6749949DF473ACE7C90D47"/>
          </w:placeholder>
          <w:showingPlcHdr/>
        </w:sdtPr>
        <w:sdtContent>
          <w:r w:rsidR="00624BBC" w:rsidRPr="0063603B">
            <w:rPr>
              <w:rStyle w:val="Platzhaltertext"/>
              <w:rFonts w:asciiTheme="minorHAnsi" w:hAnsiTheme="minorHAnsi" w:cstheme="minorHAnsi"/>
              <w:sz w:val="20"/>
              <w:szCs w:val="20"/>
            </w:rPr>
            <w:t>Klicken Sie hier, um Text einzugeben.</w:t>
          </w:r>
        </w:sdtContent>
      </w:sdt>
    </w:p>
    <w:p w14:paraId="3D291855" w14:textId="2A3F2270" w:rsidR="00026959" w:rsidRPr="0063603B" w:rsidRDefault="0063603B" w:rsidP="0063603B">
      <w:pPr>
        <w:spacing w:after="40" w:line="23" w:lineRule="atLeast"/>
        <w:ind w:left="1503"/>
        <w:rPr>
          <w:rFonts w:asciiTheme="minorHAnsi" w:hAnsiTheme="minorHAnsi" w:cstheme="minorHAnsi"/>
          <w:color w:val="595959"/>
        </w:rPr>
      </w:pPr>
      <w:sdt>
        <w:sdtPr>
          <w:rPr>
            <w:rFonts w:ascii="MS Gothic" w:eastAsia="MS Gothic" w:hAnsi="MS Gothic" w:cstheme="minorHAnsi"/>
            <w:color w:val="595959"/>
          </w:rPr>
          <w:id w:val="-826286454"/>
          <w14:checkbox>
            <w14:checked w14:val="0"/>
            <w14:checkedState w14:val="2612" w14:font="MS Gothic"/>
            <w14:uncheckedState w14:val="2610" w14:font="MS Gothic"/>
          </w14:checkbox>
        </w:sdtPr>
        <w:sdtContent>
          <w:r w:rsidR="00952C97">
            <w:rPr>
              <w:rFonts w:ascii="MS Gothic" w:eastAsia="MS Gothic" w:hAnsi="MS Gothic" w:cstheme="minorHAnsi" w:hint="eastAsia"/>
              <w:color w:val="595959"/>
            </w:rPr>
            <w:t>☐</w:t>
          </w:r>
        </w:sdtContent>
      </w:sdt>
      <w:r w:rsidRPr="0063603B">
        <w:rPr>
          <w:rFonts w:asciiTheme="minorHAnsi" w:hAnsiTheme="minorHAnsi" w:cstheme="minorHAnsi"/>
          <w:color w:val="595959"/>
        </w:rPr>
        <w:t xml:space="preserve"> </w:t>
      </w:r>
      <w:r w:rsidR="00026959" w:rsidRPr="0063603B">
        <w:rPr>
          <w:rFonts w:asciiTheme="minorHAnsi" w:hAnsiTheme="minorHAnsi" w:cstheme="minorHAnsi"/>
          <w:color w:val="595959"/>
        </w:rPr>
        <w:t>Ist nicht vorgesehen</w:t>
      </w:r>
    </w:p>
    <w:p w14:paraId="7A840FB6" w14:textId="0CAC70C4" w:rsidR="00EF059A"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 xml:space="preserve">Wie werden etwaige Dokumentationen über Aktivitäten/Angebote/Praxisprojekte bzw. die Abschlussarbeiten </w:t>
      </w:r>
      <w:r w:rsidR="007F6FC0" w:rsidRPr="00FE26CD">
        <w:rPr>
          <w:rFonts w:asciiTheme="minorHAnsi" w:hAnsiTheme="minorHAnsi" w:cstheme="minorHAnsi"/>
          <w:color w:val="595959"/>
        </w:rPr>
        <w:t>in das</w:t>
      </w:r>
      <w:r w:rsidRPr="00FE26CD">
        <w:rPr>
          <w:rFonts w:asciiTheme="minorHAnsi" w:hAnsiTheme="minorHAnsi" w:cstheme="minorHAnsi"/>
          <w:color w:val="595959"/>
        </w:rPr>
        <w:t xml:space="preserve"> Feststellungsverfahrens </w:t>
      </w:r>
      <w:r w:rsidR="007F6FC0" w:rsidRPr="00FE26CD">
        <w:rPr>
          <w:rFonts w:asciiTheme="minorHAnsi" w:hAnsiTheme="minorHAnsi" w:cstheme="minorHAnsi"/>
          <w:color w:val="595959"/>
        </w:rPr>
        <w:t>miteinbezogen</w:t>
      </w:r>
      <w:r w:rsidRPr="00FE26CD">
        <w:rPr>
          <w:rFonts w:asciiTheme="minorHAnsi" w:hAnsiTheme="minorHAnsi" w:cstheme="minorHAnsi"/>
          <w:color w:val="595959"/>
        </w:rPr>
        <w:t>?</w:t>
      </w:r>
    </w:p>
    <w:sdt>
      <w:sdtPr>
        <w:rPr>
          <w:rFonts w:eastAsiaTheme="minorHAnsi"/>
        </w:rPr>
        <w:id w:val="2051331979"/>
        <w:placeholder>
          <w:docPart w:val="640CF2DC0175460F9E736744526872ED"/>
        </w:placeholder>
        <w:showingPlcHdr/>
      </w:sdtPr>
      <w:sdtContent>
        <w:p w14:paraId="29460C56" w14:textId="77777777" w:rsidR="00FC1AAE" w:rsidRPr="00FC1AAE" w:rsidRDefault="00FC1AAE" w:rsidP="00FC1AAE">
          <w:pPr>
            <w:spacing w:line="23" w:lineRule="atLeast"/>
            <w:ind w:left="782"/>
            <w:rPr>
              <w:rFonts w:asciiTheme="minorHAnsi" w:eastAsiaTheme="minorHAnsi" w:hAnsiTheme="minorHAnsi" w:cstheme="minorHAnsi"/>
              <w:sz w:val="20"/>
              <w:szCs w:val="20"/>
            </w:rPr>
          </w:pPr>
          <w:r w:rsidRPr="00FC1AAE">
            <w:rPr>
              <w:rStyle w:val="Platzhaltertext"/>
              <w:rFonts w:asciiTheme="minorHAnsi" w:hAnsiTheme="minorHAnsi" w:cstheme="minorHAnsi"/>
              <w:sz w:val="20"/>
              <w:szCs w:val="20"/>
            </w:rPr>
            <w:t>Klicken Sie hier, um Text einzugeben.</w:t>
          </w:r>
        </w:p>
      </w:sdtContent>
    </w:sdt>
    <w:p w14:paraId="592E1B06" w14:textId="77777777" w:rsidR="00FC1AAE" w:rsidRDefault="00EF059A" w:rsidP="00026959">
      <w:pPr>
        <w:pStyle w:val="Listenabsatz"/>
        <w:numPr>
          <w:ilvl w:val="0"/>
          <w:numId w:val="12"/>
        </w:numPr>
        <w:spacing w:after="40" w:line="23" w:lineRule="atLeast"/>
        <w:ind w:left="709" w:hanging="284"/>
        <w:contextualSpacing w:val="0"/>
        <w:rPr>
          <w:rFonts w:asciiTheme="minorHAnsi" w:hAnsiTheme="minorHAnsi" w:cstheme="minorHAnsi"/>
          <w:color w:val="595959"/>
        </w:rPr>
      </w:pPr>
      <w:r w:rsidRPr="00FE26CD">
        <w:rPr>
          <w:rFonts w:asciiTheme="minorHAnsi" w:hAnsiTheme="minorHAnsi" w:cstheme="minorHAnsi"/>
          <w:color w:val="595959"/>
        </w:rPr>
        <w:t>Wie wird das Feststellungsverfahren nachvollziehbar dokumentiert?</w:t>
      </w:r>
    </w:p>
    <w:p w14:paraId="2CF56DEF" w14:textId="636EFDB9" w:rsidR="00624BBC" w:rsidRPr="0063603B" w:rsidRDefault="00FC1AAE" w:rsidP="0063603B">
      <w:pPr>
        <w:spacing w:line="23" w:lineRule="atLeast"/>
        <w:ind w:left="782"/>
        <w:rPr>
          <w:rFonts w:eastAsiaTheme="minorHAnsi"/>
        </w:rPr>
      </w:pPr>
      <w:sdt>
        <w:sdtPr>
          <w:rPr>
            <w:rFonts w:eastAsiaTheme="minorHAnsi"/>
          </w:rPr>
          <w:id w:val="1504164971"/>
          <w:placeholder>
            <w:docPart w:val="AD676A74139F44F6AB8D706B877F3A5B"/>
          </w:placeholder>
          <w:showingPlcHdr/>
        </w:sdtPr>
        <w:sdtContent>
          <w:r w:rsidRPr="00FC1AAE">
            <w:rPr>
              <w:rStyle w:val="Platzhaltertext"/>
              <w:rFonts w:asciiTheme="minorHAnsi" w:hAnsiTheme="minorHAnsi" w:cstheme="minorHAnsi"/>
              <w:sz w:val="20"/>
              <w:szCs w:val="20"/>
            </w:rPr>
            <w:t>Klicken Sie hier, um Text einzugeben.</w:t>
          </w:r>
        </w:sdtContent>
      </w:sdt>
      <w:r w:rsidR="00624BBC" w:rsidRPr="00FE26CD">
        <w:rPr>
          <w:noProof/>
          <w:lang w:eastAsia="de-AT"/>
        </w:rPr>
        <w:drawing>
          <wp:anchor distT="0" distB="0" distL="2520315" distR="114300" simplePos="0" relativeHeight="251659264" behindDoc="1" locked="0" layoutInCell="1" allowOverlap="0" wp14:anchorId="3466D3CF" wp14:editId="68468C15">
            <wp:simplePos x="0" y="0"/>
            <wp:positionH relativeFrom="page">
              <wp:posOffset>1611517</wp:posOffset>
            </wp:positionH>
            <wp:positionV relativeFrom="page">
              <wp:posOffset>9026305</wp:posOffset>
            </wp:positionV>
            <wp:extent cx="5930900" cy="1676400"/>
            <wp:effectExtent l="0" t="0" r="0" b="0"/>
            <wp:wrapTopAndBottom/>
            <wp:docPr id="11" name="Bild 11" descr="briefpap_p1_ru_long15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efpap_p1_ru_long1507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24BBC" w:rsidRPr="0063603B" w:rsidSect="00FF1277">
      <w:footerReference w:type="default" r:id="rId9"/>
      <w:headerReference w:type="first" r:id="rId10"/>
      <w:footerReference w:type="first" r:id="rId11"/>
      <w:pgSz w:w="11906" w:h="16838"/>
      <w:pgMar w:top="1695" w:right="1418" w:bottom="1559" w:left="1134"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07342" w14:textId="77777777" w:rsidR="00BC0390" w:rsidRDefault="00BC0390">
      <w:pPr>
        <w:spacing w:after="0" w:line="240" w:lineRule="auto"/>
      </w:pPr>
      <w:r>
        <w:separator/>
      </w:r>
    </w:p>
  </w:endnote>
  <w:endnote w:type="continuationSeparator" w:id="0">
    <w:p w14:paraId="35569C41" w14:textId="77777777" w:rsidR="00BC0390" w:rsidRDefault="00BC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pa Sans">
    <w:altName w:val="Ropa Sans"/>
    <w:panose1 w:val="02000000000000000000"/>
    <w:charset w:val="00"/>
    <w:family w:val="auto"/>
    <w:pitch w:val="variable"/>
    <w:sig w:usb0="8000006F" w:usb1="1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Ropa Sans" w:hAnsi="Ropa Sans"/>
        <w:sz w:val="18"/>
        <w:szCs w:val="18"/>
      </w:rPr>
      <w:id w:val="1424993590"/>
      <w:docPartObj>
        <w:docPartGallery w:val="Page Numbers (Bottom of Page)"/>
        <w:docPartUnique/>
      </w:docPartObj>
    </w:sdtPr>
    <w:sdtContent>
      <w:p w14:paraId="79DED1CC" w14:textId="255BE5CD" w:rsidR="00944F28" w:rsidRPr="00944F28" w:rsidRDefault="00944F28">
        <w:pPr>
          <w:pStyle w:val="Fuzeile"/>
          <w:rPr>
            <w:rFonts w:ascii="Ropa Sans" w:hAnsi="Ropa Sans"/>
            <w:sz w:val="18"/>
            <w:szCs w:val="18"/>
          </w:rPr>
        </w:pPr>
        <w:r w:rsidRPr="00944F28">
          <w:rPr>
            <w:rFonts w:ascii="Ropa Sans" w:hAnsi="Ropa Sans"/>
            <w:sz w:val="18"/>
            <w:szCs w:val="18"/>
          </w:rPr>
          <w:fldChar w:fldCharType="begin"/>
        </w:r>
        <w:r w:rsidRPr="00944F28">
          <w:rPr>
            <w:rFonts w:ascii="Ropa Sans" w:hAnsi="Ropa Sans"/>
            <w:sz w:val="18"/>
            <w:szCs w:val="18"/>
          </w:rPr>
          <w:instrText>PAGE   \* MERGEFORMAT</w:instrText>
        </w:r>
        <w:r w:rsidRPr="00944F28">
          <w:rPr>
            <w:rFonts w:ascii="Ropa Sans" w:hAnsi="Ropa Sans"/>
            <w:sz w:val="18"/>
            <w:szCs w:val="18"/>
          </w:rPr>
          <w:fldChar w:fldCharType="separate"/>
        </w:r>
        <w:r w:rsidR="00952C97" w:rsidRPr="00952C97">
          <w:rPr>
            <w:rFonts w:ascii="Ropa Sans" w:hAnsi="Ropa Sans"/>
            <w:noProof/>
            <w:sz w:val="18"/>
            <w:szCs w:val="18"/>
            <w:lang w:val="de-DE"/>
          </w:rPr>
          <w:t>7</w:t>
        </w:r>
        <w:r w:rsidRPr="00944F28">
          <w:rPr>
            <w:rFonts w:ascii="Ropa Sans" w:hAnsi="Ropa San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18DB" w14:textId="77777777" w:rsidR="00FF1277" w:rsidRDefault="00101ACA">
    <w:pPr>
      <w:pStyle w:val="Fuzeile"/>
    </w:pPr>
    <w:r>
      <w:rPr>
        <w:noProof/>
        <w:szCs w:val="20"/>
        <w:lang w:eastAsia="de-AT"/>
      </w:rPr>
      <w:drawing>
        <wp:anchor distT="180000" distB="0" distL="180000" distR="144000" simplePos="0" relativeHeight="251656704" behindDoc="0" locked="0" layoutInCell="1" allowOverlap="0" wp14:anchorId="104CF772" wp14:editId="73BD8BE8">
          <wp:simplePos x="0" y="0"/>
          <wp:positionH relativeFrom="page">
            <wp:align>right</wp:align>
          </wp:positionH>
          <wp:positionV relativeFrom="page">
            <wp:align>bottom</wp:align>
          </wp:positionV>
          <wp:extent cx="2016125" cy="626110"/>
          <wp:effectExtent l="0" t="0" r="3175" b="2540"/>
          <wp:wrapSquare wrapText="bothSides"/>
          <wp:docPr id="9" name="Bild 9" descr="briefpap_p1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iefpap_p1_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6261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CB57F" w14:textId="77777777" w:rsidR="00BC0390" w:rsidRDefault="00BC0390">
      <w:pPr>
        <w:spacing w:after="0" w:line="240" w:lineRule="auto"/>
      </w:pPr>
      <w:r>
        <w:separator/>
      </w:r>
    </w:p>
  </w:footnote>
  <w:footnote w:type="continuationSeparator" w:id="0">
    <w:p w14:paraId="425CFE48" w14:textId="77777777" w:rsidR="00BC0390" w:rsidRDefault="00BC0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29C9" w14:textId="77777777" w:rsidR="00FF1277" w:rsidRDefault="00101ACA">
    <w:pPr>
      <w:pStyle w:val="Kopfzeile"/>
    </w:pPr>
    <w:r>
      <w:rPr>
        <w:noProof/>
        <w:szCs w:val="20"/>
        <w:lang w:eastAsia="de-AT"/>
      </w:rPr>
      <w:drawing>
        <wp:anchor distT="0" distB="252095" distL="114300" distR="114300" simplePos="0" relativeHeight="251658752" behindDoc="0" locked="0" layoutInCell="1" allowOverlap="0" wp14:anchorId="24C4D18B" wp14:editId="2DA79006">
          <wp:simplePos x="0" y="0"/>
          <wp:positionH relativeFrom="page">
            <wp:align>right</wp:align>
          </wp:positionH>
          <wp:positionV relativeFrom="page">
            <wp:align>top</wp:align>
          </wp:positionV>
          <wp:extent cx="6667500" cy="1701800"/>
          <wp:effectExtent l="0" t="0" r="0" b="0"/>
          <wp:wrapSquare wrapText="bothSides"/>
          <wp:docPr id="12" name="Bild 12" descr="briefpap_header2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pap_header2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EC48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260B0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A069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9ECF46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C2E2AB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17E0D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C6B3A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E074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23BD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EA6F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2BC79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B23E9B"/>
    <w:multiLevelType w:val="multilevel"/>
    <w:tmpl w:val="27C2A3D0"/>
    <w:lvl w:ilvl="0">
      <w:numFmt w:val="bullet"/>
      <w:lvlText w:val=""/>
      <w:lvlJc w:val="left"/>
      <w:pPr>
        <w:ind w:left="785" w:firstLine="0"/>
      </w:pPr>
      <w:rPr>
        <w:rFonts w:ascii="Symbol" w:hAnsi="Symbol"/>
      </w:rPr>
    </w:lvl>
    <w:lvl w:ilvl="1">
      <w:numFmt w:val="bullet"/>
      <w:lvlText w:val="o"/>
      <w:lvlJc w:val="left"/>
      <w:pPr>
        <w:ind w:left="1505" w:firstLine="0"/>
      </w:pPr>
      <w:rPr>
        <w:rFonts w:ascii="Courier New" w:hAnsi="Courier New" w:cs="Courier New"/>
      </w:rPr>
    </w:lvl>
    <w:lvl w:ilvl="2">
      <w:numFmt w:val="bullet"/>
      <w:lvlText w:val=""/>
      <w:lvlJc w:val="left"/>
      <w:pPr>
        <w:ind w:left="2225" w:firstLine="0"/>
      </w:pPr>
      <w:rPr>
        <w:rFonts w:ascii="Wingdings" w:eastAsia="Wingdings" w:hAnsi="Wingdings" w:cs="Wingdings"/>
      </w:rPr>
    </w:lvl>
    <w:lvl w:ilvl="3">
      <w:numFmt w:val="bullet"/>
      <w:lvlText w:val=""/>
      <w:lvlJc w:val="left"/>
      <w:pPr>
        <w:ind w:left="2945" w:firstLine="0"/>
      </w:pPr>
      <w:rPr>
        <w:rFonts w:ascii="Symbol" w:hAnsi="Symbol"/>
      </w:rPr>
    </w:lvl>
    <w:lvl w:ilvl="4">
      <w:numFmt w:val="bullet"/>
      <w:lvlText w:val="o"/>
      <w:lvlJc w:val="left"/>
      <w:pPr>
        <w:ind w:left="3665" w:firstLine="0"/>
      </w:pPr>
      <w:rPr>
        <w:rFonts w:ascii="Courier New" w:hAnsi="Courier New" w:cs="Courier New"/>
      </w:rPr>
    </w:lvl>
    <w:lvl w:ilvl="5">
      <w:numFmt w:val="bullet"/>
      <w:lvlText w:val=""/>
      <w:lvlJc w:val="left"/>
      <w:pPr>
        <w:ind w:left="4385" w:firstLine="0"/>
      </w:pPr>
      <w:rPr>
        <w:rFonts w:ascii="Wingdings" w:eastAsia="Wingdings" w:hAnsi="Wingdings" w:cs="Wingdings"/>
      </w:rPr>
    </w:lvl>
    <w:lvl w:ilvl="6">
      <w:numFmt w:val="bullet"/>
      <w:lvlText w:val=""/>
      <w:lvlJc w:val="left"/>
      <w:pPr>
        <w:ind w:left="5105" w:firstLine="0"/>
      </w:pPr>
      <w:rPr>
        <w:rFonts w:ascii="Symbol" w:hAnsi="Symbol"/>
      </w:rPr>
    </w:lvl>
    <w:lvl w:ilvl="7">
      <w:numFmt w:val="bullet"/>
      <w:lvlText w:val="o"/>
      <w:lvlJc w:val="left"/>
      <w:pPr>
        <w:ind w:left="5825" w:firstLine="0"/>
      </w:pPr>
      <w:rPr>
        <w:rFonts w:ascii="Courier New" w:hAnsi="Courier New" w:cs="Courier New"/>
      </w:rPr>
    </w:lvl>
    <w:lvl w:ilvl="8">
      <w:numFmt w:val="bullet"/>
      <w:lvlText w:val=""/>
      <w:lvlJc w:val="left"/>
      <w:pPr>
        <w:ind w:left="6545" w:firstLine="0"/>
      </w:pPr>
      <w:rPr>
        <w:rFonts w:ascii="Wingdings" w:eastAsia="Wingdings" w:hAnsi="Wingdings" w:cs="Wingdings"/>
      </w:rPr>
    </w:lvl>
  </w:abstractNum>
  <w:abstractNum w:abstractNumId="12" w15:restartNumberingAfterBreak="0">
    <w:nsid w:val="76957524"/>
    <w:multiLevelType w:val="multilevel"/>
    <w:tmpl w:val="5E4871DE"/>
    <w:name w:val="Nummerierungsliste 2"/>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9JP6WDRNl7AnesDB9fi5bY0aubgDX0GWIWdkaDtuOPOVl71DU9oqbv+zujtuKqIONvTKvzT8fj/DXY/uJDT6w==" w:salt="1rb7pRzzELeGUqr2RNC15A=="/>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CA"/>
    <w:rsid w:val="00026959"/>
    <w:rsid w:val="000E34CE"/>
    <w:rsid w:val="000E7901"/>
    <w:rsid w:val="000F69B4"/>
    <w:rsid w:val="000F78B2"/>
    <w:rsid w:val="00101ACA"/>
    <w:rsid w:val="00164F10"/>
    <w:rsid w:val="00175A4B"/>
    <w:rsid w:val="00175B6A"/>
    <w:rsid w:val="0019178C"/>
    <w:rsid w:val="001E09A3"/>
    <w:rsid w:val="001F4DAD"/>
    <w:rsid w:val="00223ABA"/>
    <w:rsid w:val="002524C1"/>
    <w:rsid w:val="0026336C"/>
    <w:rsid w:val="002649B2"/>
    <w:rsid w:val="00271791"/>
    <w:rsid w:val="00293059"/>
    <w:rsid w:val="002A5821"/>
    <w:rsid w:val="002D0250"/>
    <w:rsid w:val="002D3682"/>
    <w:rsid w:val="002D66EE"/>
    <w:rsid w:val="002D688B"/>
    <w:rsid w:val="003361E4"/>
    <w:rsid w:val="00371691"/>
    <w:rsid w:val="003800A1"/>
    <w:rsid w:val="003A5DF5"/>
    <w:rsid w:val="003B6A67"/>
    <w:rsid w:val="00423AEB"/>
    <w:rsid w:val="00476C4C"/>
    <w:rsid w:val="004A5658"/>
    <w:rsid w:val="004B206D"/>
    <w:rsid w:val="004E560B"/>
    <w:rsid w:val="004F3326"/>
    <w:rsid w:val="004F4071"/>
    <w:rsid w:val="00530C2F"/>
    <w:rsid w:val="005651FD"/>
    <w:rsid w:val="00572A7B"/>
    <w:rsid w:val="00575E30"/>
    <w:rsid w:val="00594EB4"/>
    <w:rsid w:val="005F14E0"/>
    <w:rsid w:val="0060065B"/>
    <w:rsid w:val="00624BBC"/>
    <w:rsid w:val="0063603B"/>
    <w:rsid w:val="0066199F"/>
    <w:rsid w:val="0066609F"/>
    <w:rsid w:val="00694111"/>
    <w:rsid w:val="006C0BA4"/>
    <w:rsid w:val="006D6FAE"/>
    <w:rsid w:val="006F1DC7"/>
    <w:rsid w:val="007013D7"/>
    <w:rsid w:val="00710B70"/>
    <w:rsid w:val="0073404C"/>
    <w:rsid w:val="00735C78"/>
    <w:rsid w:val="00782FC3"/>
    <w:rsid w:val="00785A9C"/>
    <w:rsid w:val="007E2D4F"/>
    <w:rsid w:val="007F4C63"/>
    <w:rsid w:val="007F6FC0"/>
    <w:rsid w:val="007F7DC1"/>
    <w:rsid w:val="00826760"/>
    <w:rsid w:val="008472B9"/>
    <w:rsid w:val="00886006"/>
    <w:rsid w:val="00895D29"/>
    <w:rsid w:val="008B4D37"/>
    <w:rsid w:val="00900EC2"/>
    <w:rsid w:val="00910381"/>
    <w:rsid w:val="009212E1"/>
    <w:rsid w:val="0092758B"/>
    <w:rsid w:val="00944F28"/>
    <w:rsid w:val="00952C97"/>
    <w:rsid w:val="009B47EB"/>
    <w:rsid w:val="009B4B51"/>
    <w:rsid w:val="009D4F4F"/>
    <w:rsid w:val="009E30B3"/>
    <w:rsid w:val="00A01045"/>
    <w:rsid w:val="00A36344"/>
    <w:rsid w:val="00A83CB0"/>
    <w:rsid w:val="00AA1776"/>
    <w:rsid w:val="00B21B57"/>
    <w:rsid w:val="00B363BD"/>
    <w:rsid w:val="00B46B94"/>
    <w:rsid w:val="00BC0390"/>
    <w:rsid w:val="00C94A92"/>
    <w:rsid w:val="00CE012A"/>
    <w:rsid w:val="00D17636"/>
    <w:rsid w:val="00D70C88"/>
    <w:rsid w:val="00D94A9F"/>
    <w:rsid w:val="00DC5F98"/>
    <w:rsid w:val="00DF68AD"/>
    <w:rsid w:val="00E01465"/>
    <w:rsid w:val="00E069CE"/>
    <w:rsid w:val="00E442AB"/>
    <w:rsid w:val="00E46491"/>
    <w:rsid w:val="00E53364"/>
    <w:rsid w:val="00E67158"/>
    <w:rsid w:val="00E81638"/>
    <w:rsid w:val="00E96997"/>
    <w:rsid w:val="00EE57CE"/>
    <w:rsid w:val="00EE7122"/>
    <w:rsid w:val="00EF059A"/>
    <w:rsid w:val="00F058EC"/>
    <w:rsid w:val="00F37276"/>
    <w:rsid w:val="00F448EE"/>
    <w:rsid w:val="00F55C56"/>
    <w:rsid w:val="00F55E73"/>
    <w:rsid w:val="00F90DCE"/>
    <w:rsid w:val="00FA5A9A"/>
    <w:rsid w:val="00FC1AAE"/>
    <w:rsid w:val="00FC6F86"/>
    <w:rsid w:val="00FD1116"/>
    <w:rsid w:val="00FD3524"/>
    <w:rsid w:val="00FE19CA"/>
    <w:rsid w:val="00FE26CD"/>
    <w:rsid w:val="00FF59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8AB145"/>
  <w15:chartTrackingRefBased/>
  <w15:docId w15:val="{518CDEF8-A7C6-4147-BBA3-20A324CC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1ACA"/>
    <w:pPr>
      <w:spacing w:after="160" w:line="259" w:lineRule="auto"/>
    </w:pPr>
    <w:rPr>
      <w:rFonts w:ascii="Calibri" w:eastAsia="Calibri" w:hAnsi="Calibri"/>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Standard"/>
    <w:rsid w:val="00072481"/>
    <w:pPr>
      <w:keepNext/>
      <w:spacing w:before="240" w:after="120"/>
    </w:pPr>
    <w:rPr>
      <w:color w:val="000000"/>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styleId="Listenabsatz">
    <w:name w:val="List Paragraph"/>
    <w:basedOn w:val="Standard"/>
    <w:qFormat/>
    <w:rsid w:val="00101ACA"/>
    <w:pPr>
      <w:ind w:left="720"/>
      <w:contextualSpacing/>
    </w:pPr>
  </w:style>
  <w:style w:type="paragraph" w:customStyle="1" w:styleId="Verzeichnis">
    <w:name w:val="Verzeichnis"/>
    <w:basedOn w:val="Standard"/>
    <w:pPr>
      <w:suppressLineNumbers/>
    </w:pPr>
    <w:rPr>
      <w:rFonts w:cs="Lucida Sans"/>
    </w:rPr>
  </w:style>
  <w:style w:type="paragraph" w:styleId="Kopfzeile">
    <w:name w:val="header"/>
    <w:basedOn w:val="Standard"/>
    <w:pPr>
      <w:suppressLineNumbers/>
      <w:tabs>
        <w:tab w:val="center" w:pos="4819"/>
        <w:tab w:val="right" w:pos="9638"/>
      </w:tabs>
    </w:pPr>
  </w:style>
  <w:style w:type="paragraph" w:styleId="Fuzeile">
    <w:name w:val="footer"/>
    <w:basedOn w:val="Standard"/>
    <w:link w:val="FuzeileZchn"/>
    <w:uiPriority w:val="99"/>
    <w:pPr>
      <w:suppressLineNumbers/>
      <w:tabs>
        <w:tab w:val="center" w:pos="4819"/>
        <w:tab w:val="right" w:pos="9638"/>
      </w:tabs>
    </w:pPr>
  </w:style>
  <w:style w:type="paragraph" w:customStyle="1" w:styleId="UeberschriftimText">
    <w:name w:val="Ueberschrift im Text"/>
    <w:basedOn w:val="Standard"/>
    <w:next w:val="Standard"/>
    <w:rsid w:val="00072481"/>
    <w:pPr>
      <w:spacing w:before="160" w:after="80"/>
    </w:pPr>
    <w:rPr>
      <w:color w:val="000000"/>
    </w:rPr>
  </w:style>
  <w:style w:type="paragraph" w:styleId="Sprechblasentext">
    <w:name w:val="Balloon Text"/>
    <w:basedOn w:val="Standard"/>
    <w:link w:val="SprechblasentextZchn"/>
    <w:uiPriority w:val="99"/>
    <w:semiHidden/>
    <w:unhideWhenUsed/>
    <w:rsid w:val="001E09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9A3"/>
    <w:rPr>
      <w:rFonts w:ascii="Segoe UI" w:eastAsia="Calibri" w:hAnsi="Segoe UI" w:cs="Segoe UI"/>
      <w:sz w:val="18"/>
      <w:szCs w:val="18"/>
      <w:lang w:eastAsia="zh-CN"/>
    </w:rPr>
  </w:style>
  <w:style w:type="character" w:styleId="Kommentarzeichen">
    <w:name w:val="annotation reference"/>
    <w:basedOn w:val="Absatz-Standardschriftart"/>
    <w:uiPriority w:val="99"/>
    <w:semiHidden/>
    <w:unhideWhenUsed/>
    <w:rsid w:val="00CE012A"/>
    <w:rPr>
      <w:sz w:val="18"/>
      <w:szCs w:val="18"/>
    </w:rPr>
  </w:style>
  <w:style w:type="paragraph" w:styleId="Kommentartext">
    <w:name w:val="annotation text"/>
    <w:basedOn w:val="Standard"/>
    <w:link w:val="KommentartextZchn"/>
    <w:uiPriority w:val="99"/>
    <w:semiHidden/>
    <w:unhideWhenUsed/>
    <w:rsid w:val="00CE012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CE012A"/>
    <w:rPr>
      <w:rFonts w:ascii="Calibri" w:eastAsia="Calibri" w:hAnsi="Calibri"/>
      <w:sz w:val="24"/>
      <w:szCs w:val="24"/>
      <w:lang w:eastAsia="zh-CN"/>
    </w:rPr>
  </w:style>
  <w:style w:type="paragraph" w:styleId="Kommentarthema">
    <w:name w:val="annotation subject"/>
    <w:basedOn w:val="Kommentartext"/>
    <w:next w:val="Kommentartext"/>
    <w:link w:val="KommentarthemaZchn"/>
    <w:uiPriority w:val="99"/>
    <w:semiHidden/>
    <w:unhideWhenUsed/>
    <w:rsid w:val="000E34CE"/>
    <w:rPr>
      <w:b/>
      <w:bCs/>
      <w:sz w:val="20"/>
      <w:szCs w:val="20"/>
    </w:rPr>
  </w:style>
  <w:style w:type="character" w:customStyle="1" w:styleId="KommentarthemaZchn">
    <w:name w:val="Kommentarthema Zchn"/>
    <w:basedOn w:val="KommentartextZchn"/>
    <w:link w:val="Kommentarthema"/>
    <w:uiPriority w:val="99"/>
    <w:semiHidden/>
    <w:rsid w:val="000E34CE"/>
    <w:rPr>
      <w:rFonts w:ascii="Calibri" w:eastAsia="Calibri" w:hAnsi="Calibri"/>
      <w:b/>
      <w:bCs/>
      <w:sz w:val="24"/>
      <w:szCs w:val="24"/>
      <w:lang w:eastAsia="zh-CN"/>
    </w:rPr>
  </w:style>
  <w:style w:type="character" w:customStyle="1" w:styleId="FuzeileZchn">
    <w:name w:val="Fußzeile Zchn"/>
    <w:basedOn w:val="Absatz-Standardschriftart"/>
    <w:link w:val="Fuzeile"/>
    <w:uiPriority w:val="99"/>
    <w:rsid w:val="00944F28"/>
    <w:rPr>
      <w:rFonts w:ascii="Calibri" w:eastAsia="Calibri" w:hAnsi="Calibri"/>
      <w:sz w:val="22"/>
      <w:szCs w:val="22"/>
      <w:lang w:eastAsia="zh-CN"/>
    </w:rPr>
  </w:style>
  <w:style w:type="character" w:styleId="Platzhaltertext">
    <w:name w:val="Placeholder Text"/>
    <w:basedOn w:val="Absatz-Standardschriftart"/>
    <w:uiPriority w:val="99"/>
    <w:semiHidden/>
    <w:rsid w:val="00FE26CD"/>
    <w:rPr>
      <w:color w:val="808080"/>
    </w:rPr>
  </w:style>
  <w:style w:type="character" w:styleId="Hyperlink">
    <w:name w:val="Hyperlink"/>
    <w:basedOn w:val="Absatz-Standardschriftart"/>
    <w:uiPriority w:val="99"/>
    <w:unhideWhenUsed/>
    <w:rsid w:val="002A5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kompetenzrahmen.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ufZAQ\Vorlagen\aufzaq%20unterlag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3FD76F89F6454DA33D23E9F701CAA4"/>
        <w:category>
          <w:name w:val="Allgemein"/>
          <w:gallery w:val="placeholder"/>
        </w:category>
        <w:types>
          <w:type w:val="bbPlcHdr"/>
        </w:types>
        <w:behaviors>
          <w:behavior w:val="content"/>
        </w:behaviors>
        <w:guid w:val="{E342788B-D7DF-4338-8249-CB136A77196B}"/>
      </w:docPartPr>
      <w:docPartBody>
        <w:p w:rsidR="00000000" w:rsidRDefault="00DC2692" w:rsidP="00DC2692">
          <w:pPr>
            <w:pStyle w:val="1F3FD76F89F6454DA33D23E9F701CAA4"/>
          </w:pPr>
          <w:r w:rsidRPr="00D15172">
            <w:rPr>
              <w:rStyle w:val="Platzhaltertext"/>
            </w:rPr>
            <w:t>Klicken Sie hier, um Text einzugeben.</w:t>
          </w:r>
        </w:p>
      </w:docPartBody>
    </w:docPart>
    <w:docPart>
      <w:docPartPr>
        <w:name w:val="E4B6909493C9446C9727C4DF5BD5F3E8"/>
        <w:category>
          <w:name w:val="Allgemein"/>
          <w:gallery w:val="placeholder"/>
        </w:category>
        <w:types>
          <w:type w:val="bbPlcHdr"/>
        </w:types>
        <w:behaviors>
          <w:behavior w:val="content"/>
        </w:behaviors>
        <w:guid w:val="{7B3CC721-0C7D-459F-AFD3-2C29FDC6AFE8}"/>
      </w:docPartPr>
      <w:docPartBody>
        <w:p w:rsidR="00000000" w:rsidRDefault="00DC2692" w:rsidP="00DC2692">
          <w:pPr>
            <w:pStyle w:val="E4B6909493C9446C9727C4DF5BD5F3E8"/>
          </w:pPr>
          <w:r w:rsidRPr="00D15172">
            <w:rPr>
              <w:rStyle w:val="Platzhaltertext"/>
            </w:rPr>
            <w:t>Klicken Sie hier, um Text einzugeben.</w:t>
          </w:r>
        </w:p>
      </w:docPartBody>
    </w:docPart>
    <w:docPart>
      <w:docPartPr>
        <w:name w:val="71ECB62AB3644FE5B8B88FA987FF93D9"/>
        <w:category>
          <w:name w:val="Allgemein"/>
          <w:gallery w:val="placeholder"/>
        </w:category>
        <w:types>
          <w:type w:val="bbPlcHdr"/>
        </w:types>
        <w:behaviors>
          <w:behavior w:val="content"/>
        </w:behaviors>
        <w:guid w:val="{82BA8F15-61FA-47E3-BA2F-230862D9ACCA}"/>
      </w:docPartPr>
      <w:docPartBody>
        <w:p w:rsidR="00000000" w:rsidRDefault="00DC2692" w:rsidP="00DC2692">
          <w:pPr>
            <w:pStyle w:val="71ECB62AB3644FE5B8B88FA987FF93D9"/>
          </w:pPr>
          <w:r w:rsidRPr="00D15172">
            <w:rPr>
              <w:rStyle w:val="Platzhaltertext"/>
            </w:rPr>
            <w:t>Klicken Sie hier, um Text einzugeben.</w:t>
          </w:r>
        </w:p>
      </w:docPartBody>
    </w:docPart>
    <w:docPart>
      <w:docPartPr>
        <w:name w:val="2FF2CA6D610544278633BBB70924FB17"/>
        <w:category>
          <w:name w:val="Allgemein"/>
          <w:gallery w:val="placeholder"/>
        </w:category>
        <w:types>
          <w:type w:val="bbPlcHdr"/>
        </w:types>
        <w:behaviors>
          <w:behavior w:val="content"/>
        </w:behaviors>
        <w:guid w:val="{95F1D2F3-0BEF-447E-98E3-DAFB53EA5BE0}"/>
      </w:docPartPr>
      <w:docPartBody>
        <w:p w:rsidR="00000000" w:rsidRDefault="00DC2692" w:rsidP="00DC2692">
          <w:pPr>
            <w:pStyle w:val="2FF2CA6D610544278633BBB70924FB17"/>
          </w:pPr>
          <w:r w:rsidRPr="00D15172">
            <w:rPr>
              <w:rStyle w:val="Platzhaltertext"/>
            </w:rPr>
            <w:t>Klicken Sie hier, um Text einzugeben.</w:t>
          </w:r>
        </w:p>
      </w:docPartBody>
    </w:docPart>
    <w:docPart>
      <w:docPartPr>
        <w:name w:val="C49D1C2D6372466ABC61C6F627CA11A3"/>
        <w:category>
          <w:name w:val="Allgemein"/>
          <w:gallery w:val="placeholder"/>
        </w:category>
        <w:types>
          <w:type w:val="bbPlcHdr"/>
        </w:types>
        <w:behaviors>
          <w:behavior w:val="content"/>
        </w:behaviors>
        <w:guid w:val="{02865935-7338-45F4-A155-BCAC4BFCD63A}"/>
      </w:docPartPr>
      <w:docPartBody>
        <w:p w:rsidR="00000000" w:rsidRDefault="00DC2692" w:rsidP="00DC2692">
          <w:pPr>
            <w:pStyle w:val="C49D1C2D6372466ABC61C6F627CA11A3"/>
          </w:pPr>
          <w:r w:rsidRPr="00D15172">
            <w:rPr>
              <w:rStyle w:val="Platzhaltertext"/>
            </w:rPr>
            <w:t>Klicken Sie hier, um Text einzugeben.</w:t>
          </w:r>
        </w:p>
      </w:docPartBody>
    </w:docPart>
    <w:docPart>
      <w:docPartPr>
        <w:name w:val="E46B683C676B41F298ADB8B14BE7886C"/>
        <w:category>
          <w:name w:val="Allgemein"/>
          <w:gallery w:val="placeholder"/>
        </w:category>
        <w:types>
          <w:type w:val="bbPlcHdr"/>
        </w:types>
        <w:behaviors>
          <w:behavior w:val="content"/>
        </w:behaviors>
        <w:guid w:val="{95240D5E-5368-41B7-BB9A-31E38C008302}"/>
      </w:docPartPr>
      <w:docPartBody>
        <w:p w:rsidR="00000000" w:rsidRDefault="00DC2692" w:rsidP="00DC2692">
          <w:pPr>
            <w:pStyle w:val="E46B683C676B41F298ADB8B14BE7886C"/>
          </w:pPr>
          <w:r w:rsidRPr="00D15172">
            <w:rPr>
              <w:rStyle w:val="Platzhaltertext"/>
            </w:rPr>
            <w:t>Klicken Sie hier, um Text einzugeben.</w:t>
          </w:r>
        </w:p>
      </w:docPartBody>
    </w:docPart>
    <w:docPart>
      <w:docPartPr>
        <w:name w:val="ECF4CABC1AFE4CD097CD8A1043E2BCD2"/>
        <w:category>
          <w:name w:val="Allgemein"/>
          <w:gallery w:val="placeholder"/>
        </w:category>
        <w:types>
          <w:type w:val="bbPlcHdr"/>
        </w:types>
        <w:behaviors>
          <w:behavior w:val="content"/>
        </w:behaviors>
        <w:guid w:val="{47EC1A92-E6AD-440F-B3DB-33C996D0AF41}"/>
      </w:docPartPr>
      <w:docPartBody>
        <w:p w:rsidR="00000000" w:rsidRDefault="00DC2692" w:rsidP="00DC2692">
          <w:pPr>
            <w:pStyle w:val="ECF4CABC1AFE4CD097CD8A1043E2BCD2"/>
          </w:pPr>
          <w:r w:rsidRPr="00D15172">
            <w:rPr>
              <w:rStyle w:val="Platzhaltertext"/>
            </w:rPr>
            <w:t>Klicken Sie hier, um Text einzugeben.</w:t>
          </w:r>
        </w:p>
      </w:docPartBody>
    </w:docPart>
    <w:docPart>
      <w:docPartPr>
        <w:name w:val="A2175C17AA4F4A15A8C3179C6E466D7F"/>
        <w:category>
          <w:name w:val="Allgemein"/>
          <w:gallery w:val="placeholder"/>
        </w:category>
        <w:types>
          <w:type w:val="bbPlcHdr"/>
        </w:types>
        <w:behaviors>
          <w:behavior w:val="content"/>
        </w:behaviors>
        <w:guid w:val="{98C8072B-EEB5-4767-A21F-AC948933E4E5}"/>
      </w:docPartPr>
      <w:docPartBody>
        <w:p w:rsidR="00000000" w:rsidRDefault="00DC2692" w:rsidP="00DC2692">
          <w:pPr>
            <w:pStyle w:val="A2175C17AA4F4A15A8C3179C6E466D7F"/>
          </w:pPr>
          <w:r w:rsidRPr="00D15172">
            <w:rPr>
              <w:rStyle w:val="Platzhaltertext"/>
            </w:rPr>
            <w:t>Klicken Sie hier, um Text einzugeben.</w:t>
          </w:r>
        </w:p>
      </w:docPartBody>
    </w:docPart>
    <w:docPart>
      <w:docPartPr>
        <w:name w:val="A1B93EB9EA3A4DF484B5E0E77351AB61"/>
        <w:category>
          <w:name w:val="Allgemein"/>
          <w:gallery w:val="placeholder"/>
        </w:category>
        <w:types>
          <w:type w:val="bbPlcHdr"/>
        </w:types>
        <w:behaviors>
          <w:behavior w:val="content"/>
        </w:behaviors>
        <w:guid w:val="{84ADF15F-3BAC-402B-8186-F5B4686B5ED1}"/>
      </w:docPartPr>
      <w:docPartBody>
        <w:p w:rsidR="00000000" w:rsidRDefault="00DC2692" w:rsidP="00DC2692">
          <w:pPr>
            <w:pStyle w:val="A1B93EB9EA3A4DF484B5E0E77351AB61"/>
          </w:pPr>
          <w:r w:rsidRPr="00D15172">
            <w:rPr>
              <w:rStyle w:val="Platzhaltertext"/>
            </w:rPr>
            <w:t>Klicken Sie hier, um Text einzugeben.</w:t>
          </w:r>
        </w:p>
      </w:docPartBody>
    </w:docPart>
    <w:docPart>
      <w:docPartPr>
        <w:name w:val="E5159220B904454DBA57EC59735D0167"/>
        <w:category>
          <w:name w:val="Allgemein"/>
          <w:gallery w:val="placeholder"/>
        </w:category>
        <w:types>
          <w:type w:val="bbPlcHdr"/>
        </w:types>
        <w:behaviors>
          <w:behavior w:val="content"/>
        </w:behaviors>
        <w:guid w:val="{2C84C2D9-DB0C-4BF5-A36B-FD8142B786E2}"/>
      </w:docPartPr>
      <w:docPartBody>
        <w:p w:rsidR="00000000" w:rsidRDefault="00DC2692" w:rsidP="00DC2692">
          <w:pPr>
            <w:pStyle w:val="E5159220B904454DBA57EC59735D0167"/>
          </w:pPr>
          <w:r w:rsidRPr="00D15172">
            <w:rPr>
              <w:rStyle w:val="Platzhaltertext"/>
            </w:rPr>
            <w:t>Klicken Sie hier, um Text einzugeben.</w:t>
          </w:r>
        </w:p>
      </w:docPartBody>
    </w:docPart>
    <w:docPart>
      <w:docPartPr>
        <w:name w:val="024A515924134C4DA296554A39A5D69D"/>
        <w:category>
          <w:name w:val="Allgemein"/>
          <w:gallery w:val="placeholder"/>
        </w:category>
        <w:types>
          <w:type w:val="bbPlcHdr"/>
        </w:types>
        <w:behaviors>
          <w:behavior w:val="content"/>
        </w:behaviors>
        <w:guid w:val="{5B4DB0D9-17E0-46A7-90F4-C92AF4ACD273}"/>
      </w:docPartPr>
      <w:docPartBody>
        <w:p w:rsidR="00000000" w:rsidRDefault="00DC2692" w:rsidP="00DC2692">
          <w:pPr>
            <w:pStyle w:val="024A515924134C4DA296554A39A5D69D"/>
          </w:pPr>
          <w:r w:rsidRPr="00D15172">
            <w:rPr>
              <w:rStyle w:val="Platzhaltertext"/>
            </w:rPr>
            <w:t>Klicken Sie hier, um Text einzugeben.</w:t>
          </w:r>
        </w:p>
      </w:docPartBody>
    </w:docPart>
    <w:docPart>
      <w:docPartPr>
        <w:name w:val="ABEF1B1153704A839C14FC7B699AF3D4"/>
        <w:category>
          <w:name w:val="Allgemein"/>
          <w:gallery w:val="placeholder"/>
        </w:category>
        <w:types>
          <w:type w:val="bbPlcHdr"/>
        </w:types>
        <w:behaviors>
          <w:behavior w:val="content"/>
        </w:behaviors>
        <w:guid w:val="{D0BC10C4-89FA-4BBC-9C09-52025F12B3A4}"/>
      </w:docPartPr>
      <w:docPartBody>
        <w:p w:rsidR="00000000" w:rsidRDefault="00DC2692" w:rsidP="00DC2692">
          <w:pPr>
            <w:pStyle w:val="ABEF1B1153704A839C14FC7B699AF3D4"/>
          </w:pPr>
          <w:r w:rsidRPr="00D15172">
            <w:rPr>
              <w:rStyle w:val="Platzhaltertext"/>
            </w:rPr>
            <w:t>Klicken Sie hier, um Text einzugeben.</w:t>
          </w:r>
        </w:p>
      </w:docPartBody>
    </w:docPart>
    <w:docPart>
      <w:docPartPr>
        <w:name w:val="A4E3A99E62E3402B9DF149712323DEFD"/>
        <w:category>
          <w:name w:val="Allgemein"/>
          <w:gallery w:val="placeholder"/>
        </w:category>
        <w:types>
          <w:type w:val="bbPlcHdr"/>
        </w:types>
        <w:behaviors>
          <w:behavior w:val="content"/>
        </w:behaviors>
        <w:guid w:val="{FB9EE3DE-85A5-4F55-8BE3-9329DF5F4A1B}"/>
      </w:docPartPr>
      <w:docPartBody>
        <w:p w:rsidR="00000000" w:rsidRDefault="00DC2692" w:rsidP="00DC2692">
          <w:pPr>
            <w:pStyle w:val="A4E3A99E62E3402B9DF149712323DEFD"/>
          </w:pPr>
          <w:r w:rsidRPr="00D15172">
            <w:rPr>
              <w:rStyle w:val="Platzhaltertext"/>
            </w:rPr>
            <w:t>Klicken Sie hier, um Text einzugeben.</w:t>
          </w:r>
        </w:p>
      </w:docPartBody>
    </w:docPart>
    <w:docPart>
      <w:docPartPr>
        <w:name w:val="9BD273E10E7E41A284CD79DB98B8CA45"/>
        <w:category>
          <w:name w:val="Allgemein"/>
          <w:gallery w:val="placeholder"/>
        </w:category>
        <w:types>
          <w:type w:val="bbPlcHdr"/>
        </w:types>
        <w:behaviors>
          <w:behavior w:val="content"/>
        </w:behaviors>
        <w:guid w:val="{54F35E81-1AA8-43FB-8066-3D205327E471}"/>
      </w:docPartPr>
      <w:docPartBody>
        <w:p w:rsidR="00000000" w:rsidRDefault="00DC2692" w:rsidP="00DC2692">
          <w:pPr>
            <w:pStyle w:val="9BD273E10E7E41A284CD79DB98B8CA45"/>
          </w:pPr>
          <w:r w:rsidRPr="00D15172">
            <w:rPr>
              <w:rStyle w:val="Platzhaltertext"/>
            </w:rPr>
            <w:t>Klicken Sie hier, um Text einzugeben.</w:t>
          </w:r>
        </w:p>
      </w:docPartBody>
    </w:docPart>
    <w:docPart>
      <w:docPartPr>
        <w:name w:val="11ED8F764D024B45853CD314758538D3"/>
        <w:category>
          <w:name w:val="Allgemein"/>
          <w:gallery w:val="placeholder"/>
        </w:category>
        <w:types>
          <w:type w:val="bbPlcHdr"/>
        </w:types>
        <w:behaviors>
          <w:behavior w:val="content"/>
        </w:behaviors>
        <w:guid w:val="{6EACF56A-2906-468C-9EB3-AB9848161352}"/>
      </w:docPartPr>
      <w:docPartBody>
        <w:p w:rsidR="00000000" w:rsidRDefault="00DC2692" w:rsidP="00DC2692">
          <w:pPr>
            <w:pStyle w:val="11ED8F764D024B45853CD314758538D3"/>
          </w:pPr>
          <w:r w:rsidRPr="00D15172">
            <w:rPr>
              <w:rStyle w:val="Platzhaltertext"/>
            </w:rPr>
            <w:t>Klicken Sie hier, um Text einzugeben.</w:t>
          </w:r>
        </w:p>
      </w:docPartBody>
    </w:docPart>
    <w:docPart>
      <w:docPartPr>
        <w:name w:val="3F10041FAE924519976FF2F72A9A5AA5"/>
        <w:category>
          <w:name w:val="Allgemein"/>
          <w:gallery w:val="placeholder"/>
        </w:category>
        <w:types>
          <w:type w:val="bbPlcHdr"/>
        </w:types>
        <w:behaviors>
          <w:behavior w:val="content"/>
        </w:behaviors>
        <w:guid w:val="{7ED8F565-2349-4DD2-926E-7694D1006205}"/>
      </w:docPartPr>
      <w:docPartBody>
        <w:p w:rsidR="00000000" w:rsidRDefault="00DC2692" w:rsidP="00DC2692">
          <w:pPr>
            <w:pStyle w:val="3F10041FAE924519976FF2F72A9A5AA5"/>
          </w:pPr>
          <w:r w:rsidRPr="00D15172">
            <w:rPr>
              <w:rStyle w:val="Platzhaltertext"/>
            </w:rPr>
            <w:t>Klicken Sie hier, um Text einzugeben.</w:t>
          </w:r>
        </w:p>
      </w:docPartBody>
    </w:docPart>
    <w:docPart>
      <w:docPartPr>
        <w:name w:val="A71F53D73CCB4B62BB03D29B95251329"/>
        <w:category>
          <w:name w:val="Allgemein"/>
          <w:gallery w:val="placeholder"/>
        </w:category>
        <w:types>
          <w:type w:val="bbPlcHdr"/>
        </w:types>
        <w:behaviors>
          <w:behavior w:val="content"/>
        </w:behaviors>
        <w:guid w:val="{B7FEE255-9DE8-4F23-811E-3CDE59833849}"/>
      </w:docPartPr>
      <w:docPartBody>
        <w:p w:rsidR="00000000" w:rsidRDefault="00DC2692" w:rsidP="00DC2692">
          <w:pPr>
            <w:pStyle w:val="A71F53D73CCB4B62BB03D29B95251329"/>
          </w:pPr>
          <w:r w:rsidRPr="00D15172">
            <w:rPr>
              <w:rStyle w:val="Platzhaltertext"/>
            </w:rPr>
            <w:t>Klicken Sie hier, um Text einzugeben.</w:t>
          </w:r>
        </w:p>
      </w:docPartBody>
    </w:docPart>
    <w:docPart>
      <w:docPartPr>
        <w:name w:val="7298180298384FF181521588E9E1F0EC"/>
        <w:category>
          <w:name w:val="Allgemein"/>
          <w:gallery w:val="placeholder"/>
        </w:category>
        <w:types>
          <w:type w:val="bbPlcHdr"/>
        </w:types>
        <w:behaviors>
          <w:behavior w:val="content"/>
        </w:behaviors>
        <w:guid w:val="{B5AA9FD5-9CDA-49FD-871E-0C978D74DA1C}"/>
      </w:docPartPr>
      <w:docPartBody>
        <w:p w:rsidR="00000000" w:rsidRDefault="00DC2692" w:rsidP="00DC2692">
          <w:pPr>
            <w:pStyle w:val="7298180298384FF181521588E9E1F0EC"/>
          </w:pPr>
          <w:r w:rsidRPr="00D15172">
            <w:rPr>
              <w:rStyle w:val="Platzhaltertext"/>
            </w:rPr>
            <w:t>Klicken Sie hier, um Text einzugeben.</w:t>
          </w:r>
        </w:p>
      </w:docPartBody>
    </w:docPart>
    <w:docPart>
      <w:docPartPr>
        <w:name w:val="1ADD053A2603481CAC62EC3B6ADE279E"/>
        <w:category>
          <w:name w:val="Allgemein"/>
          <w:gallery w:val="placeholder"/>
        </w:category>
        <w:types>
          <w:type w:val="bbPlcHdr"/>
        </w:types>
        <w:behaviors>
          <w:behavior w:val="content"/>
        </w:behaviors>
        <w:guid w:val="{85E1BFC5-9C79-4577-9DAC-3A2FB8058361}"/>
      </w:docPartPr>
      <w:docPartBody>
        <w:p w:rsidR="00000000" w:rsidRDefault="00DC2692" w:rsidP="00DC2692">
          <w:pPr>
            <w:pStyle w:val="1ADD053A2603481CAC62EC3B6ADE279E"/>
          </w:pPr>
          <w:r w:rsidRPr="00D15172">
            <w:rPr>
              <w:rStyle w:val="Platzhaltertext"/>
            </w:rPr>
            <w:t>Klicken Sie hier, um Text einzugeben.</w:t>
          </w:r>
        </w:p>
      </w:docPartBody>
    </w:docPart>
    <w:docPart>
      <w:docPartPr>
        <w:name w:val="DB3F4B309DF94B9A8B39B8E781DF73D4"/>
        <w:category>
          <w:name w:val="Allgemein"/>
          <w:gallery w:val="placeholder"/>
        </w:category>
        <w:types>
          <w:type w:val="bbPlcHdr"/>
        </w:types>
        <w:behaviors>
          <w:behavior w:val="content"/>
        </w:behaviors>
        <w:guid w:val="{1855F77D-CBCE-49F8-A41B-20A74051F29B}"/>
      </w:docPartPr>
      <w:docPartBody>
        <w:p w:rsidR="00000000" w:rsidRDefault="00DC2692" w:rsidP="00DC2692">
          <w:pPr>
            <w:pStyle w:val="DB3F4B309DF94B9A8B39B8E781DF73D4"/>
          </w:pPr>
          <w:r w:rsidRPr="00D15172">
            <w:rPr>
              <w:rStyle w:val="Platzhaltertext"/>
            </w:rPr>
            <w:t>Klicken Sie hier, um Text einzugeben.</w:t>
          </w:r>
        </w:p>
      </w:docPartBody>
    </w:docPart>
    <w:docPart>
      <w:docPartPr>
        <w:name w:val="073F89A3159047DD96D13541D73C6852"/>
        <w:category>
          <w:name w:val="Allgemein"/>
          <w:gallery w:val="placeholder"/>
        </w:category>
        <w:types>
          <w:type w:val="bbPlcHdr"/>
        </w:types>
        <w:behaviors>
          <w:behavior w:val="content"/>
        </w:behaviors>
        <w:guid w:val="{07C84E72-96B1-4336-A2D5-A1A80F490540}"/>
      </w:docPartPr>
      <w:docPartBody>
        <w:p w:rsidR="00000000" w:rsidRDefault="00DC2692" w:rsidP="00DC2692">
          <w:pPr>
            <w:pStyle w:val="073F89A3159047DD96D13541D73C6852"/>
          </w:pPr>
          <w:r w:rsidRPr="00D15172">
            <w:rPr>
              <w:rStyle w:val="Platzhaltertext"/>
            </w:rPr>
            <w:t>Klicken Sie hier, um Text einzugeben.</w:t>
          </w:r>
        </w:p>
      </w:docPartBody>
    </w:docPart>
    <w:docPart>
      <w:docPartPr>
        <w:name w:val="D11B36516E1B4A4AADD5E115B1B3FEDC"/>
        <w:category>
          <w:name w:val="Allgemein"/>
          <w:gallery w:val="placeholder"/>
        </w:category>
        <w:types>
          <w:type w:val="bbPlcHdr"/>
        </w:types>
        <w:behaviors>
          <w:behavior w:val="content"/>
        </w:behaviors>
        <w:guid w:val="{CFE57D3A-0D4B-4349-BAD9-0371B0511B7E}"/>
      </w:docPartPr>
      <w:docPartBody>
        <w:p w:rsidR="00000000" w:rsidRDefault="00DC2692" w:rsidP="00DC2692">
          <w:pPr>
            <w:pStyle w:val="D11B36516E1B4A4AADD5E115B1B3FEDC"/>
          </w:pPr>
          <w:r w:rsidRPr="00D15172">
            <w:rPr>
              <w:rStyle w:val="Platzhaltertext"/>
            </w:rPr>
            <w:t>Klicken Sie hier, um Text einzugeben.</w:t>
          </w:r>
        </w:p>
      </w:docPartBody>
    </w:docPart>
    <w:docPart>
      <w:docPartPr>
        <w:name w:val="CEB27F0F1D1F44B9A957C303268CBE46"/>
        <w:category>
          <w:name w:val="Allgemein"/>
          <w:gallery w:val="placeholder"/>
        </w:category>
        <w:types>
          <w:type w:val="bbPlcHdr"/>
        </w:types>
        <w:behaviors>
          <w:behavior w:val="content"/>
        </w:behaviors>
        <w:guid w:val="{C914420E-283E-4554-A2F7-14E87487361E}"/>
      </w:docPartPr>
      <w:docPartBody>
        <w:p w:rsidR="00000000" w:rsidRDefault="00DC2692" w:rsidP="00DC2692">
          <w:pPr>
            <w:pStyle w:val="CEB27F0F1D1F44B9A957C303268CBE46"/>
          </w:pPr>
          <w:r w:rsidRPr="00D15172">
            <w:rPr>
              <w:rStyle w:val="Platzhaltertext"/>
            </w:rPr>
            <w:t>Klicken Sie hier, um Text einzugeben.</w:t>
          </w:r>
        </w:p>
      </w:docPartBody>
    </w:docPart>
    <w:docPart>
      <w:docPartPr>
        <w:name w:val="F74F4EEE16934A80990044A0B0BADDCE"/>
        <w:category>
          <w:name w:val="Allgemein"/>
          <w:gallery w:val="placeholder"/>
        </w:category>
        <w:types>
          <w:type w:val="bbPlcHdr"/>
        </w:types>
        <w:behaviors>
          <w:behavior w:val="content"/>
        </w:behaviors>
        <w:guid w:val="{9CB8676B-364E-4587-B329-E9D0B406D35A}"/>
      </w:docPartPr>
      <w:docPartBody>
        <w:p w:rsidR="00000000" w:rsidRDefault="00DC2692" w:rsidP="00DC2692">
          <w:pPr>
            <w:pStyle w:val="F74F4EEE16934A80990044A0B0BADDCE"/>
          </w:pPr>
          <w:r w:rsidRPr="00D15172">
            <w:rPr>
              <w:rStyle w:val="Platzhaltertext"/>
            </w:rPr>
            <w:t>Klicken Sie hier, um Text einzugeben.</w:t>
          </w:r>
        </w:p>
      </w:docPartBody>
    </w:docPart>
    <w:docPart>
      <w:docPartPr>
        <w:name w:val="0A792264F04D47BFB5AD28F656E7917A"/>
        <w:category>
          <w:name w:val="Allgemein"/>
          <w:gallery w:val="placeholder"/>
        </w:category>
        <w:types>
          <w:type w:val="bbPlcHdr"/>
        </w:types>
        <w:behaviors>
          <w:behavior w:val="content"/>
        </w:behaviors>
        <w:guid w:val="{92E95A51-EBD7-4195-93E8-8A9367D8A737}"/>
      </w:docPartPr>
      <w:docPartBody>
        <w:p w:rsidR="00000000" w:rsidRDefault="00DC2692" w:rsidP="00DC2692">
          <w:pPr>
            <w:pStyle w:val="0A792264F04D47BFB5AD28F656E7917A"/>
          </w:pPr>
          <w:r w:rsidRPr="00D15172">
            <w:rPr>
              <w:rStyle w:val="Platzhaltertext"/>
            </w:rPr>
            <w:t>Klicken Sie hier, um Text einzugeben.</w:t>
          </w:r>
        </w:p>
      </w:docPartBody>
    </w:docPart>
    <w:docPart>
      <w:docPartPr>
        <w:name w:val="B83B513F0905451088FABCB88769476C"/>
        <w:category>
          <w:name w:val="Allgemein"/>
          <w:gallery w:val="placeholder"/>
        </w:category>
        <w:types>
          <w:type w:val="bbPlcHdr"/>
        </w:types>
        <w:behaviors>
          <w:behavior w:val="content"/>
        </w:behaviors>
        <w:guid w:val="{EE70426E-DE38-4E87-82B3-E4F9CE6C6B27}"/>
      </w:docPartPr>
      <w:docPartBody>
        <w:p w:rsidR="00000000" w:rsidRDefault="00DC2692" w:rsidP="00DC2692">
          <w:pPr>
            <w:pStyle w:val="B83B513F0905451088FABCB88769476C"/>
          </w:pPr>
          <w:r w:rsidRPr="00D15172">
            <w:rPr>
              <w:rStyle w:val="Platzhaltertext"/>
            </w:rPr>
            <w:t>Klicken Sie hier, um Text einzugeben.</w:t>
          </w:r>
        </w:p>
      </w:docPartBody>
    </w:docPart>
    <w:docPart>
      <w:docPartPr>
        <w:name w:val="09C920096CEA47F7A7208E0075BB6DE7"/>
        <w:category>
          <w:name w:val="Allgemein"/>
          <w:gallery w:val="placeholder"/>
        </w:category>
        <w:types>
          <w:type w:val="bbPlcHdr"/>
        </w:types>
        <w:behaviors>
          <w:behavior w:val="content"/>
        </w:behaviors>
        <w:guid w:val="{0E1D1A84-75F9-480A-AB8E-1FA0DF259AA5}"/>
      </w:docPartPr>
      <w:docPartBody>
        <w:p w:rsidR="00000000" w:rsidRDefault="00DC2692" w:rsidP="00DC2692">
          <w:pPr>
            <w:pStyle w:val="09C920096CEA47F7A7208E0075BB6DE7"/>
          </w:pPr>
          <w:r w:rsidRPr="00D15172">
            <w:rPr>
              <w:rStyle w:val="Platzhaltertext"/>
            </w:rPr>
            <w:t>Klicken Sie hier, um Text einzugeben.</w:t>
          </w:r>
        </w:p>
      </w:docPartBody>
    </w:docPart>
    <w:docPart>
      <w:docPartPr>
        <w:name w:val="8EEFA622F651477B9EC9B18962413BF0"/>
        <w:category>
          <w:name w:val="Allgemein"/>
          <w:gallery w:val="placeholder"/>
        </w:category>
        <w:types>
          <w:type w:val="bbPlcHdr"/>
        </w:types>
        <w:behaviors>
          <w:behavior w:val="content"/>
        </w:behaviors>
        <w:guid w:val="{6F5BEE1D-C8C7-4E48-9113-9C5BF674ABCC}"/>
      </w:docPartPr>
      <w:docPartBody>
        <w:p w:rsidR="00000000" w:rsidRDefault="00DC2692" w:rsidP="00DC2692">
          <w:pPr>
            <w:pStyle w:val="8EEFA622F651477B9EC9B18962413BF0"/>
          </w:pPr>
          <w:r w:rsidRPr="00D15172">
            <w:rPr>
              <w:rStyle w:val="Platzhaltertext"/>
            </w:rPr>
            <w:t>Klicken Sie hier, um Text einzugeben.</w:t>
          </w:r>
        </w:p>
      </w:docPartBody>
    </w:docPart>
    <w:docPart>
      <w:docPartPr>
        <w:name w:val="75E1226908A349A796A84114234D6E8F"/>
        <w:category>
          <w:name w:val="Allgemein"/>
          <w:gallery w:val="placeholder"/>
        </w:category>
        <w:types>
          <w:type w:val="bbPlcHdr"/>
        </w:types>
        <w:behaviors>
          <w:behavior w:val="content"/>
        </w:behaviors>
        <w:guid w:val="{0D5E8C6B-DE7E-4137-BDA9-C203D517FC93}"/>
      </w:docPartPr>
      <w:docPartBody>
        <w:p w:rsidR="00000000" w:rsidRDefault="00DC2692" w:rsidP="00DC2692">
          <w:pPr>
            <w:pStyle w:val="75E1226908A349A796A84114234D6E8F"/>
          </w:pPr>
          <w:r w:rsidRPr="00D15172">
            <w:rPr>
              <w:rStyle w:val="Platzhaltertext"/>
            </w:rPr>
            <w:t>Klicken Sie hier, um Text einzugeben.</w:t>
          </w:r>
        </w:p>
      </w:docPartBody>
    </w:docPart>
    <w:docPart>
      <w:docPartPr>
        <w:name w:val="54EB428F7E31454B8307E7354B00C4B7"/>
        <w:category>
          <w:name w:val="Allgemein"/>
          <w:gallery w:val="placeholder"/>
        </w:category>
        <w:types>
          <w:type w:val="bbPlcHdr"/>
        </w:types>
        <w:behaviors>
          <w:behavior w:val="content"/>
        </w:behaviors>
        <w:guid w:val="{62C5C2FD-004C-4C5F-8D9C-F4DA0EC2EB26}"/>
      </w:docPartPr>
      <w:docPartBody>
        <w:p w:rsidR="00000000" w:rsidRDefault="00DC2692" w:rsidP="00DC2692">
          <w:pPr>
            <w:pStyle w:val="54EB428F7E31454B8307E7354B00C4B7"/>
          </w:pPr>
          <w:r w:rsidRPr="00D15172">
            <w:rPr>
              <w:rStyle w:val="Platzhaltertext"/>
            </w:rPr>
            <w:t>Klicken Sie hier, um Text einzugeben.</w:t>
          </w:r>
        </w:p>
      </w:docPartBody>
    </w:docPart>
    <w:docPart>
      <w:docPartPr>
        <w:name w:val="2B1C7C13316744CDB016AE6520965C0E"/>
        <w:category>
          <w:name w:val="Allgemein"/>
          <w:gallery w:val="placeholder"/>
        </w:category>
        <w:types>
          <w:type w:val="bbPlcHdr"/>
        </w:types>
        <w:behaviors>
          <w:behavior w:val="content"/>
        </w:behaviors>
        <w:guid w:val="{81908E17-666B-44F4-A80E-855A6B85FC93}"/>
      </w:docPartPr>
      <w:docPartBody>
        <w:p w:rsidR="00000000" w:rsidRDefault="00DC2692" w:rsidP="00DC2692">
          <w:pPr>
            <w:pStyle w:val="2B1C7C13316744CDB016AE6520965C0E"/>
          </w:pPr>
          <w:r w:rsidRPr="00D15172">
            <w:rPr>
              <w:rStyle w:val="Platzhaltertext"/>
            </w:rPr>
            <w:t>Klicken Sie hier, um Text einzugeben.</w:t>
          </w:r>
        </w:p>
      </w:docPartBody>
    </w:docPart>
    <w:docPart>
      <w:docPartPr>
        <w:name w:val="54B5898619CD41EA831F559986C6E329"/>
        <w:category>
          <w:name w:val="Allgemein"/>
          <w:gallery w:val="placeholder"/>
        </w:category>
        <w:types>
          <w:type w:val="bbPlcHdr"/>
        </w:types>
        <w:behaviors>
          <w:behavior w:val="content"/>
        </w:behaviors>
        <w:guid w:val="{D181AE51-3F29-4900-BDDA-C2A35B5D82A7}"/>
      </w:docPartPr>
      <w:docPartBody>
        <w:p w:rsidR="00000000" w:rsidRDefault="00DC2692" w:rsidP="00DC2692">
          <w:pPr>
            <w:pStyle w:val="54B5898619CD41EA831F559986C6E329"/>
          </w:pPr>
          <w:r w:rsidRPr="00D15172">
            <w:rPr>
              <w:rStyle w:val="Platzhaltertext"/>
            </w:rPr>
            <w:t>Klicken Sie hier, um Text einzugeben.</w:t>
          </w:r>
        </w:p>
      </w:docPartBody>
    </w:docPart>
    <w:docPart>
      <w:docPartPr>
        <w:name w:val="F82B3624379C4CCD80992AE0034FACE2"/>
        <w:category>
          <w:name w:val="Allgemein"/>
          <w:gallery w:val="placeholder"/>
        </w:category>
        <w:types>
          <w:type w:val="bbPlcHdr"/>
        </w:types>
        <w:behaviors>
          <w:behavior w:val="content"/>
        </w:behaviors>
        <w:guid w:val="{7AE494E2-BFC3-4A4A-BE48-D1CB34EB6EB9}"/>
      </w:docPartPr>
      <w:docPartBody>
        <w:p w:rsidR="00000000" w:rsidRDefault="00DC2692" w:rsidP="00DC2692">
          <w:pPr>
            <w:pStyle w:val="F82B3624379C4CCD80992AE0034FACE2"/>
          </w:pPr>
          <w:r w:rsidRPr="00D15172">
            <w:rPr>
              <w:rStyle w:val="Platzhaltertext"/>
            </w:rPr>
            <w:t>Klicken Sie hier, um Text einzugeben.</w:t>
          </w:r>
        </w:p>
      </w:docPartBody>
    </w:docPart>
    <w:docPart>
      <w:docPartPr>
        <w:name w:val="23A7A85938104E219DC11DF73AC2AF05"/>
        <w:category>
          <w:name w:val="Allgemein"/>
          <w:gallery w:val="placeholder"/>
        </w:category>
        <w:types>
          <w:type w:val="bbPlcHdr"/>
        </w:types>
        <w:behaviors>
          <w:behavior w:val="content"/>
        </w:behaviors>
        <w:guid w:val="{3E4AD68D-C368-4D41-9DE1-79DF8AC65525}"/>
      </w:docPartPr>
      <w:docPartBody>
        <w:p w:rsidR="00000000" w:rsidRDefault="00DC2692" w:rsidP="00DC2692">
          <w:pPr>
            <w:pStyle w:val="23A7A85938104E219DC11DF73AC2AF05"/>
          </w:pPr>
          <w:r w:rsidRPr="00D15172">
            <w:rPr>
              <w:rStyle w:val="Platzhaltertext"/>
            </w:rPr>
            <w:t>Klicken Sie hier, um Text einzugeben.</w:t>
          </w:r>
        </w:p>
      </w:docPartBody>
    </w:docPart>
    <w:docPart>
      <w:docPartPr>
        <w:name w:val="12232FE937FC4EEFAFAE742FC9B222D1"/>
        <w:category>
          <w:name w:val="Allgemein"/>
          <w:gallery w:val="placeholder"/>
        </w:category>
        <w:types>
          <w:type w:val="bbPlcHdr"/>
        </w:types>
        <w:behaviors>
          <w:behavior w:val="content"/>
        </w:behaviors>
        <w:guid w:val="{CF3FDECF-8407-473E-A917-E57D53C1ADEA}"/>
      </w:docPartPr>
      <w:docPartBody>
        <w:p w:rsidR="00000000" w:rsidRDefault="00DC2692" w:rsidP="00DC2692">
          <w:pPr>
            <w:pStyle w:val="12232FE937FC4EEFAFAE742FC9B222D1"/>
          </w:pPr>
          <w:r w:rsidRPr="00D15172">
            <w:rPr>
              <w:rStyle w:val="Platzhaltertext"/>
            </w:rPr>
            <w:t>Klicken Sie hier, um Text einzugeben.</w:t>
          </w:r>
        </w:p>
      </w:docPartBody>
    </w:docPart>
    <w:docPart>
      <w:docPartPr>
        <w:name w:val="BEBD8124932D4FC78CCDFFFFA8679989"/>
        <w:category>
          <w:name w:val="Allgemein"/>
          <w:gallery w:val="placeholder"/>
        </w:category>
        <w:types>
          <w:type w:val="bbPlcHdr"/>
        </w:types>
        <w:behaviors>
          <w:behavior w:val="content"/>
        </w:behaviors>
        <w:guid w:val="{68746650-E9DC-476E-8926-5807D94D3F1F}"/>
      </w:docPartPr>
      <w:docPartBody>
        <w:p w:rsidR="00000000" w:rsidRDefault="00DC2692" w:rsidP="00DC2692">
          <w:pPr>
            <w:pStyle w:val="BEBD8124932D4FC78CCDFFFFA8679989"/>
          </w:pPr>
          <w:r w:rsidRPr="00D15172">
            <w:rPr>
              <w:rStyle w:val="Platzhaltertext"/>
            </w:rPr>
            <w:t>Klicken Sie hier, um Text einzugeben.</w:t>
          </w:r>
        </w:p>
      </w:docPartBody>
    </w:docPart>
    <w:docPart>
      <w:docPartPr>
        <w:name w:val="BC96AD03A0BF4D2086801F410C511100"/>
        <w:category>
          <w:name w:val="Allgemein"/>
          <w:gallery w:val="placeholder"/>
        </w:category>
        <w:types>
          <w:type w:val="bbPlcHdr"/>
        </w:types>
        <w:behaviors>
          <w:behavior w:val="content"/>
        </w:behaviors>
        <w:guid w:val="{17ABEE45-0D7B-472A-AD5D-91BB111F7D4D}"/>
      </w:docPartPr>
      <w:docPartBody>
        <w:p w:rsidR="00000000" w:rsidRDefault="00DC2692" w:rsidP="00DC2692">
          <w:pPr>
            <w:pStyle w:val="BC96AD03A0BF4D2086801F410C511100"/>
          </w:pPr>
          <w:r w:rsidRPr="00D15172">
            <w:rPr>
              <w:rStyle w:val="Platzhaltertext"/>
            </w:rPr>
            <w:t>Klicken Sie hier, um Text einzugeben.</w:t>
          </w:r>
        </w:p>
      </w:docPartBody>
    </w:docPart>
    <w:docPart>
      <w:docPartPr>
        <w:name w:val="53DFA575A960439BA5A5C4BD9A226ED5"/>
        <w:category>
          <w:name w:val="Allgemein"/>
          <w:gallery w:val="placeholder"/>
        </w:category>
        <w:types>
          <w:type w:val="bbPlcHdr"/>
        </w:types>
        <w:behaviors>
          <w:behavior w:val="content"/>
        </w:behaviors>
        <w:guid w:val="{0180791E-E960-45C4-A760-C26668806D1D}"/>
      </w:docPartPr>
      <w:docPartBody>
        <w:p w:rsidR="00000000" w:rsidRDefault="00DC2692" w:rsidP="00DC2692">
          <w:pPr>
            <w:pStyle w:val="53DFA575A960439BA5A5C4BD9A226ED5"/>
          </w:pPr>
          <w:r w:rsidRPr="00D15172">
            <w:rPr>
              <w:rStyle w:val="Platzhaltertext"/>
            </w:rPr>
            <w:t>Klicken Sie hier, um Text einzugeben.</w:t>
          </w:r>
        </w:p>
      </w:docPartBody>
    </w:docPart>
    <w:docPart>
      <w:docPartPr>
        <w:name w:val="39C8C17D62314D3986BA89A0BA80D717"/>
        <w:category>
          <w:name w:val="Allgemein"/>
          <w:gallery w:val="placeholder"/>
        </w:category>
        <w:types>
          <w:type w:val="bbPlcHdr"/>
        </w:types>
        <w:behaviors>
          <w:behavior w:val="content"/>
        </w:behaviors>
        <w:guid w:val="{9B75E977-47B4-4443-8E9D-08749C2D4081}"/>
      </w:docPartPr>
      <w:docPartBody>
        <w:p w:rsidR="00000000" w:rsidRDefault="00DC2692" w:rsidP="00DC2692">
          <w:pPr>
            <w:pStyle w:val="39C8C17D62314D3986BA89A0BA80D717"/>
          </w:pPr>
          <w:r w:rsidRPr="00D15172">
            <w:rPr>
              <w:rStyle w:val="Platzhaltertext"/>
            </w:rPr>
            <w:t>Klicken Sie hier, um Text einzugeben.</w:t>
          </w:r>
        </w:p>
      </w:docPartBody>
    </w:docPart>
    <w:docPart>
      <w:docPartPr>
        <w:name w:val="DDB26239081B4E1AA26A20B7F135B737"/>
        <w:category>
          <w:name w:val="Allgemein"/>
          <w:gallery w:val="placeholder"/>
        </w:category>
        <w:types>
          <w:type w:val="bbPlcHdr"/>
        </w:types>
        <w:behaviors>
          <w:behavior w:val="content"/>
        </w:behaviors>
        <w:guid w:val="{E0DDE082-EA05-408F-B086-F8058902782B}"/>
      </w:docPartPr>
      <w:docPartBody>
        <w:p w:rsidR="00000000" w:rsidRDefault="00DC2692" w:rsidP="00DC2692">
          <w:pPr>
            <w:pStyle w:val="DDB26239081B4E1AA26A20B7F135B737"/>
          </w:pPr>
          <w:r w:rsidRPr="00D15172">
            <w:rPr>
              <w:rStyle w:val="Platzhaltertext"/>
            </w:rPr>
            <w:t>Klicken Sie hier, um Text einzugeben.</w:t>
          </w:r>
        </w:p>
      </w:docPartBody>
    </w:docPart>
    <w:docPart>
      <w:docPartPr>
        <w:name w:val="7317D6C3CCF243BBA4910BC99ABAE921"/>
        <w:category>
          <w:name w:val="Allgemein"/>
          <w:gallery w:val="placeholder"/>
        </w:category>
        <w:types>
          <w:type w:val="bbPlcHdr"/>
        </w:types>
        <w:behaviors>
          <w:behavior w:val="content"/>
        </w:behaviors>
        <w:guid w:val="{5202F6A0-7F34-4F59-929A-D54CDBE6AF93}"/>
      </w:docPartPr>
      <w:docPartBody>
        <w:p w:rsidR="00000000" w:rsidRDefault="00DC2692" w:rsidP="00DC2692">
          <w:pPr>
            <w:pStyle w:val="7317D6C3CCF243BBA4910BC99ABAE921"/>
          </w:pPr>
          <w:r w:rsidRPr="00D15172">
            <w:rPr>
              <w:rStyle w:val="Platzhaltertext"/>
            </w:rPr>
            <w:t>Klicken Sie hier, um Text einzugeben.</w:t>
          </w:r>
        </w:p>
      </w:docPartBody>
    </w:docPart>
    <w:docPart>
      <w:docPartPr>
        <w:name w:val="2DD1E44EE500447A933B2E62423A9CC3"/>
        <w:category>
          <w:name w:val="Allgemein"/>
          <w:gallery w:val="placeholder"/>
        </w:category>
        <w:types>
          <w:type w:val="bbPlcHdr"/>
        </w:types>
        <w:behaviors>
          <w:behavior w:val="content"/>
        </w:behaviors>
        <w:guid w:val="{925D4FAD-9DE3-43B2-A8FC-612C605CB1B4}"/>
      </w:docPartPr>
      <w:docPartBody>
        <w:p w:rsidR="00000000" w:rsidRDefault="00DC2692" w:rsidP="00DC2692">
          <w:pPr>
            <w:pStyle w:val="2DD1E44EE500447A933B2E62423A9CC3"/>
          </w:pPr>
          <w:r w:rsidRPr="00D15172">
            <w:rPr>
              <w:rStyle w:val="Platzhaltertext"/>
            </w:rPr>
            <w:t>Klicken Sie hier, um Text einzugeben.</w:t>
          </w:r>
        </w:p>
      </w:docPartBody>
    </w:docPart>
    <w:docPart>
      <w:docPartPr>
        <w:name w:val="830D374CB45C4815A03DE139BDFAE04E"/>
        <w:category>
          <w:name w:val="Allgemein"/>
          <w:gallery w:val="placeholder"/>
        </w:category>
        <w:types>
          <w:type w:val="bbPlcHdr"/>
        </w:types>
        <w:behaviors>
          <w:behavior w:val="content"/>
        </w:behaviors>
        <w:guid w:val="{8FE2C113-B69E-41BC-A65B-2619C6A96765}"/>
      </w:docPartPr>
      <w:docPartBody>
        <w:p w:rsidR="00000000" w:rsidRDefault="00DC2692" w:rsidP="00DC2692">
          <w:pPr>
            <w:pStyle w:val="830D374CB45C4815A03DE139BDFAE04E"/>
          </w:pPr>
          <w:r w:rsidRPr="00D15172">
            <w:rPr>
              <w:rStyle w:val="Platzhaltertext"/>
            </w:rPr>
            <w:t>Klicken Sie hier, um Text einzugeben.</w:t>
          </w:r>
        </w:p>
      </w:docPartBody>
    </w:docPart>
    <w:docPart>
      <w:docPartPr>
        <w:name w:val="0A5E6A163C6F4B5F85C335F953968097"/>
        <w:category>
          <w:name w:val="Allgemein"/>
          <w:gallery w:val="placeholder"/>
        </w:category>
        <w:types>
          <w:type w:val="bbPlcHdr"/>
        </w:types>
        <w:behaviors>
          <w:behavior w:val="content"/>
        </w:behaviors>
        <w:guid w:val="{977E83EE-A480-4163-A911-398FBF228201}"/>
      </w:docPartPr>
      <w:docPartBody>
        <w:p w:rsidR="00000000" w:rsidRDefault="00DC2692" w:rsidP="00DC2692">
          <w:pPr>
            <w:pStyle w:val="0A5E6A163C6F4B5F85C335F953968097"/>
          </w:pPr>
          <w:r w:rsidRPr="00D15172">
            <w:rPr>
              <w:rStyle w:val="Platzhaltertext"/>
            </w:rPr>
            <w:t>Klicken Sie hier, um Text einzugeben.</w:t>
          </w:r>
        </w:p>
      </w:docPartBody>
    </w:docPart>
    <w:docPart>
      <w:docPartPr>
        <w:name w:val="3DA060DF01BA4B77ADB0E9D6410474DD"/>
        <w:category>
          <w:name w:val="Allgemein"/>
          <w:gallery w:val="placeholder"/>
        </w:category>
        <w:types>
          <w:type w:val="bbPlcHdr"/>
        </w:types>
        <w:behaviors>
          <w:behavior w:val="content"/>
        </w:behaviors>
        <w:guid w:val="{5C4DA363-E8C4-491F-8905-64FB2B2C7F93}"/>
      </w:docPartPr>
      <w:docPartBody>
        <w:p w:rsidR="00000000" w:rsidRDefault="00DC2692" w:rsidP="00DC2692">
          <w:pPr>
            <w:pStyle w:val="3DA060DF01BA4B77ADB0E9D6410474DD"/>
          </w:pPr>
          <w:r w:rsidRPr="00D15172">
            <w:rPr>
              <w:rStyle w:val="Platzhaltertext"/>
            </w:rPr>
            <w:t>Klicken Sie hier, um Text einzugeben.</w:t>
          </w:r>
        </w:p>
      </w:docPartBody>
    </w:docPart>
    <w:docPart>
      <w:docPartPr>
        <w:name w:val="5E53AC1B4B054B2DB618D5B27B018E81"/>
        <w:category>
          <w:name w:val="Allgemein"/>
          <w:gallery w:val="placeholder"/>
        </w:category>
        <w:types>
          <w:type w:val="bbPlcHdr"/>
        </w:types>
        <w:behaviors>
          <w:behavior w:val="content"/>
        </w:behaviors>
        <w:guid w:val="{B2730354-5454-4363-A2EB-818E60271CDD}"/>
      </w:docPartPr>
      <w:docPartBody>
        <w:p w:rsidR="00000000" w:rsidRDefault="00DC2692" w:rsidP="00DC2692">
          <w:pPr>
            <w:pStyle w:val="5E53AC1B4B054B2DB618D5B27B018E81"/>
          </w:pPr>
          <w:r w:rsidRPr="00D15172">
            <w:rPr>
              <w:rStyle w:val="Platzhaltertext"/>
            </w:rPr>
            <w:t>Klicken Sie hier, um Text einzugeben.</w:t>
          </w:r>
        </w:p>
      </w:docPartBody>
    </w:docPart>
    <w:docPart>
      <w:docPartPr>
        <w:name w:val="1D634CFE59FA410C806B1C1640B6ECE0"/>
        <w:category>
          <w:name w:val="Allgemein"/>
          <w:gallery w:val="placeholder"/>
        </w:category>
        <w:types>
          <w:type w:val="bbPlcHdr"/>
        </w:types>
        <w:behaviors>
          <w:behavior w:val="content"/>
        </w:behaviors>
        <w:guid w:val="{8975E557-1ACD-4A7C-BF7A-B010027AFE10}"/>
      </w:docPartPr>
      <w:docPartBody>
        <w:p w:rsidR="00000000" w:rsidRDefault="00DC2692" w:rsidP="00DC2692">
          <w:pPr>
            <w:pStyle w:val="1D634CFE59FA410C806B1C1640B6ECE0"/>
          </w:pPr>
          <w:r w:rsidRPr="00D15172">
            <w:rPr>
              <w:rStyle w:val="Platzhaltertext"/>
            </w:rPr>
            <w:t>Klicken Sie hier, um Text einzugeben.</w:t>
          </w:r>
        </w:p>
      </w:docPartBody>
    </w:docPart>
    <w:docPart>
      <w:docPartPr>
        <w:name w:val="1DC1CAC433774F21A835EA55FBBEF7A9"/>
        <w:category>
          <w:name w:val="Allgemein"/>
          <w:gallery w:val="placeholder"/>
        </w:category>
        <w:types>
          <w:type w:val="bbPlcHdr"/>
        </w:types>
        <w:behaviors>
          <w:behavior w:val="content"/>
        </w:behaviors>
        <w:guid w:val="{23E53BE9-385A-49EA-8556-278F1F782C80}"/>
      </w:docPartPr>
      <w:docPartBody>
        <w:p w:rsidR="00000000" w:rsidRDefault="00DC2692" w:rsidP="00DC2692">
          <w:pPr>
            <w:pStyle w:val="1DC1CAC433774F21A835EA55FBBEF7A9"/>
          </w:pPr>
          <w:r w:rsidRPr="00D15172">
            <w:rPr>
              <w:rStyle w:val="Platzhaltertext"/>
            </w:rPr>
            <w:t>Klicken Sie hier, um Text einzugeben.</w:t>
          </w:r>
        </w:p>
      </w:docPartBody>
    </w:docPart>
    <w:docPart>
      <w:docPartPr>
        <w:name w:val="1D4330D6B1214D7D901EB5C3B619B982"/>
        <w:category>
          <w:name w:val="Allgemein"/>
          <w:gallery w:val="placeholder"/>
        </w:category>
        <w:types>
          <w:type w:val="bbPlcHdr"/>
        </w:types>
        <w:behaviors>
          <w:behavior w:val="content"/>
        </w:behaviors>
        <w:guid w:val="{EC948F37-4CE5-4DEC-B453-02BC0EA75ED5}"/>
      </w:docPartPr>
      <w:docPartBody>
        <w:p w:rsidR="00000000" w:rsidRDefault="00DC2692" w:rsidP="00DC2692">
          <w:pPr>
            <w:pStyle w:val="1D4330D6B1214D7D901EB5C3B619B982"/>
          </w:pPr>
          <w:r w:rsidRPr="00D15172">
            <w:rPr>
              <w:rStyle w:val="Platzhaltertext"/>
            </w:rPr>
            <w:t>Klicken Sie hier, um Text einzugeben.</w:t>
          </w:r>
        </w:p>
      </w:docPartBody>
    </w:docPart>
    <w:docPart>
      <w:docPartPr>
        <w:name w:val="96F13585CEE14DA59FAB13CD9386348E"/>
        <w:category>
          <w:name w:val="Allgemein"/>
          <w:gallery w:val="placeholder"/>
        </w:category>
        <w:types>
          <w:type w:val="bbPlcHdr"/>
        </w:types>
        <w:behaviors>
          <w:behavior w:val="content"/>
        </w:behaviors>
        <w:guid w:val="{DBE3CB80-61E2-4FBB-BB13-FD6AD2745C5C}"/>
      </w:docPartPr>
      <w:docPartBody>
        <w:p w:rsidR="00000000" w:rsidRDefault="00DC2692" w:rsidP="00DC2692">
          <w:pPr>
            <w:pStyle w:val="96F13585CEE14DA59FAB13CD9386348E"/>
          </w:pPr>
          <w:r w:rsidRPr="00D15172">
            <w:rPr>
              <w:rStyle w:val="Platzhaltertext"/>
            </w:rPr>
            <w:t>Klicken Sie hier, um Text einzugeben.</w:t>
          </w:r>
        </w:p>
      </w:docPartBody>
    </w:docPart>
    <w:docPart>
      <w:docPartPr>
        <w:name w:val="BAB7161F880F4A9CA80C9C0EEFD9D961"/>
        <w:category>
          <w:name w:val="Allgemein"/>
          <w:gallery w:val="placeholder"/>
        </w:category>
        <w:types>
          <w:type w:val="bbPlcHdr"/>
        </w:types>
        <w:behaviors>
          <w:behavior w:val="content"/>
        </w:behaviors>
        <w:guid w:val="{72D44799-2F12-4266-99BF-AD8D6975403C}"/>
      </w:docPartPr>
      <w:docPartBody>
        <w:p w:rsidR="00000000" w:rsidRDefault="00DC2692" w:rsidP="00DC2692">
          <w:pPr>
            <w:pStyle w:val="BAB7161F880F4A9CA80C9C0EEFD9D961"/>
          </w:pPr>
          <w:r w:rsidRPr="00D15172">
            <w:rPr>
              <w:rStyle w:val="Platzhaltertext"/>
            </w:rPr>
            <w:t>Klicken Sie hier, um Text einzugeben.</w:t>
          </w:r>
        </w:p>
      </w:docPartBody>
    </w:docPart>
    <w:docPart>
      <w:docPartPr>
        <w:name w:val="619924401D5845089DD6AB775DFC35B2"/>
        <w:category>
          <w:name w:val="Allgemein"/>
          <w:gallery w:val="placeholder"/>
        </w:category>
        <w:types>
          <w:type w:val="bbPlcHdr"/>
        </w:types>
        <w:behaviors>
          <w:behavior w:val="content"/>
        </w:behaviors>
        <w:guid w:val="{8EEBD3B2-EE9A-4ADB-A89E-F8413158BA7D}"/>
      </w:docPartPr>
      <w:docPartBody>
        <w:p w:rsidR="00000000" w:rsidRDefault="00DC2692" w:rsidP="00DC2692">
          <w:pPr>
            <w:pStyle w:val="619924401D5845089DD6AB775DFC35B2"/>
          </w:pPr>
          <w:r w:rsidRPr="00D15172">
            <w:rPr>
              <w:rStyle w:val="Platzhaltertext"/>
            </w:rPr>
            <w:t>Klicken Sie hier, um Text einzugeben.</w:t>
          </w:r>
        </w:p>
      </w:docPartBody>
    </w:docPart>
    <w:docPart>
      <w:docPartPr>
        <w:name w:val="65CC212A449E4F7A8E590CE033D9FABE"/>
        <w:category>
          <w:name w:val="Allgemein"/>
          <w:gallery w:val="placeholder"/>
        </w:category>
        <w:types>
          <w:type w:val="bbPlcHdr"/>
        </w:types>
        <w:behaviors>
          <w:behavior w:val="content"/>
        </w:behaviors>
        <w:guid w:val="{3EA86CFC-D717-4030-ABAA-037464098BFB}"/>
      </w:docPartPr>
      <w:docPartBody>
        <w:p w:rsidR="00000000" w:rsidRDefault="00DC2692" w:rsidP="00DC2692">
          <w:pPr>
            <w:pStyle w:val="65CC212A449E4F7A8E590CE033D9FABE"/>
          </w:pPr>
          <w:r w:rsidRPr="00D15172">
            <w:rPr>
              <w:rStyle w:val="Platzhaltertext"/>
            </w:rPr>
            <w:t>Klicken Sie hier, um Text einzugeben.</w:t>
          </w:r>
        </w:p>
      </w:docPartBody>
    </w:docPart>
    <w:docPart>
      <w:docPartPr>
        <w:name w:val="40FC4B1F3A844BCD8D240F29A3828033"/>
        <w:category>
          <w:name w:val="Allgemein"/>
          <w:gallery w:val="placeholder"/>
        </w:category>
        <w:types>
          <w:type w:val="bbPlcHdr"/>
        </w:types>
        <w:behaviors>
          <w:behavior w:val="content"/>
        </w:behaviors>
        <w:guid w:val="{DA74554B-D0E3-4996-8A78-B46FBAFA22F1}"/>
      </w:docPartPr>
      <w:docPartBody>
        <w:p w:rsidR="00000000" w:rsidRDefault="00DC2692" w:rsidP="00DC2692">
          <w:pPr>
            <w:pStyle w:val="40FC4B1F3A844BCD8D240F29A3828033"/>
          </w:pPr>
          <w:r w:rsidRPr="00D15172">
            <w:rPr>
              <w:rStyle w:val="Platzhaltertext"/>
            </w:rPr>
            <w:t>Klicken Sie hier, um Text einzugeben.</w:t>
          </w:r>
        </w:p>
      </w:docPartBody>
    </w:docPart>
    <w:docPart>
      <w:docPartPr>
        <w:name w:val="6B1F551F3D0B4C218F2221E213365E4A"/>
        <w:category>
          <w:name w:val="Allgemein"/>
          <w:gallery w:val="placeholder"/>
        </w:category>
        <w:types>
          <w:type w:val="bbPlcHdr"/>
        </w:types>
        <w:behaviors>
          <w:behavior w:val="content"/>
        </w:behaviors>
        <w:guid w:val="{FDA445F8-2706-4E2B-86A6-24067BFE650F}"/>
      </w:docPartPr>
      <w:docPartBody>
        <w:p w:rsidR="00000000" w:rsidRDefault="00DC2692" w:rsidP="00DC2692">
          <w:pPr>
            <w:pStyle w:val="6B1F551F3D0B4C218F2221E213365E4A"/>
          </w:pPr>
          <w:r w:rsidRPr="00D15172">
            <w:rPr>
              <w:rStyle w:val="Platzhaltertext"/>
            </w:rPr>
            <w:t>Klicken Sie hier, um Text einzugeben.</w:t>
          </w:r>
        </w:p>
      </w:docPartBody>
    </w:docPart>
    <w:docPart>
      <w:docPartPr>
        <w:name w:val="17A08BA050E84C98877D89100C05FD49"/>
        <w:category>
          <w:name w:val="Allgemein"/>
          <w:gallery w:val="placeholder"/>
        </w:category>
        <w:types>
          <w:type w:val="bbPlcHdr"/>
        </w:types>
        <w:behaviors>
          <w:behavior w:val="content"/>
        </w:behaviors>
        <w:guid w:val="{2D1E0D22-3F09-459E-AEF0-C537F169C7EC}"/>
      </w:docPartPr>
      <w:docPartBody>
        <w:p w:rsidR="00000000" w:rsidRDefault="00DC2692" w:rsidP="00DC2692">
          <w:pPr>
            <w:pStyle w:val="17A08BA050E84C98877D89100C05FD49"/>
          </w:pPr>
          <w:r w:rsidRPr="00D15172">
            <w:rPr>
              <w:rStyle w:val="Platzhaltertext"/>
            </w:rPr>
            <w:t>Klicken Sie hier, um Text einzugeben.</w:t>
          </w:r>
        </w:p>
      </w:docPartBody>
    </w:docPart>
    <w:docPart>
      <w:docPartPr>
        <w:name w:val="A1D39161EDE14AFAA1555B5EF7573545"/>
        <w:category>
          <w:name w:val="Allgemein"/>
          <w:gallery w:val="placeholder"/>
        </w:category>
        <w:types>
          <w:type w:val="bbPlcHdr"/>
        </w:types>
        <w:behaviors>
          <w:behavior w:val="content"/>
        </w:behaviors>
        <w:guid w:val="{6FCA49F5-D895-429B-A486-37767DCC9956}"/>
      </w:docPartPr>
      <w:docPartBody>
        <w:p w:rsidR="00000000" w:rsidRDefault="00DC2692" w:rsidP="00DC2692">
          <w:pPr>
            <w:pStyle w:val="A1D39161EDE14AFAA1555B5EF7573545"/>
          </w:pPr>
          <w:r w:rsidRPr="00D15172">
            <w:rPr>
              <w:rStyle w:val="Platzhaltertext"/>
            </w:rPr>
            <w:t>Klicken Sie hier, um Text einzugeben.</w:t>
          </w:r>
        </w:p>
      </w:docPartBody>
    </w:docPart>
    <w:docPart>
      <w:docPartPr>
        <w:name w:val="5E4BA53EDC61486FBEDA8A995A4A925A"/>
        <w:category>
          <w:name w:val="Allgemein"/>
          <w:gallery w:val="placeholder"/>
        </w:category>
        <w:types>
          <w:type w:val="bbPlcHdr"/>
        </w:types>
        <w:behaviors>
          <w:behavior w:val="content"/>
        </w:behaviors>
        <w:guid w:val="{3C4CCE95-35EC-4263-BC52-919D414F30DD}"/>
      </w:docPartPr>
      <w:docPartBody>
        <w:p w:rsidR="00000000" w:rsidRDefault="00DC2692" w:rsidP="00DC2692">
          <w:pPr>
            <w:pStyle w:val="5E4BA53EDC61486FBEDA8A995A4A925A"/>
          </w:pPr>
          <w:r w:rsidRPr="00D15172">
            <w:rPr>
              <w:rStyle w:val="Platzhaltertext"/>
            </w:rPr>
            <w:t>Klicken Sie hier, um Text einzugeben.</w:t>
          </w:r>
        </w:p>
      </w:docPartBody>
    </w:docPart>
    <w:docPart>
      <w:docPartPr>
        <w:name w:val="F52F51B2581F4B27AD71C2F0C291B51F"/>
        <w:category>
          <w:name w:val="Allgemein"/>
          <w:gallery w:val="placeholder"/>
        </w:category>
        <w:types>
          <w:type w:val="bbPlcHdr"/>
        </w:types>
        <w:behaviors>
          <w:behavior w:val="content"/>
        </w:behaviors>
        <w:guid w:val="{6C303A1E-10DE-4DD3-B68C-6CDF966228BC}"/>
      </w:docPartPr>
      <w:docPartBody>
        <w:p w:rsidR="00000000" w:rsidRDefault="00DC2692" w:rsidP="00DC2692">
          <w:pPr>
            <w:pStyle w:val="F52F51B2581F4B27AD71C2F0C291B51F"/>
          </w:pPr>
          <w:r w:rsidRPr="00D15172">
            <w:rPr>
              <w:rStyle w:val="Platzhaltertext"/>
            </w:rPr>
            <w:t>Klicken Sie hier, um Text einzugeben.</w:t>
          </w:r>
        </w:p>
      </w:docPartBody>
    </w:docPart>
    <w:docPart>
      <w:docPartPr>
        <w:name w:val="7B54553C18D44B2E95B5054A20DB3396"/>
        <w:category>
          <w:name w:val="Allgemein"/>
          <w:gallery w:val="placeholder"/>
        </w:category>
        <w:types>
          <w:type w:val="bbPlcHdr"/>
        </w:types>
        <w:behaviors>
          <w:behavior w:val="content"/>
        </w:behaviors>
        <w:guid w:val="{E028C1DD-42CC-4B13-9B60-62C449FA9A34}"/>
      </w:docPartPr>
      <w:docPartBody>
        <w:p w:rsidR="00000000" w:rsidRDefault="00DC2692" w:rsidP="00DC2692">
          <w:pPr>
            <w:pStyle w:val="7B54553C18D44B2E95B5054A20DB3396"/>
          </w:pPr>
          <w:r w:rsidRPr="00D15172">
            <w:rPr>
              <w:rStyle w:val="Platzhaltertext"/>
            </w:rPr>
            <w:t>Klicken Sie hier, um Text einzugeben.</w:t>
          </w:r>
        </w:p>
      </w:docPartBody>
    </w:docPart>
    <w:docPart>
      <w:docPartPr>
        <w:name w:val="4AE6E92357D2409AA0E53C5B258177D9"/>
        <w:category>
          <w:name w:val="Allgemein"/>
          <w:gallery w:val="placeholder"/>
        </w:category>
        <w:types>
          <w:type w:val="bbPlcHdr"/>
        </w:types>
        <w:behaviors>
          <w:behavior w:val="content"/>
        </w:behaviors>
        <w:guid w:val="{6A2630D7-00D8-4F86-BE6F-A00050DAF2DB}"/>
      </w:docPartPr>
      <w:docPartBody>
        <w:p w:rsidR="00000000" w:rsidRDefault="00DC2692" w:rsidP="00DC2692">
          <w:pPr>
            <w:pStyle w:val="4AE6E92357D2409AA0E53C5B258177D9"/>
          </w:pPr>
          <w:r w:rsidRPr="00D15172">
            <w:rPr>
              <w:rStyle w:val="Platzhaltertext"/>
            </w:rPr>
            <w:t>Klicken Sie hier, um Text einzugeben.</w:t>
          </w:r>
        </w:p>
      </w:docPartBody>
    </w:docPart>
    <w:docPart>
      <w:docPartPr>
        <w:name w:val="15C36D8096674E22B9FB76B1CCB060F8"/>
        <w:category>
          <w:name w:val="Allgemein"/>
          <w:gallery w:val="placeholder"/>
        </w:category>
        <w:types>
          <w:type w:val="bbPlcHdr"/>
        </w:types>
        <w:behaviors>
          <w:behavior w:val="content"/>
        </w:behaviors>
        <w:guid w:val="{4DF939D2-0DD7-4D45-AED4-7CF569016F6A}"/>
      </w:docPartPr>
      <w:docPartBody>
        <w:p w:rsidR="00000000" w:rsidRDefault="00DC2692" w:rsidP="00DC2692">
          <w:pPr>
            <w:pStyle w:val="15C36D8096674E22B9FB76B1CCB060F8"/>
          </w:pPr>
          <w:r w:rsidRPr="00D15172">
            <w:rPr>
              <w:rStyle w:val="Platzhaltertext"/>
            </w:rPr>
            <w:t>Klicken Sie hier, um Text einzugeben.</w:t>
          </w:r>
        </w:p>
      </w:docPartBody>
    </w:docPart>
    <w:docPart>
      <w:docPartPr>
        <w:name w:val="640CF2DC0175460F9E736744526872ED"/>
        <w:category>
          <w:name w:val="Allgemein"/>
          <w:gallery w:val="placeholder"/>
        </w:category>
        <w:types>
          <w:type w:val="bbPlcHdr"/>
        </w:types>
        <w:behaviors>
          <w:behavior w:val="content"/>
        </w:behaviors>
        <w:guid w:val="{404ED9F0-F569-4280-A7D4-26C9738BE16C}"/>
      </w:docPartPr>
      <w:docPartBody>
        <w:p w:rsidR="00000000" w:rsidRDefault="00DC2692" w:rsidP="00DC2692">
          <w:pPr>
            <w:pStyle w:val="640CF2DC0175460F9E736744526872ED"/>
          </w:pPr>
          <w:r w:rsidRPr="00D15172">
            <w:rPr>
              <w:rStyle w:val="Platzhaltertext"/>
            </w:rPr>
            <w:t>Klicken Sie hier, um Text einzugeben.</w:t>
          </w:r>
        </w:p>
      </w:docPartBody>
    </w:docPart>
    <w:docPart>
      <w:docPartPr>
        <w:name w:val="AD676A74139F44F6AB8D706B877F3A5B"/>
        <w:category>
          <w:name w:val="Allgemein"/>
          <w:gallery w:val="placeholder"/>
        </w:category>
        <w:types>
          <w:type w:val="bbPlcHdr"/>
        </w:types>
        <w:behaviors>
          <w:behavior w:val="content"/>
        </w:behaviors>
        <w:guid w:val="{26164CF8-076C-4F30-B775-D344051447E6}"/>
      </w:docPartPr>
      <w:docPartBody>
        <w:p w:rsidR="00000000" w:rsidRDefault="00DC2692" w:rsidP="00DC2692">
          <w:pPr>
            <w:pStyle w:val="AD676A74139F44F6AB8D706B877F3A5B"/>
          </w:pPr>
          <w:r w:rsidRPr="00D15172">
            <w:rPr>
              <w:rStyle w:val="Platzhaltertext"/>
            </w:rPr>
            <w:t>Klicken Sie hier, um Text einzugeben.</w:t>
          </w:r>
        </w:p>
      </w:docPartBody>
    </w:docPart>
    <w:docPart>
      <w:docPartPr>
        <w:name w:val="5A7BEDFE605E4527B8102099D5433B83"/>
        <w:category>
          <w:name w:val="Allgemein"/>
          <w:gallery w:val="placeholder"/>
        </w:category>
        <w:types>
          <w:type w:val="bbPlcHdr"/>
        </w:types>
        <w:behaviors>
          <w:behavior w:val="content"/>
        </w:behaviors>
        <w:guid w:val="{1ED7366E-40CF-4A87-8E3D-9F9524056C1A}"/>
      </w:docPartPr>
      <w:docPartBody>
        <w:p w:rsidR="00000000" w:rsidRDefault="00DC2692" w:rsidP="00DC2692">
          <w:pPr>
            <w:pStyle w:val="5A7BEDFE605E4527B8102099D5433B83"/>
          </w:pPr>
          <w:r w:rsidRPr="00D15172">
            <w:rPr>
              <w:rStyle w:val="Platzhaltertext"/>
            </w:rPr>
            <w:t>Klicken Sie hier, um Text einzugeben.</w:t>
          </w:r>
        </w:p>
      </w:docPartBody>
    </w:docPart>
    <w:docPart>
      <w:docPartPr>
        <w:name w:val="88573CC29B1F453A867A9150375C6A8E"/>
        <w:category>
          <w:name w:val="Allgemein"/>
          <w:gallery w:val="placeholder"/>
        </w:category>
        <w:types>
          <w:type w:val="bbPlcHdr"/>
        </w:types>
        <w:behaviors>
          <w:behavior w:val="content"/>
        </w:behaviors>
        <w:guid w:val="{E7BDB487-C726-4C59-A9B7-080E57536130}"/>
      </w:docPartPr>
      <w:docPartBody>
        <w:p w:rsidR="00000000" w:rsidRDefault="00DC2692" w:rsidP="00DC2692">
          <w:pPr>
            <w:pStyle w:val="88573CC29B1F453A867A9150375C6A8E"/>
          </w:pPr>
          <w:r w:rsidRPr="00D15172">
            <w:rPr>
              <w:rStyle w:val="Platzhaltertext"/>
            </w:rPr>
            <w:t>Klicken Sie hier, um Text einzugeben.</w:t>
          </w:r>
        </w:p>
      </w:docPartBody>
    </w:docPart>
    <w:docPart>
      <w:docPartPr>
        <w:name w:val="80CFFD1A59BF4A4C9C1D204D867338B2"/>
        <w:category>
          <w:name w:val="Allgemein"/>
          <w:gallery w:val="placeholder"/>
        </w:category>
        <w:types>
          <w:type w:val="bbPlcHdr"/>
        </w:types>
        <w:behaviors>
          <w:behavior w:val="content"/>
        </w:behaviors>
        <w:guid w:val="{1A147E3F-528A-457C-874A-A3AED2F271FE}"/>
      </w:docPartPr>
      <w:docPartBody>
        <w:p w:rsidR="00000000" w:rsidRDefault="00DC2692" w:rsidP="00DC2692">
          <w:pPr>
            <w:pStyle w:val="80CFFD1A59BF4A4C9C1D204D867338B2"/>
          </w:pPr>
          <w:r w:rsidRPr="00D15172">
            <w:rPr>
              <w:rStyle w:val="Platzhaltertext"/>
            </w:rPr>
            <w:t>Klicken Sie hier, um Text einzugeben.</w:t>
          </w:r>
        </w:p>
      </w:docPartBody>
    </w:docPart>
    <w:docPart>
      <w:docPartPr>
        <w:name w:val="EFFC7EE7722B4CB3AD2DC62EAD42DC80"/>
        <w:category>
          <w:name w:val="Allgemein"/>
          <w:gallery w:val="placeholder"/>
        </w:category>
        <w:types>
          <w:type w:val="bbPlcHdr"/>
        </w:types>
        <w:behaviors>
          <w:behavior w:val="content"/>
        </w:behaviors>
        <w:guid w:val="{FC51DD1B-AA5E-4143-864D-4DDFA539DC53}"/>
      </w:docPartPr>
      <w:docPartBody>
        <w:p w:rsidR="00000000" w:rsidRDefault="00DC2692" w:rsidP="00DC2692">
          <w:pPr>
            <w:pStyle w:val="EFFC7EE7722B4CB3AD2DC62EAD42DC80"/>
          </w:pPr>
          <w:r w:rsidRPr="00D15172">
            <w:rPr>
              <w:rStyle w:val="Platzhaltertext"/>
            </w:rPr>
            <w:t>Klicken Sie hier, um Text einzugeben.</w:t>
          </w:r>
        </w:p>
      </w:docPartBody>
    </w:docPart>
    <w:docPart>
      <w:docPartPr>
        <w:name w:val="B03C03C1DF05481AA774A3AE342F36D5"/>
        <w:category>
          <w:name w:val="Allgemein"/>
          <w:gallery w:val="placeholder"/>
        </w:category>
        <w:types>
          <w:type w:val="bbPlcHdr"/>
        </w:types>
        <w:behaviors>
          <w:behavior w:val="content"/>
        </w:behaviors>
        <w:guid w:val="{5D53231B-F017-41E1-B26F-C51FDA031EBA}"/>
      </w:docPartPr>
      <w:docPartBody>
        <w:p w:rsidR="00000000" w:rsidRDefault="00DC2692" w:rsidP="00DC2692">
          <w:pPr>
            <w:pStyle w:val="B03C03C1DF05481AA774A3AE342F36D5"/>
          </w:pPr>
          <w:r w:rsidRPr="00D15172">
            <w:rPr>
              <w:rStyle w:val="Platzhaltertext"/>
            </w:rPr>
            <w:t>Klicken Sie hier, um Text einzugeben.</w:t>
          </w:r>
        </w:p>
      </w:docPartBody>
    </w:docPart>
    <w:docPart>
      <w:docPartPr>
        <w:name w:val="66FFBA76F68E4DA1A6A284CEE9989323"/>
        <w:category>
          <w:name w:val="Allgemein"/>
          <w:gallery w:val="placeholder"/>
        </w:category>
        <w:types>
          <w:type w:val="bbPlcHdr"/>
        </w:types>
        <w:behaviors>
          <w:behavior w:val="content"/>
        </w:behaviors>
        <w:guid w:val="{E12FDB67-46E6-40EC-9B8A-315257495A4A}"/>
      </w:docPartPr>
      <w:docPartBody>
        <w:p w:rsidR="00000000" w:rsidRDefault="00DC2692" w:rsidP="00DC2692">
          <w:pPr>
            <w:pStyle w:val="66FFBA76F68E4DA1A6A284CEE9989323"/>
          </w:pPr>
          <w:r w:rsidRPr="00D15172">
            <w:rPr>
              <w:rStyle w:val="Platzhaltertext"/>
            </w:rPr>
            <w:t>Klicken Sie hier, um Text einzugeben.</w:t>
          </w:r>
        </w:p>
      </w:docPartBody>
    </w:docPart>
    <w:docPart>
      <w:docPartPr>
        <w:name w:val="B0768C360FF84576893347E2DF438956"/>
        <w:category>
          <w:name w:val="Allgemein"/>
          <w:gallery w:val="placeholder"/>
        </w:category>
        <w:types>
          <w:type w:val="bbPlcHdr"/>
        </w:types>
        <w:behaviors>
          <w:behavior w:val="content"/>
        </w:behaviors>
        <w:guid w:val="{17EC7768-449F-4765-B339-63C7AC0154E8}"/>
      </w:docPartPr>
      <w:docPartBody>
        <w:p w:rsidR="00000000" w:rsidRDefault="00DC2692" w:rsidP="00DC2692">
          <w:pPr>
            <w:pStyle w:val="B0768C360FF84576893347E2DF438956"/>
          </w:pPr>
          <w:r w:rsidRPr="00D15172">
            <w:rPr>
              <w:rStyle w:val="Platzhaltertext"/>
            </w:rPr>
            <w:t>Klicken Sie hier, um Text einzugeben.</w:t>
          </w:r>
        </w:p>
      </w:docPartBody>
    </w:docPart>
    <w:docPart>
      <w:docPartPr>
        <w:name w:val="E4F3B1055B6749949DF473ACE7C90D47"/>
        <w:category>
          <w:name w:val="Allgemein"/>
          <w:gallery w:val="placeholder"/>
        </w:category>
        <w:types>
          <w:type w:val="bbPlcHdr"/>
        </w:types>
        <w:behaviors>
          <w:behavior w:val="content"/>
        </w:behaviors>
        <w:guid w:val="{00EB10B9-031A-4799-97D1-61985C7F2236}"/>
      </w:docPartPr>
      <w:docPartBody>
        <w:p w:rsidR="00000000" w:rsidRDefault="00DC2692" w:rsidP="00DC2692">
          <w:pPr>
            <w:pStyle w:val="E4F3B1055B6749949DF473ACE7C90D47"/>
          </w:pPr>
          <w:r w:rsidRPr="00D1517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pa Sans">
    <w:altName w:val="Ropa Sans"/>
    <w:panose1 w:val="02000000000000000000"/>
    <w:charset w:val="00"/>
    <w:family w:val="auto"/>
    <w:pitch w:val="variable"/>
    <w:sig w:usb0="8000006F" w:usb1="1000000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92"/>
    <w:rsid w:val="00B40214"/>
    <w:rsid w:val="00DC26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C2692"/>
    <w:rPr>
      <w:color w:val="808080"/>
    </w:rPr>
  </w:style>
  <w:style w:type="paragraph" w:customStyle="1" w:styleId="1F3FD76F89F6454DA33D23E9F701CAA4">
    <w:name w:val="1F3FD76F89F6454DA33D23E9F701CAA4"/>
    <w:rsid w:val="00DC2692"/>
  </w:style>
  <w:style w:type="paragraph" w:customStyle="1" w:styleId="B280C8FA8E8C44D6A153AE4616C74FC4">
    <w:name w:val="B280C8FA8E8C44D6A153AE4616C74FC4"/>
    <w:rsid w:val="00DC2692"/>
  </w:style>
  <w:style w:type="paragraph" w:customStyle="1" w:styleId="E4B6909493C9446C9727C4DF5BD5F3E8">
    <w:name w:val="E4B6909493C9446C9727C4DF5BD5F3E8"/>
    <w:rsid w:val="00DC2692"/>
  </w:style>
  <w:style w:type="paragraph" w:customStyle="1" w:styleId="71ECB62AB3644FE5B8B88FA987FF93D9">
    <w:name w:val="71ECB62AB3644FE5B8B88FA987FF93D9"/>
    <w:rsid w:val="00DC2692"/>
  </w:style>
  <w:style w:type="paragraph" w:customStyle="1" w:styleId="2FF2CA6D610544278633BBB70924FB17">
    <w:name w:val="2FF2CA6D610544278633BBB70924FB17"/>
    <w:rsid w:val="00DC2692"/>
  </w:style>
  <w:style w:type="paragraph" w:customStyle="1" w:styleId="62BBA0DF306F43F584F0E26DAE2A02EA">
    <w:name w:val="62BBA0DF306F43F584F0E26DAE2A02EA"/>
    <w:rsid w:val="00DC2692"/>
  </w:style>
  <w:style w:type="paragraph" w:customStyle="1" w:styleId="C49D1C2D6372466ABC61C6F627CA11A3">
    <w:name w:val="C49D1C2D6372466ABC61C6F627CA11A3"/>
    <w:rsid w:val="00DC2692"/>
  </w:style>
  <w:style w:type="paragraph" w:customStyle="1" w:styleId="E46B683C676B41F298ADB8B14BE7886C">
    <w:name w:val="E46B683C676B41F298ADB8B14BE7886C"/>
    <w:rsid w:val="00DC2692"/>
  </w:style>
  <w:style w:type="paragraph" w:customStyle="1" w:styleId="ECF4CABC1AFE4CD097CD8A1043E2BCD2">
    <w:name w:val="ECF4CABC1AFE4CD097CD8A1043E2BCD2"/>
    <w:rsid w:val="00DC2692"/>
  </w:style>
  <w:style w:type="paragraph" w:customStyle="1" w:styleId="799A4870F2664D4CA8C3676FFA8F8F78">
    <w:name w:val="799A4870F2664D4CA8C3676FFA8F8F78"/>
    <w:rsid w:val="00DC2692"/>
  </w:style>
  <w:style w:type="paragraph" w:customStyle="1" w:styleId="A2175C17AA4F4A15A8C3179C6E466D7F">
    <w:name w:val="A2175C17AA4F4A15A8C3179C6E466D7F"/>
    <w:rsid w:val="00DC2692"/>
  </w:style>
  <w:style w:type="paragraph" w:customStyle="1" w:styleId="A1B93EB9EA3A4DF484B5E0E77351AB61">
    <w:name w:val="A1B93EB9EA3A4DF484B5E0E77351AB61"/>
    <w:rsid w:val="00DC2692"/>
  </w:style>
  <w:style w:type="paragraph" w:customStyle="1" w:styleId="E5159220B904454DBA57EC59735D0167">
    <w:name w:val="E5159220B904454DBA57EC59735D0167"/>
    <w:rsid w:val="00DC2692"/>
  </w:style>
  <w:style w:type="paragraph" w:customStyle="1" w:styleId="024A515924134C4DA296554A39A5D69D">
    <w:name w:val="024A515924134C4DA296554A39A5D69D"/>
    <w:rsid w:val="00DC2692"/>
  </w:style>
  <w:style w:type="paragraph" w:customStyle="1" w:styleId="ABEF1B1153704A839C14FC7B699AF3D4">
    <w:name w:val="ABEF1B1153704A839C14FC7B699AF3D4"/>
    <w:rsid w:val="00DC2692"/>
  </w:style>
  <w:style w:type="paragraph" w:customStyle="1" w:styleId="A4E3A99E62E3402B9DF149712323DEFD">
    <w:name w:val="A4E3A99E62E3402B9DF149712323DEFD"/>
    <w:rsid w:val="00DC2692"/>
  </w:style>
  <w:style w:type="paragraph" w:customStyle="1" w:styleId="9BD273E10E7E41A284CD79DB98B8CA45">
    <w:name w:val="9BD273E10E7E41A284CD79DB98B8CA45"/>
    <w:rsid w:val="00DC2692"/>
  </w:style>
  <w:style w:type="paragraph" w:customStyle="1" w:styleId="6A99DAFD2D99411C9C3635EBF6BF7128">
    <w:name w:val="6A99DAFD2D99411C9C3635EBF6BF7128"/>
    <w:rsid w:val="00DC2692"/>
  </w:style>
  <w:style w:type="paragraph" w:customStyle="1" w:styleId="AA647FB8A5974FEABB7137325D756224">
    <w:name w:val="AA647FB8A5974FEABB7137325D756224"/>
    <w:rsid w:val="00DC2692"/>
  </w:style>
  <w:style w:type="paragraph" w:customStyle="1" w:styleId="11ED8F764D024B45853CD314758538D3">
    <w:name w:val="11ED8F764D024B45853CD314758538D3"/>
    <w:rsid w:val="00DC2692"/>
  </w:style>
  <w:style w:type="paragraph" w:customStyle="1" w:styleId="3F10041FAE924519976FF2F72A9A5AA5">
    <w:name w:val="3F10041FAE924519976FF2F72A9A5AA5"/>
    <w:rsid w:val="00DC2692"/>
  </w:style>
  <w:style w:type="paragraph" w:customStyle="1" w:styleId="A71F53D73CCB4B62BB03D29B95251329">
    <w:name w:val="A71F53D73CCB4B62BB03D29B95251329"/>
    <w:rsid w:val="00DC2692"/>
  </w:style>
  <w:style w:type="paragraph" w:customStyle="1" w:styleId="7298180298384FF181521588E9E1F0EC">
    <w:name w:val="7298180298384FF181521588E9E1F0EC"/>
    <w:rsid w:val="00DC2692"/>
  </w:style>
  <w:style w:type="paragraph" w:customStyle="1" w:styleId="1ADD053A2603481CAC62EC3B6ADE279E">
    <w:name w:val="1ADD053A2603481CAC62EC3B6ADE279E"/>
    <w:rsid w:val="00DC2692"/>
  </w:style>
  <w:style w:type="paragraph" w:customStyle="1" w:styleId="DB3F4B309DF94B9A8B39B8E781DF73D4">
    <w:name w:val="DB3F4B309DF94B9A8B39B8E781DF73D4"/>
    <w:rsid w:val="00DC2692"/>
  </w:style>
  <w:style w:type="paragraph" w:customStyle="1" w:styleId="073F89A3159047DD96D13541D73C6852">
    <w:name w:val="073F89A3159047DD96D13541D73C6852"/>
    <w:rsid w:val="00DC2692"/>
  </w:style>
  <w:style w:type="paragraph" w:customStyle="1" w:styleId="D11B36516E1B4A4AADD5E115B1B3FEDC">
    <w:name w:val="D11B36516E1B4A4AADD5E115B1B3FEDC"/>
    <w:rsid w:val="00DC2692"/>
  </w:style>
  <w:style w:type="paragraph" w:customStyle="1" w:styleId="CEB27F0F1D1F44B9A957C303268CBE46">
    <w:name w:val="CEB27F0F1D1F44B9A957C303268CBE46"/>
    <w:rsid w:val="00DC2692"/>
  </w:style>
  <w:style w:type="paragraph" w:customStyle="1" w:styleId="F74F4EEE16934A80990044A0B0BADDCE">
    <w:name w:val="F74F4EEE16934A80990044A0B0BADDCE"/>
    <w:rsid w:val="00DC2692"/>
  </w:style>
  <w:style w:type="paragraph" w:customStyle="1" w:styleId="0A792264F04D47BFB5AD28F656E7917A">
    <w:name w:val="0A792264F04D47BFB5AD28F656E7917A"/>
    <w:rsid w:val="00DC2692"/>
  </w:style>
  <w:style w:type="paragraph" w:customStyle="1" w:styleId="B83B513F0905451088FABCB88769476C">
    <w:name w:val="B83B513F0905451088FABCB88769476C"/>
    <w:rsid w:val="00DC2692"/>
  </w:style>
  <w:style w:type="paragraph" w:customStyle="1" w:styleId="09C920096CEA47F7A7208E0075BB6DE7">
    <w:name w:val="09C920096CEA47F7A7208E0075BB6DE7"/>
    <w:rsid w:val="00DC2692"/>
  </w:style>
  <w:style w:type="paragraph" w:customStyle="1" w:styleId="8EEFA622F651477B9EC9B18962413BF0">
    <w:name w:val="8EEFA622F651477B9EC9B18962413BF0"/>
    <w:rsid w:val="00DC2692"/>
  </w:style>
  <w:style w:type="paragraph" w:customStyle="1" w:styleId="75E1226908A349A796A84114234D6E8F">
    <w:name w:val="75E1226908A349A796A84114234D6E8F"/>
    <w:rsid w:val="00DC2692"/>
  </w:style>
  <w:style w:type="paragraph" w:customStyle="1" w:styleId="54EB428F7E31454B8307E7354B00C4B7">
    <w:name w:val="54EB428F7E31454B8307E7354B00C4B7"/>
    <w:rsid w:val="00DC2692"/>
  </w:style>
  <w:style w:type="paragraph" w:customStyle="1" w:styleId="2B1C7C13316744CDB016AE6520965C0E">
    <w:name w:val="2B1C7C13316744CDB016AE6520965C0E"/>
    <w:rsid w:val="00DC2692"/>
  </w:style>
  <w:style w:type="paragraph" w:customStyle="1" w:styleId="54B5898619CD41EA831F559986C6E329">
    <w:name w:val="54B5898619CD41EA831F559986C6E329"/>
    <w:rsid w:val="00DC2692"/>
  </w:style>
  <w:style w:type="paragraph" w:customStyle="1" w:styleId="F82B3624379C4CCD80992AE0034FACE2">
    <w:name w:val="F82B3624379C4CCD80992AE0034FACE2"/>
    <w:rsid w:val="00DC2692"/>
  </w:style>
  <w:style w:type="paragraph" w:customStyle="1" w:styleId="23A7A85938104E219DC11DF73AC2AF05">
    <w:name w:val="23A7A85938104E219DC11DF73AC2AF05"/>
    <w:rsid w:val="00DC2692"/>
  </w:style>
  <w:style w:type="paragraph" w:customStyle="1" w:styleId="12232FE937FC4EEFAFAE742FC9B222D1">
    <w:name w:val="12232FE937FC4EEFAFAE742FC9B222D1"/>
    <w:rsid w:val="00DC2692"/>
  </w:style>
  <w:style w:type="paragraph" w:customStyle="1" w:styleId="BEBD8124932D4FC78CCDFFFFA8679989">
    <w:name w:val="BEBD8124932D4FC78CCDFFFFA8679989"/>
    <w:rsid w:val="00DC2692"/>
  </w:style>
  <w:style w:type="paragraph" w:customStyle="1" w:styleId="BC96AD03A0BF4D2086801F410C511100">
    <w:name w:val="BC96AD03A0BF4D2086801F410C511100"/>
    <w:rsid w:val="00DC2692"/>
  </w:style>
  <w:style w:type="paragraph" w:customStyle="1" w:styleId="53DFA575A960439BA5A5C4BD9A226ED5">
    <w:name w:val="53DFA575A960439BA5A5C4BD9A226ED5"/>
    <w:rsid w:val="00DC2692"/>
  </w:style>
  <w:style w:type="paragraph" w:customStyle="1" w:styleId="39C8C17D62314D3986BA89A0BA80D717">
    <w:name w:val="39C8C17D62314D3986BA89A0BA80D717"/>
    <w:rsid w:val="00DC2692"/>
  </w:style>
  <w:style w:type="paragraph" w:customStyle="1" w:styleId="DDB26239081B4E1AA26A20B7F135B737">
    <w:name w:val="DDB26239081B4E1AA26A20B7F135B737"/>
    <w:rsid w:val="00DC2692"/>
  </w:style>
  <w:style w:type="paragraph" w:customStyle="1" w:styleId="7317D6C3CCF243BBA4910BC99ABAE921">
    <w:name w:val="7317D6C3CCF243BBA4910BC99ABAE921"/>
    <w:rsid w:val="00DC2692"/>
  </w:style>
  <w:style w:type="paragraph" w:customStyle="1" w:styleId="2DD1E44EE500447A933B2E62423A9CC3">
    <w:name w:val="2DD1E44EE500447A933B2E62423A9CC3"/>
    <w:rsid w:val="00DC2692"/>
  </w:style>
  <w:style w:type="paragraph" w:customStyle="1" w:styleId="830D374CB45C4815A03DE139BDFAE04E">
    <w:name w:val="830D374CB45C4815A03DE139BDFAE04E"/>
    <w:rsid w:val="00DC2692"/>
  </w:style>
  <w:style w:type="paragraph" w:customStyle="1" w:styleId="0A5E6A163C6F4B5F85C335F953968097">
    <w:name w:val="0A5E6A163C6F4B5F85C335F953968097"/>
    <w:rsid w:val="00DC2692"/>
  </w:style>
  <w:style w:type="paragraph" w:customStyle="1" w:styleId="3DA060DF01BA4B77ADB0E9D6410474DD">
    <w:name w:val="3DA060DF01BA4B77ADB0E9D6410474DD"/>
    <w:rsid w:val="00DC2692"/>
  </w:style>
  <w:style w:type="paragraph" w:customStyle="1" w:styleId="5E53AC1B4B054B2DB618D5B27B018E81">
    <w:name w:val="5E53AC1B4B054B2DB618D5B27B018E81"/>
    <w:rsid w:val="00DC2692"/>
  </w:style>
  <w:style w:type="paragraph" w:customStyle="1" w:styleId="1D634CFE59FA410C806B1C1640B6ECE0">
    <w:name w:val="1D634CFE59FA410C806B1C1640B6ECE0"/>
    <w:rsid w:val="00DC2692"/>
  </w:style>
  <w:style w:type="paragraph" w:customStyle="1" w:styleId="1DC1CAC433774F21A835EA55FBBEF7A9">
    <w:name w:val="1DC1CAC433774F21A835EA55FBBEF7A9"/>
    <w:rsid w:val="00DC2692"/>
  </w:style>
  <w:style w:type="paragraph" w:customStyle="1" w:styleId="1D4330D6B1214D7D901EB5C3B619B982">
    <w:name w:val="1D4330D6B1214D7D901EB5C3B619B982"/>
    <w:rsid w:val="00DC2692"/>
  </w:style>
  <w:style w:type="paragraph" w:customStyle="1" w:styleId="96F13585CEE14DA59FAB13CD9386348E">
    <w:name w:val="96F13585CEE14DA59FAB13CD9386348E"/>
    <w:rsid w:val="00DC2692"/>
  </w:style>
  <w:style w:type="paragraph" w:customStyle="1" w:styleId="BAB7161F880F4A9CA80C9C0EEFD9D961">
    <w:name w:val="BAB7161F880F4A9CA80C9C0EEFD9D961"/>
    <w:rsid w:val="00DC2692"/>
  </w:style>
  <w:style w:type="paragraph" w:customStyle="1" w:styleId="619924401D5845089DD6AB775DFC35B2">
    <w:name w:val="619924401D5845089DD6AB775DFC35B2"/>
    <w:rsid w:val="00DC2692"/>
  </w:style>
  <w:style w:type="paragraph" w:customStyle="1" w:styleId="65CC212A449E4F7A8E590CE033D9FABE">
    <w:name w:val="65CC212A449E4F7A8E590CE033D9FABE"/>
    <w:rsid w:val="00DC2692"/>
  </w:style>
  <w:style w:type="paragraph" w:customStyle="1" w:styleId="40FC4B1F3A844BCD8D240F29A3828033">
    <w:name w:val="40FC4B1F3A844BCD8D240F29A3828033"/>
    <w:rsid w:val="00DC2692"/>
  </w:style>
  <w:style w:type="paragraph" w:customStyle="1" w:styleId="6B1F551F3D0B4C218F2221E213365E4A">
    <w:name w:val="6B1F551F3D0B4C218F2221E213365E4A"/>
    <w:rsid w:val="00DC2692"/>
  </w:style>
  <w:style w:type="paragraph" w:customStyle="1" w:styleId="17A08BA050E84C98877D89100C05FD49">
    <w:name w:val="17A08BA050E84C98877D89100C05FD49"/>
    <w:rsid w:val="00DC2692"/>
  </w:style>
  <w:style w:type="paragraph" w:customStyle="1" w:styleId="A1D39161EDE14AFAA1555B5EF7573545">
    <w:name w:val="A1D39161EDE14AFAA1555B5EF7573545"/>
    <w:rsid w:val="00DC2692"/>
  </w:style>
  <w:style w:type="paragraph" w:customStyle="1" w:styleId="5E4BA53EDC61486FBEDA8A995A4A925A">
    <w:name w:val="5E4BA53EDC61486FBEDA8A995A4A925A"/>
    <w:rsid w:val="00DC2692"/>
  </w:style>
  <w:style w:type="paragraph" w:customStyle="1" w:styleId="F52F51B2581F4B27AD71C2F0C291B51F">
    <w:name w:val="F52F51B2581F4B27AD71C2F0C291B51F"/>
    <w:rsid w:val="00DC2692"/>
  </w:style>
  <w:style w:type="paragraph" w:customStyle="1" w:styleId="7B54553C18D44B2E95B5054A20DB3396">
    <w:name w:val="7B54553C18D44B2E95B5054A20DB3396"/>
    <w:rsid w:val="00DC2692"/>
  </w:style>
  <w:style w:type="paragraph" w:customStyle="1" w:styleId="4AE6E92357D2409AA0E53C5B258177D9">
    <w:name w:val="4AE6E92357D2409AA0E53C5B258177D9"/>
    <w:rsid w:val="00DC2692"/>
  </w:style>
  <w:style w:type="paragraph" w:customStyle="1" w:styleId="15C36D8096674E22B9FB76B1CCB060F8">
    <w:name w:val="15C36D8096674E22B9FB76B1CCB060F8"/>
    <w:rsid w:val="00DC2692"/>
  </w:style>
  <w:style w:type="paragraph" w:customStyle="1" w:styleId="640CF2DC0175460F9E736744526872ED">
    <w:name w:val="640CF2DC0175460F9E736744526872ED"/>
    <w:rsid w:val="00DC2692"/>
  </w:style>
  <w:style w:type="paragraph" w:customStyle="1" w:styleId="AD676A74139F44F6AB8D706B877F3A5B">
    <w:name w:val="AD676A74139F44F6AB8D706B877F3A5B"/>
    <w:rsid w:val="00DC2692"/>
  </w:style>
  <w:style w:type="paragraph" w:customStyle="1" w:styleId="5A7BEDFE605E4527B8102099D5433B83">
    <w:name w:val="5A7BEDFE605E4527B8102099D5433B83"/>
    <w:rsid w:val="00DC2692"/>
  </w:style>
  <w:style w:type="paragraph" w:customStyle="1" w:styleId="0B637A8CDEEB43EFBFAFB1F50B1356AD">
    <w:name w:val="0B637A8CDEEB43EFBFAFB1F50B1356AD"/>
    <w:rsid w:val="00DC2692"/>
  </w:style>
  <w:style w:type="paragraph" w:customStyle="1" w:styleId="B0415AA8A35142F2B0C3DDC57D40D753">
    <w:name w:val="B0415AA8A35142F2B0C3DDC57D40D753"/>
    <w:rsid w:val="00DC2692"/>
  </w:style>
  <w:style w:type="paragraph" w:customStyle="1" w:styleId="EF286BD5075D4761B2E67183EB23D8A7">
    <w:name w:val="EF286BD5075D4761B2E67183EB23D8A7"/>
    <w:rsid w:val="00DC2692"/>
  </w:style>
  <w:style w:type="paragraph" w:customStyle="1" w:styleId="A5211CDD255C4522B5C896B452A064B6">
    <w:name w:val="A5211CDD255C4522B5C896B452A064B6"/>
    <w:rsid w:val="00DC2692"/>
  </w:style>
  <w:style w:type="paragraph" w:customStyle="1" w:styleId="88573CC29B1F453A867A9150375C6A8E">
    <w:name w:val="88573CC29B1F453A867A9150375C6A8E"/>
    <w:rsid w:val="00DC2692"/>
  </w:style>
  <w:style w:type="paragraph" w:customStyle="1" w:styleId="902BC99349744C3F84F12FB37EC6AA42">
    <w:name w:val="902BC99349744C3F84F12FB37EC6AA42"/>
    <w:rsid w:val="00DC2692"/>
  </w:style>
  <w:style w:type="paragraph" w:customStyle="1" w:styleId="1F39D8B02B6840CFB3EACFBB65E3B08F">
    <w:name w:val="1F39D8B02B6840CFB3EACFBB65E3B08F"/>
    <w:rsid w:val="00DC2692"/>
  </w:style>
  <w:style w:type="paragraph" w:customStyle="1" w:styleId="4D1BCD7DF029413B8191C6B6FB501155">
    <w:name w:val="4D1BCD7DF029413B8191C6B6FB501155"/>
    <w:rsid w:val="00DC2692"/>
  </w:style>
  <w:style w:type="paragraph" w:customStyle="1" w:styleId="80CFFD1A59BF4A4C9C1D204D867338B2">
    <w:name w:val="80CFFD1A59BF4A4C9C1D204D867338B2"/>
    <w:rsid w:val="00DC2692"/>
  </w:style>
  <w:style w:type="paragraph" w:customStyle="1" w:styleId="EFFC7EE7722B4CB3AD2DC62EAD42DC80">
    <w:name w:val="EFFC7EE7722B4CB3AD2DC62EAD42DC80"/>
    <w:rsid w:val="00DC2692"/>
  </w:style>
  <w:style w:type="paragraph" w:customStyle="1" w:styleId="B03C03C1DF05481AA774A3AE342F36D5">
    <w:name w:val="B03C03C1DF05481AA774A3AE342F36D5"/>
    <w:rsid w:val="00DC2692"/>
  </w:style>
  <w:style w:type="paragraph" w:customStyle="1" w:styleId="66FFBA76F68E4DA1A6A284CEE9989323">
    <w:name w:val="66FFBA76F68E4DA1A6A284CEE9989323"/>
    <w:rsid w:val="00DC2692"/>
  </w:style>
  <w:style w:type="paragraph" w:customStyle="1" w:styleId="B0768C360FF84576893347E2DF438956">
    <w:name w:val="B0768C360FF84576893347E2DF438956"/>
    <w:rsid w:val="00DC2692"/>
  </w:style>
  <w:style w:type="paragraph" w:customStyle="1" w:styleId="E4F3B1055B6749949DF473ACE7C90D47">
    <w:name w:val="E4F3B1055B6749949DF473ACE7C90D47"/>
    <w:rsid w:val="00DC2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aufzaq unterlagen</Template>
  <TotalTime>0</TotalTime>
  <Pages>7</Pages>
  <Words>1822</Words>
  <Characters>11485</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13281</CharactersWithSpaces>
  <SharedDoc>false</SharedDoc>
  <HLinks>
    <vt:vector size="18" baseType="variant">
      <vt:variant>
        <vt:i4>1048653</vt:i4>
      </vt:variant>
      <vt:variant>
        <vt:i4>-1</vt:i4>
      </vt:variant>
      <vt:variant>
        <vt:i4>2057</vt:i4>
      </vt:variant>
      <vt:variant>
        <vt:i4>1</vt:i4>
      </vt:variant>
      <vt:variant>
        <vt:lpwstr>briefpap_p1_ru</vt:lpwstr>
      </vt:variant>
      <vt:variant>
        <vt:lpwstr/>
      </vt:variant>
      <vt:variant>
        <vt:i4>7798910</vt:i4>
      </vt:variant>
      <vt:variant>
        <vt:i4>-1</vt:i4>
      </vt:variant>
      <vt:variant>
        <vt:i4>2059</vt:i4>
      </vt:variant>
      <vt:variant>
        <vt:i4>1</vt:i4>
      </vt:variant>
      <vt:variant>
        <vt:lpwstr>briefpap_p1_ru_long150702</vt:lpwstr>
      </vt:variant>
      <vt:variant>
        <vt:lpwstr/>
      </vt:variant>
      <vt:variant>
        <vt:i4>1048635</vt:i4>
      </vt:variant>
      <vt:variant>
        <vt:i4>-1</vt:i4>
      </vt:variant>
      <vt:variant>
        <vt:i4>2060</vt:i4>
      </vt:variant>
      <vt:variant>
        <vt:i4>1</vt:i4>
      </vt:variant>
      <vt:variant>
        <vt:lpwstr>briefpap_header2_ro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Erklavec</dc:creator>
  <cp:keywords/>
  <cp:lastModifiedBy>Klaus Schreiner</cp:lastModifiedBy>
  <cp:revision>4</cp:revision>
  <cp:lastPrinted>1899-12-31T23:00:00Z</cp:lastPrinted>
  <dcterms:created xsi:type="dcterms:W3CDTF">2017-12-08T19:30:00Z</dcterms:created>
  <dcterms:modified xsi:type="dcterms:W3CDTF">2017-12-08T19:33:00Z</dcterms:modified>
</cp:coreProperties>
</file>